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7ACD4" w14:textId="77777777" w:rsidR="00253BFE" w:rsidRDefault="009612D7" w:rsidP="00EA6E5C">
      <w:pPr>
        <w:pBdr>
          <w:top w:val="nil"/>
          <w:left w:val="nil"/>
          <w:bottom w:val="nil"/>
          <w:right w:val="nil"/>
          <w:between w:val="nil"/>
        </w:pBdr>
        <w:tabs>
          <w:tab w:val="left" w:pos="5580"/>
        </w:tabs>
        <w:jc w:val="center"/>
        <w:rPr>
          <w:rFonts w:asciiTheme="majorHAnsi" w:eastAsia="Calibri" w:hAnsiTheme="majorHAnsi" w:cs="Calibr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492A7000" wp14:editId="7C178EDB">
            <wp:simplePos x="0" y="0"/>
            <wp:positionH relativeFrom="margin">
              <wp:posOffset>-515620</wp:posOffset>
            </wp:positionH>
            <wp:positionV relativeFrom="margin">
              <wp:posOffset>-426085</wp:posOffset>
            </wp:positionV>
            <wp:extent cx="728980" cy="903605"/>
            <wp:effectExtent l="0" t="0" r="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28980" cy="903605"/>
                    </a:xfrm>
                    <a:prstGeom prst="rect">
                      <a:avLst/>
                    </a:prstGeom>
                  </pic:spPr>
                </pic:pic>
              </a:graphicData>
            </a:graphic>
            <wp14:sizeRelH relativeFrom="margin">
              <wp14:pctWidth>0</wp14:pctWidth>
            </wp14:sizeRelH>
            <wp14:sizeRelV relativeFrom="margin">
              <wp14:pctHeight>0</wp14:pctHeight>
            </wp14:sizeRelV>
          </wp:anchor>
        </w:drawing>
      </w:r>
      <w:r w:rsidR="00082AEF">
        <w:rPr>
          <w:rFonts w:asciiTheme="majorHAnsi" w:eastAsia="Calibri" w:hAnsiTheme="majorHAnsi" w:cs="Calibri"/>
          <w:b/>
          <w:color w:val="000000"/>
          <w:sz w:val="28"/>
          <w:szCs w:val="28"/>
        </w:rPr>
        <w:t>SHEEHAN DISABILITY SCALE</w:t>
      </w:r>
      <w:r w:rsidR="00082AEF" w:rsidRPr="00BA7481">
        <w:rPr>
          <w:rFonts w:asciiTheme="majorHAnsi" w:eastAsia="Calibri" w:hAnsiTheme="majorHAnsi" w:cs="Calibri"/>
          <w:b/>
          <w:color w:val="000000"/>
          <w:sz w:val="28"/>
          <w:szCs w:val="28"/>
        </w:rPr>
        <w:t xml:space="preserve"> </w:t>
      </w:r>
    </w:p>
    <w:p w14:paraId="715E0606" w14:textId="77777777" w:rsidR="00082AEF" w:rsidRPr="00BA7481" w:rsidRDefault="00082AEF" w:rsidP="00EA6E5C">
      <w:pPr>
        <w:pBdr>
          <w:top w:val="nil"/>
          <w:left w:val="nil"/>
          <w:bottom w:val="nil"/>
          <w:right w:val="nil"/>
          <w:between w:val="nil"/>
        </w:pBdr>
        <w:tabs>
          <w:tab w:val="left" w:pos="5580"/>
        </w:tabs>
        <w:jc w:val="center"/>
        <w:rPr>
          <w:rFonts w:asciiTheme="majorHAnsi" w:eastAsia="Calibri" w:hAnsiTheme="majorHAnsi" w:cs="Calibri"/>
          <w:b/>
          <w:sz w:val="28"/>
          <w:szCs w:val="28"/>
        </w:rPr>
      </w:pPr>
      <w:r w:rsidRPr="00BA7481">
        <w:rPr>
          <w:rFonts w:asciiTheme="majorHAnsi" w:eastAsia="Calibri" w:hAnsiTheme="majorHAnsi" w:cs="Calibri"/>
          <w:b/>
          <w:color w:val="000000"/>
          <w:sz w:val="28"/>
          <w:szCs w:val="28"/>
        </w:rPr>
        <w:t xml:space="preserve">COPYRIGHT LICENSE </w:t>
      </w:r>
      <w:r w:rsidRPr="00BA7481">
        <w:rPr>
          <w:rFonts w:asciiTheme="majorHAnsi" w:eastAsia="Calibri" w:hAnsiTheme="majorHAnsi" w:cs="Calibri"/>
          <w:b/>
          <w:sz w:val="28"/>
          <w:szCs w:val="28"/>
        </w:rPr>
        <w:t>AGREEMENT</w:t>
      </w:r>
    </w:p>
    <w:p w14:paraId="3F19F92F" w14:textId="77777777" w:rsidR="003B1B3E" w:rsidRPr="00226789" w:rsidRDefault="003B1B3E" w:rsidP="00EA6E5C">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62795438" w14:textId="77777777" w:rsidR="00A03413" w:rsidRPr="00F178DA" w:rsidRDefault="00A03413" w:rsidP="00A0341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63A0C182" w14:textId="77777777" w:rsidR="00A03413" w:rsidRPr="00226789" w:rsidRDefault="00A03413" w:rsidP="00A03413">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292C77E9" w14:textId="77777777" w:rsidR="00A03413" w:rsidRDefault="00A03413" w:rsidP="00EA6E5C">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A03413" w:rsidRPr="00226789" w14:paraId="2E6C2DC0" w14:textId="77777777" w:rsidTr="00DC0D87">
        <w:trPr>
          <w:cantSplit/>
          <w:jc w:val="center"/>
        </w:trPr>
        <w:tc>
          <w:tcPr>
            <w:tcW w:w="3325" w:type="dxa"/>
          </w:tcPr>
          <w:p w14:paraId="2A00FDC3" w14:textId="77777777" w:rsidR="00A03413" w:rsidRPr="00226789" w:rsidRDefault="00A03413" w:rsidP="00DC0D87">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0313ECB2" w14:textId="77777777" w:rsidR="00A03413" w:rsidRPr="00226789" w:rsidRDefault="00A0341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A03413" w:rsidRPr="00226789" w14:paraId="20720041" w14:textId="77777777" w:rsidTr="00DC0D87">
        <w:trPr>
          <w:cantSplit/>
          <w:jc w:val="center"/>
        </w:trPr>
        <w:tc>
          <w:tcPr>
            <w:tcW w:w="3325" w:type="dxa"/>
          </w:tcPr>
          <w:p w14:paraId="0723E45D" w14:textId="77777777" w:rsidR="00A03413" w:rsidRPr="00226789" w:rsidRDefault="00A03413" w:rsidP="00DC0D87">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06FC8474" w14:textId="77777777" w:rsidR="00A03413" w:rsidRPr="00226789" w:rsidRDefault="00A0341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A03413" w:rsidRPr="00226789" w14:paraId="48E1B257" w14:textId="77777777" w:rsidTr="00DC0D87">
        <w:trPr>
          <w:cantSplit/>
          <w:jc w:val="center"/>
        </w:trPr>
        <w:tc>
          <w:tcPr>
            <w:tcW w:w="3325" w:type="dxa"/>
          </w:tcPr>
          <w:p w14:paraId="5080743C" w14:textId="77777777" w:rsidR="00A03413" w:rsidRPr="00226789" w:rsidRDefault="00A03413" w:rsidP="00DC0D87">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6AF80B98" w14:textId="77777777" w:rsidR="00A03413" w:rsidRPr="00226789" w:rsidRDefault="00A0341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A03413" w:rsidRPr="00226789" w14:paraId="3B00EF42" w14:textId="77777777" w:rsidTr="00DC0D87">
        <w:trPr>
          <w:cantSplit/>
          <w:jc w:val="center"/>
        </w:trPr>
        <w:tc>
          <w:tcPr>
            <w:tcW w:w="3325" w:type="dxa"/>
          </w:tcPr>
          <w:p w14:paraId="158391A5" w14:textId="77777777" w:rsidR="00A03413" w:rsidRPr="00226789" w:rsidRDefault="00A03413"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737718D7" w14:textId="77777777" w:rsidR="00A03413" w:rsidRPr="00226789" w:rsidRDefault="00A0341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A03413" w:rsidRPr="00226789" w14:paraId="3E26AC32" w14:textId="77777777" w:rsidTr="00DC0D87">
        <w:trPr>
          <w:cantSplit/>
          <w:jc w:val="center"/>
        </w:trPr>
        <w:tc>
          <w:tcPr>
            <w:tcW w:w="3325" w:type="dxa"/>
          </w:tcPr>
          <w:p w14:paraId="2DE79A42" w14:textId="77777777" w:rsidR="00A03413" w:rsidRPr="00226789" w:rsidRDefault="00A03413" w:rsidP="00DC0D87">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2915A34E" w14:textId="77777777" w:rsidR="00A03413" w:rsidRPr="00226789" w:rsidRDefault="00E856E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A03413" w:rsidRPr="00226789" w14:paraId="0C7970C8" w14:textId="77777777" w:rsidTr="00DC0D87">
        <w:trPr>
          <w:cantSplit/>
          <w:jc w:val="center"/>
        </w:trPr>
        <w:tc>
          <w:tcPr>
            <w:tcW w:w="3325" w:type="dxa"/>
          </w:tcPr>
          <w:p w14:paraId="6CA8D13A" w14:textId="77777777" w:rsidR="00A03413" w:rsidRPr="00226789" w:rsidRDefault="00A03413" w:rsidP="00DC0D87">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236FA0D2" w14:textId="77777777" w:rsidR="00A03413" w:rsidRPr="00226789" w:rsidRDefault="00A0341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A03413" w:rsidRPr="00226789" w14:paraId="578B9A98" w14:textId="77777777" w:rsidTr="00DC0D87">
        <w:trPr>
          <w:cantSplit/>
          <w:jc w:val="center"/>
        </w:trPr>
        <w:tc>
          <w:tcPr>
            <w:tcW w:w="3325" w:type="dxa"/>
          </w:tcPr>
          <w:p w14:paraId="29E86FFD" w14:textId="77777777" w:rsidR="00A03413" w:rsidRPr="006958C2" w:rsidRDefault="00A03413" w:rsidP="00DC0D87">
            <w:pPr>
              <w:jc w:val="both"/>
              <w:rPr>
                <w:rFonts w:asciiTheme="majorHAnsi" w:hAnsiTheme="majorHAnsi" w:cstheme="majorHAnsi"/>
                <w:sz w:val="22"/>
                <w:szCs w:val="22"/>
              </w:rPr>
            </w:pPr>
            <w:r>
              <w:rPr>
                <w:rFonts w:asciiTheme="majorHAnsi" w:hAnsiTheme="majorHAnsi" w:cstheme="majorHAnsi"/>
                <w:b/>
                <w:sz w:val="22"/>
                <w:szCs w:val="22"/>
              </w:rPr>
              <w:t>SDS</w:t>
            </w:r>
            <w:r w:rsidRPr="003E393A">
              <w:rPr>
                <w:rFonts w:asciiTheme="majorHAnsi" w:hAnsiTheme="majorHAnsi" w:cstheme="majorHAnsi"/>
                <w:b/>
                <w:sz w:val="22"/>
                <w:szCs w:val="22"/>
              </w:rPr>
              <w:t xml:space="preserve"> Requested: </w:t>
            </w:r>
          </w:p>
        </w:tc>
        <w:tc>
          <w:tcPr>
            <w:tcW w:w="5405" w:type="dxa"/>
          </w:tcPr>
          <w:p w14:paraId="551D13C0" w14:textId="77777777" w:rsidR="00A03413" w:rsidRPr="00854F7C" w:rsidRDefault="00A03413" w:rsidP="00DC0D87">
            <w:pPr>
              <w:rPr>
                <w:rFonts w:asciiTheme="majorHAnsi" w:eastAsia="Calibri" w:hAnsiTheme="majorHAnsi" w:cstheme="majorHAnsi"/>
                <w:sz w:val="22"/>
                <w:szCs w:val="22"/>
              </w:rPr>
            </w:pPr>
            <w:r>
              <w:rPr>
                <w:rFonts w:asciiTheme="majorHAnsi" w:eastAsia="Calibri" w:hAnsiTheme="majorHAnsi" w:cstheme="majorHAnsi"/>
                <w:sz w:val="22"/>
                <w:szCs w:val="22"/>
                <w:highlight w:val="yellow"/>
              </w:rPr>
              <w:fldChar w:fldCharType="begin">
                <w:ffData>
                  <w:name w:val="type"/>
                  <w:enabled/>
                  <w:calcOnExit w:val="0"/>
                  <w:ddList>
                    <w:listEntry w:val="Select"/>
                    <w:listEntry w:val="Adult Version"/>
                    <w:listEntry w:val="Standard Children/Adolescent Version"/>
                    <w:listEntry w:val="SDS-P (Parent or Clinician Rated Version)"/>
                    <w:listEntry w:val="SDS-A (Adolescent Rated Version)"/>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p>
        </w:tc>
      </w:tr>
      <w:tr w:rsidR="00A03413" w:rsidRPr="00226789" w14:paraId="00197AB1" w14:textId="77777777" w:rsidTr="00DC0D87">
        <w:trPr>
          <w:cantSplit/>
          <w:jc w:val="center"/>
        </w:trPr>
        <w:tc>
          <w:tcPr>
            <w:tcW w:w="3325" w:type="dxa"/>
          </w:tcPr>
          <w:p w14:paraId="21B69E00" w14:textId="77777777" w:rsidR="00A03413" w:rsidRDefault="00A03413" w:rsidP="00DC0D87">
            <w:pPr>
              <w:jc w:val="both"/>
              <w:rPr>
                <w:rFonts w:asciiTheme="majorHAnsi" w:hAnsiTheme="majorHAnsi" w:cstheme="majorHAnsi"/>
                <w:b/>
                <w:sz w:val="22"/>
                <w:szCs w:val="22"/>
              </w:rPr>
            </w:pPr>
            <w:r>
              <w:rPr>
                <w:rFonts w:asciiTheme="majorHAnsi" w:hAnsiTheme="majorHAnsi" w:cstheme="majorHAnsi"/>
                <w:b/>
                <w:sz w:val="22"/>
                <w:szCs w:val="22"/>
              </w:rPr>
              <w:t>SDS</w:t>
            </w:r>
            <w:r w:rsidRPr="003E393A">
              <w:rPr>
                <w:rFonts w:asciiTheme="majorHAnsi" w:hAnsiTheme="majorHAnsi" w:cstheme="majorHAnsi"/>
                <w:b/>
                <w:sz w:val="22"/>
                <w:szCs w:val="22"/>
              </w:rPr>
              <w:t xml:space="preserve"> </w:t>
            </w:r>
            <w:r>
              <w:rPr>
                <w:rFonts w:asciiTheme="majorHAnsi" w:hAnsiTheme="majorHAnsi" w:cstheme="majorHAnsi"/>
                <w:b/>
                <w:sz w:val="22"/>
                <w:szCs w:val="22"/>
              </w:rPr>
              <w:t>Timeframe(s</w:t>
            </w:r>
            <w:r w:rsidRPr="009846E3">
              <w:rPr>
                <w:rFonts w:asciiTheme="majorHAnsi" w:hAnsiTheme="majorHAnsi" w:cstheme="majorHAnsi"/>
                <w:b/>
                <w:sz w:val="22"/>
                <w:szCs w:val="22"/>
              </w:rPr>
              <w:t>)</w:t>
            </w:r>
            <w:r w:rsidRPr="009846E3">
              <w:rPr>
                <w:rFonts w:asciiTheme="majorHAnsi" w:hAnsiTheme="majorHAnsi" w:cstheme="majorHAnsi"/>
                <w:bCs/>
                <w:sz w:val="16"/>
                <w:szCs w:val="16"/>
              </w:rPr>
              <w:t xml:space="preserve"> (</w:t>
            </w:r>
            <w:r w:rsidR="00D53D45" w:rsidRPr="009846E3">
              <w:rPr>
                <w:rFonts w:asciiTheme="majorHAnsi" w:hAnsiTheme="majorHAnsi" w:cstheme="majorHAnsi"/>
                <w:bCs/>
                <w:sz w:val="16"/>
                <w:szCs w:val="16"/>
              </w:rPr>
              <w:t>e.g.,</w:t>
            </w:r>
            <w:r w:rsidRPr="009846E3">
              <w:rPr>
                <w:rFonts w:asciiTheme="majorHAnsi" w:hAnsiTheme="majorHAnsi" w:cstheme="majorHAnsi"/>
                <w:bCs/>
                <w:sz w:val="16"/>
                <w:szCs w:val="16"/>
              </w:rPr>
              <w:t xml:space="preserve"> timeframe for</w:t>
            </w:r>
            <w:r>
              <w:rPr>
                <w:rFonts w:asciiTheme="majorHAnsi" w:hAnsiTheme="majorHAnsi" w:cstheme="majorHAnsi"/>
                <w:bCs/>
                <w:sz w:val="16"/>
                <w:szCs w:val="16"/>
              </w:rPr>
              <w:t xml:space="preserve"> </w:t>
            </w:r>
            <w:r w:rsidRPr="009846E3">
              <w:rPr>
                <w:rFonts w:asciiTheme="majorHAnsi" w:hAnsiTheme="majorHAnsi" w:cstheme="majorHAnsi"/>
                <w:bCs/>
                <w:sz w:val="16"/>
                <w:szCs w:val="16"/>
              </w:rPr>
              <w:t>scree</w:t>
            </w:r>
            <w:r>
              <w:rPr>
                <w:rFonts w:asciiTheme="majorHAnsi" w:hAnsiTheme="majorHAnsi" w:cstheme="majorHAnsi"/>
                <w:bCs/>
                <w:sz w:val="16"/>
                <w:szCs w:val="16"/>
              </w:rPr>
              <w:t>n</w:t>
            </w:r>
            <w:r w:rsidRPr="009846E3">
              <w:rPr>
                <w:rFonts w:asciiTheme="majorHAnsi" w:hAnsiTheme="majorHAnsi" w:cstheme="majorHAnsi"/>
                <w:bCs/>
                <w:sz w:val="16"/>
                <w:szCs w:val="16"/>
              </w:rPr>
              <w:t>, weekly</w:t>
            </w:r>
            <w:r>
              <w:rPr>
                <w:rFonts w:asciiTheme="majorHAnsi" w:hAnsiTheme="majorHAnsi" w:cstheme="majorHAnsi"/>
                <w:bCs/>
                <w:sz w:val="16"/>
                <w:szCs w:val="16"/>
              </w:rPr>
              <w:t xml:space="preserve"> visit, </w:t>
            </w:r>
            <w:r w:rsidRPr="009846E3">
              <w:rPr>
                <w:rFonts w:asciiTheme="majorHAnsi" w:hAnsiTheme="majorHAnsi" w:cstheme="majorHAnsi"/>
                <w:bCs/>
                <w:sz w:val="16"/>
                <w:szCs w:val="16"/>
              </w:rPr>
              <w:t>foll</w:t>
            </w:r>
            <w:r>
              <w:rPr>
                <w:rFonts w:asciiTheme="majorHAnsi" w:hAnsiTheme="majorHAnsi" w:cstheme="majorHAnsi"/>
                <w:bCs/>
                <w:sz w:val="16"/>
                <w:szCs w:val="16"/>
              </w:rPr>
              <w:t>o</w:t>
            </w:r>
            <w:r w:rsidRPr="009846E3">
              <w:rPr>
                <w:rFonts w:asciiTheme="majorHAnsi" w:hAnsiTheme="majorHAnsi" w:cstheme="majorHAnsi"/>
                <w:bCs/>
                <w:sz w:val="16"/>
                <w:szCs w:val="16"/>
              </w:rPr>
              <w:t>w</w:t>
            </w:r>
            <w:r>
              <w:rPr>
                <w:rFonts w:asciiTheme="majorHAnsi" w:hAnsiTheme="majorHAnsi" w:cstheme="majorHAnsi"/>
                <w:bCs/>
                <w:sz w:val="16"/>
                <w:szCs w:val="16"/>
              </w:rPr>
              <w:t>-</w:t>
            </w:r>
            <w:r w:rsidRPr="009846E3">
              <w:rPr>
                <w:rFonts w:asciiTheme="majorHAnsi" w:hAnsiTheme="majorHAnsi" w:cstheme="majorHAnsi"/>
                <w:bCs/>
                <w:sz w:val="16"/>
                <w:szCs w:val="16"/>
              </w:rPr>
              <w:t>up</w:t>
            </w:r>
            <w:r>
              <w:rPr>
                <w:rFonts w:asciiTheme="majorHAnsi" w:hAnsiTheme="majorHAnsi" w:cstheme="majorHAnsi"/>
                <w:bCs/>
                <w:sz w:val="16"/>
                <w:szCs w:val="16"/>
              </w:rPr>
              <w:t xml:space="preserve"> visit)</w:t>
            </w:r>
          </w:p>
        </w:tc>
        <w:tc>
          <w:tcPr>
            <w:tcW w:w="5405" w:type="dxa"/>
          </w:tcPr>
          <w:p w14:paraId="75D8253D" w14:textId="77777777" w:rsidR="00A03413" w:rsidRDefault="00A03413" w:rsidP="00DC0D87">
            <w:pPr>
              <w:rPr>
                <w:rFonts w:asciiTheme="majorHAnsi" w:eastAsia="Calibri" w:hAnsiTheme="majorHAnsi" w:cstheme="majorHAnsi"/>
                <w:sz w:val="22"/>
                <w:szCs w:val="22"/>
                <w:highlight w:val="yellow"/>
              </w:rPr>
            </w:pPr>
            <w:r w:rsidRPr="00B64829">
              <w:rPr>
                <w:rFonts w:asciiTheme="majorHAnsi" w:hAnsiTheme="majorHAnsi" w:cstheme="majorHAnsi"/>
                <w:bCs/>
                <w:sz w:val="22"/>
                <w:szCs w:val="22"/>
              </w:rPr>
              <w:t>1</w:t>
            </w:r>
            <w:r>
              <w:rPr>
                <w:rFonts w:asciiTheme="majorHAnsi" w:hAnsiTheme="majorHAnsi" w:cstheme="majorHAnsi"/>
                <w:b/>
                <w:sz w:val="22"/>
                <w:szCs w:val="22"/>
              </w:rPr>
              <w:t xml:space="preserve">. </w:t>
            </w:r>
            <w:r>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2.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3.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p>
        </w:tc>
      </w:tr>
      <w:tr w:rsidR="00A03413" w:rsidRPr="00226789" w14:paraId="232BBDC3" w14:textId="77777777" w:rsidTr="00DC0D87">
        <w:trPr>
          <w:cantSplit/>
          <w:jc w:val="center"/>
        </w:trPr>
        <w:tc>
          <w:tcPr>
            <w:tcW w:w="3325" w:type="dxa"/>
          </w:tcPr>
          <w:p w14:paraId="6C849092" w14:textId="77777777" w:rsidR="00A03413" w:rsidRPr="00226789" w:rsidRDefault="00A03413"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34AB1AB1" w14:textId="77777777" w:rsidR="00A03413" w:rsidRPr="00854F7C" w:rsidRDefault="00A03413" w:rsidP="00DC0D87">
            <w:pPr>
              <w:rPr>
                <w:rFonts w:asciiTheme="majorHAnsi" w:hAnsiTheme="majorHAnsi" w:cstheme="majorHAnsi"/>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6"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6"/>
          </w:p>
        </w:tc>
      </w:tr>
      <w:tr w:rsidR="00A03413" w:rsidRPr="00226789" w14:paraId="24CB3F27" w14:textId="77777777" w:rsidTr="00DC0D87">
        <w:trPr>
          <w:cantSplit/>
          <w:jc w:val="center"/>
        </w:trPr>
        <w:tc>
          <w:tcPr>
            <w:tcW w:w="3325" w:type="dxa"/>
          </w:tcPr>
          <w:p w14:paraId="601BA3ED" w14:textId="77777777" w:rsidR="00A03413" w:rsidRPr="00226789" w:rsidRDefault="00A03413" w:rsidP="00DC0D87">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1F6C9CE2" w14:textId="1A8E8F6D" w:rsidR="00A03413" w:rsidRPr="00226789" w:rsidRDefault="00A03413" w:rsidP="00DC0D87">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7"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sidR="00CC2BA8">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sidR="00CC2BA8">
              <w:rPr>
                <w:rFonts w:asciiTheme="majorHAnsi" w:hAnsiTheme="majorHAnsi" w:cstheme="majorHAnsi"/>
                <w:noProof/>
                <w:sz w:val="22"/>
                <w:szCs w:val="22"/>
              </w:rPr>
              <w:t>0</w:t>
            </w:r>
            <w:r>
              <w:rPr>
                <w:rFonts w:asciiTheme="majorHAnsi" w:hAnsiTheme="majorHAnsi" w:cstheme="majorHAnsi"/>
                <w:sz w:val="22"/>
                <w:szCs w:val="22"/>
              </w:rPr>
              <w:fldChar w:fldCharType="end"/>
            </w:r>
            <w:bookmarkEnd w:id="7"/>
            <w:r>
              <w:rPr>
                <w:rFonts w:asciiTheme="majorHAnsi" w:hAnsiTheme="majorHAnsi" w:cstheme="majorHAnsi"/>
                <w:sz w:val="22"/>
                <w:szCs w:val="22"/>
              </w:rPr>
              <w:t xml:space="preserve">            </w:t>
            </w:r>
            <w:r w:rsidRPr="00B77329">
              <w:rPr>
                <w:rFonts w:asciiTheme="majorHAnsi" w:hAnsiTheme="majorHAnsi" w:cstheme="majorHAnsi"/>
                <w:color w:val="0070C0"/>
                <w:sz w:val="18"/>
                <w:szCs w:val="18"/>
              </w:rPr>
              <w:t>THIS WILL AUTOCALCUATE FROM APPENDIX 1</w:t>
            </w:r>
          </w:p>
        </w:tc>
      </w:tr>
    </w:tbl>
    <w:p w14:paraId="244285B9" w14:textId="77777777" w:rsidR="00AF09BC" w:rsidRPr="00226789" w:rsidRDefault="00AF09BC" w:rsidP="00EA6E5C">
      <w:pPr>
        <w:widowControl w:val="0"/>
        <w:jc w:val="both"/>
        <w:rPr>
          <w:rFonts w:asciiTheme="majorHAnsi" w:eastAsia="Calibri" w:hAnsiTheme="majorHAnsi" w:cstheme="majorHAnsi"/>
          <w:sz w:val="22"/>
          <w:szCs w:val="22"/>
        </w:rPr>
      </w:pPr>
    </w:p>
    <w:p w14:paraId="2710D9C8"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4C7FA3C0" w14:textId="77777777" w:rsidR="008962DD" w:rsidRPr="00226789" w:rsidRDefault="008962DD" w:rsidP="00EA6E5C">
      <w:pPr>
        <w:tabs>
          <w:tab w:val="left" w:pos="5580"/>
        </w:tabs>
        <w:rPr>
          <w:rFonts w:asciiTheme="majorHAnsi" w:eastAsia="Calibri" w:hAnsiTheme="majorHAnsi" w:cstheme="majorHAnsi"/>
          <w:sz w:val="22"/>
          <w:szCs w:val="22"/>
        </w:rPr>
      </w:pPr>
    </w:p>
    <w:p w14:paraId="57B9CB46" w14:textId="77777777" w:rsidR="008962DD" w:rsidRDefault="001E0130" w:rsidP="00EA6E5C">
      <w:pPr>
        <w:widowControl w:val="0"/>
        <w:jc w:val="both"/>
        <w:rPr>
          <w:rFonts w:asciiTheme="majorHAnsi" w:eastAsia="Calibri" w:hAnsiTheme="majorHAnsi" w:cs="Calibr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B64829" w:rsidRPr="00BA7481">
        <w:rPr>
          <w:rFonts w:asciiTheme="majorHAnsi" w:eastAsia="Calibri" w:hAnsiTheme="majorHAnsi" w:cs="Calibri"/>
          <w:sz w:val="22"/>
          <w:szCs w:val="22"/>
        </w:rPr>
        <w:t>‘</w:t>
      </w:r>
      <w:r w:rsidR="00B64829">
        <w:rPr>
          <w:rFonts w:ascii="Calibri" w:eastAsia="Calibri" w:hAnsi="Calibri" w:cs="Calibri"/>
          <w:sz w:val="22"/>
          <w:szCs w:val="22"/>
        </w:rPr>
        <w:t xml:space="preserve">Sheehan Disability Scale’ </w:t>
      </w:r>
      <w:r w:rsidR="00B64829" w:rsidRPr="00BA7481">
        <w:rPr>
          <w:rFonts w:asciiTheme="majorHAnsi" w:eastAsia="Calibri" w:hAnsiTheme="majorHAnsi" w:cs="Calibri"/>
          <w:sz w:val="22"/>
          <w:szCs w:val="22"/>
        </w:rPr>
        <w:t>(hereinafter collectively the “</w:t>
      </w:r>
      <w:r w:rsidR="00B64829">
        <w:rPr>
          <w:rFonts w:asciiTheme="majorHAnsi" w:eastAsia="Calibri" w:hAnsiTheme="majorHAnsi" w:cs="Calibri"/>
          <w:b/>
          <w:sz w:val="22"/>
          <w:szCs w:val="22"/>
        </w:rPr>
        <w:t>SDS</w:t>
      </w:r>
      <w:r w:rsidR="00B64829" w:rsidRPr="00BA7481">
        <w:rPr>
          <w:rFonts w:asciiTheme="majorHAnsi" w:eastAsia="Calibri" w:hAnsiTheme="majorHAnsi" w:cs="Calibri"/>
          <w:sz w:val="22"/>
          <w:szCs w:val="22"/>
        </w:rPr>
        <w:t>”)</w:t>
      </w:r>
      <w:r w:rsidR="00D72A66">
        <w:rPr>
          <w:rFonts w:asciiTheme="majorHAnsi" w:eastAsia="Calibri" w:hAnsiTheme="majorHAnsi" w:cs="Calibri"/>
          <w:sz w:val="22"/>
          <w:szCs w:val="22"/>
        </w:rPr>
        <w:t>:</w:t>
      </w:r>
    </w:p>
    <w:p w14:paraId="0DB8240F" w14:textId="77777777" w:rsidR="00B64829" w:rsidRPr="00226789" w:rsidRDefault="00B64829" w:rsidP="00EA6E5C">
      <w:pPr>
        <w:widowControl w:val="0"/>
        <w:jc w:val="both"/>
        <w:rPr>
          <w:rFonts w:asciiTheme="majorHAnsi" w:eastAsia="Calibri" w:hAnsiTheme="majorHAnsi" w:cstheme="majorHAnsi"/>
          <w:sz w:val="22"/>
          <w:szCs w:val="22"/>
        </w:rPr>
      </w:pPr>
    </w:p>
    <w:p w14:paraId="6C4C0EF1"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B64829">
        <w:rPr>
          <w:rFonts w:asciiTheme="majorHAnsi" w:eastAsia="Calibri" w:hAnsiTheme="majorHAnsi" w:cstheme="majorHAnsi"/>
          <w:sz w:val="22"/>
          <w:szCs w:val="22"/>
        </w:rPr>
        <w:t>SDS</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3CE615EF" w14:textId="77777777" w:rsidR="008962DD" w:rsidRPr="00226789" w:rsidRDefault="008962DD" w:rsidP="00EA6E5C">
      <w:pPr>
        <w:widowControl w:val="0"/>
        <w:jc w:val="both"/>
        <w:rPr>
          <w:rFonts w:asciiTheme="majorHAnsi" w:eastAsia="Calibri" w:hAnsiTheme="majorHAnsi" w:cstheme="majorHAnsi"/>
          <w:sz w:val="22"/>
          <w:szCs w:val="22"/>
        </w:rPr>
      </w:pPr>
    </w:p>
    <w:p w14:paraId="61E43854"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0B51EBCD" w14:textId="77777777" w:rsidR="008962DD" w:rsidRPr="00226789" w:rsidRDefault="008962DD" w:rsidP="00EA6E5C">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1CF4B19C" w14:textId="77777777" w:rsidTr="005F16C6">
        <w:trPr>
          <w:trHeight w:val="270"/>
        </w:trPr>
        <w:tc>
          <w:tcPr>
            <w:tcW w:w="10797" w:type="dxa"/>
            <w:shd w:val="clear" w:color="auto" w:fill="808080" w:themeFill="background1" w:themeFillShade="80"/>
          </w:tcPr>
          <w:p w14:paraId="60CFBF8F" w14:textId="77777777" w:rsidR="00426C40"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724E6D49" w14:textId="77777777" w:rsidR="008962DD" w:rsidRPr="00226789" w:rsidRDefault="001E0130" w:rsidP="00EA6E5C">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45C36B87" w14:textId="77777777" w:rsidR="008962DD" w:rsidRPr="00226789" w:rsidRDefault="008962DD" w:rsidP="00EA6E5C">
      <w:pPr>
        <w:tabs>
          <w:tab w:val="left" w:pos="5580"/>
        </w:tabs>
        <w:jc w:val="both"/>
        <w:rPr>
          <w:rFonts w:asciiTheme="majorHAnsi" w:eastAsia="Calibri" w:hAnsiTheme="majorHAnsi" w:cstheme="majorHAnsi"/>
          <w:sz w:val="22"/>
          <w:szCs w:val="22"/>
        </w:rPr>
      </w:pPr>
    </w:p>
    <w:p w14:paraId="7500E3FF" w14:textId="77777777" w:rsidR="00AF6350" w:rsidRPr="00226789" w:rsidRDefault="00AF6350" w:rsidP="00EA6E5C">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3E379231" w14:textId="77777777" w:rsidR="00AF6350" w:rsidRPr="00226789" w:rsidRDefault="00AF6350" w:rsidP="00EA6E5C">
      <w:pPr>
        <w:rPr>
          <w:rFonts w:asciiTheme="majorHAnsi" w:eastAsia="Calibri" w:hAnsiTheme="majorHAnsi" w:cstheme="majorHAnsi"/>
          <w:sz w:val="22"/>
          <w:szCs w:val="22"/>
        </w:rPr>
      </w:pPr>
    </w:p>
    <w:p w14:paraId="30669FF0" w14:textId="692D69A7" w:rsidR="00376197" w:rsidRPr="00376197" w:rsidRDefault="00376197" w:rsidP="00376197">
      <w:pPr>
        <w:numPr>
          <w:ilvl w:val="0"/>
          <w:numId w:val="5"/>
        </w:numPr>
        <w:tabs>
          <w:tab w:val="left" w:pos="5580"/>
        </w:tabs>
        <w:jc w:val="both"/>
        <w:rPr>
          <w:rFonts w:asciiTheme="majorHAnsi" w:eastAsia="Calibri" w:hAnsiTheme="majorHAnsi" w:cstheme="majorHAnsi"/>
          <w:sz w:val="22"/>
          <w:szCs w:val="22"/>
        </w:rPr>
      </w:pPr>
      <w:r w:rsidRPr="00376197">
        <w:rPr>
          <w:rFonts w:asciiTheme="majorHAnsi" w:eastAsia="Calibri" w:hAnsiTheme="majorHAnsi" w:cstheme="majorHAnsi"/>
          <w:sz w:val="22"/>
          <w:szCs w:val="22"/>
        </w:rPr>
        <w:t xml:space="preserve">Only use the translation of the </w:t>
      </w:r>
      <w:r>
        <w:rPr>
          <w:rFonts w:asciiTheme="majorHAnsi" w:eastAsia="Calibri" w:hAnsiTheme="majorHAnsi" w:cstheme="majorHAnsi"/>
          <w:sz w:val="22"/>
          <w:szCs w:val="22"/>
        </w:rPr>
        <w:t>SDS</w:t>
      </w:r>
      <w:r w:rsidRPr="00376197">
        <w:rPr>
          <w:rFonts w:asciiTheme="majorHAnsi" w:eastAsia="Calibri" w:hAnsiTheme="majorHAnsi" w:cstheme="majorHAnsi"/>
          <w:sz w:val="22"/>
          <w:szCs w:val="22"/>
        </w:rPr>
        <w:t xml:space="preserve"> directly provided by the Copyright Holder or  MAPI / ICON Language Services (hereinafter “</w:t>
      </w:r>
      <w:r w:rsidRPr="00376197">
        <w:rPr>
          <w:rFonts w:asciiTheme="majorHAnsi" w:eastAsia="Calibri" w:hAnsiTheme="majorHAnsi" w:cstheme="majorHAnsi"/>
          <w:b/>
          <w:sz w:val="22"/>
          <w:szCs w:val="22"/>
        </w:rPr>
        <w:t>MAPI</w:t>
      </w:r>
      <w:r w:rsidRPr="00376197">
        <w:rPr>
          <w:rFonts w:asciiTheme="majorHAnsi" w:eastAsia="Calibri" w:hAnsiTheme="majorHAnsi" w:cstheme="majorHAnsi"/>
          <w:sz w:val="22"/>
          <w:szCs w:val="22"/>
        </w:rPr>
        <w:t xml:space="preserve">”) (see Section 3 below) in paper format for the trial listed in Appendix 1 of this Agreement, but not in any Excluded Digital Formats, and not use these translations in any other study other than that listed in Appendix 1 of this License Agreement, without a separate License Agreement signed by the Copyright Holder. Translations from other </w:t>
      </w:r>
      <w:r w:rsidRPr="00376197">
        <w:rPr>
          <w:rFonts w:asciiTheme="majorHAnsi" w:eastAsia="Calibri" w:hAnsiTheme="majorHAnsi" w:cstheme="majorHAnsi"/>
          <w:sz w:val="22"/>
          <w:szCs w:val="22"/>
        </w:rPr>
        <w:lastRenderedPageBreak/>
        <w:t xml:space="preserve">studies are not permitted to be used in the study listed in Appendix 1 without prior written permission from the Copyright Holder. </w:t>
      </w:r>
    </w:p>
    <w:p w14:paraId="6C127E72" w14:textId="77777777" w:rsidR="00376197" w:rsidRPr="00CD5A27" w:rsidRDefault="00376197" w:rsidP="00376197">
      <w:pPr>
        <w:tabs>
          <w:tab w:val="left" w:pos="5580"/>
        </w:tabs>
        <w:jc w:val="both"/>
        <w:rPr>
          <w:rFonts w:asciiTheme="majorHAnsi" w:eastAsia="Calibri" w:hAnsiTheme="majorHAnsi" w:cstheme="majorHAnsi"/>
          <w:sz w:val="22"/>
          <w:szCs w:val="22"/>
        </w:rPr>
      </w:pPr>
    </w:p>
    <w:p w14:paraId="3DCE2407" w14:textId="77777777" w:rsidR="008962DD" w:rsidRPr="00226789" w:rsidRDefault="008962DD" w:rsidP="00EA6E5C">
      <w:pPr>
        <w:tabs>
          <w:tab w:val="left" w:pos="5580"/>
        </w:tabs>
        <w:jc w:val="both"/>
        <w:rPr>
          <w:rFonts w:asciiTheme="majorHAnsi" w:eastAsia="Calibri" w:hAnsiTheme="majorHAnsi" w:cstheme="majorHAnsi"/>
          <w:sz w:val="22"/>
          <w:szCs w:val="22"/>
        </w:rPr>
      </w:pPr>
    </w:p>
    <w:p w14:paraId="2848FDFB" w14:textId="77777777" w:rsidR="001600DA" w:rsidRDefault="001E0130" w:rsidP="00EA6E5C">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D53D45">
        <w:rPr>
          <w:rFonts w:asciiTheme="majorHAnsi" w:eastAsia="Calibri" w:hAnsiTheme="majorHAnsi" w:cstheme="majorHAnsi"/>
          <w:sz w:val="22"/>
          <w:szCs w:val="22"/>
        </w:rPr>
        <w:t>SDS.</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13444D12" w14:textId="77777777" w:rsidR="001600DA" w:rsidRDefault="001600DA" w:rsidP="00EA6E5C">
      <w:pPr>
        <w:pStyle w:val="ListParagraph"/>
        <w:rPr>
          <w:rFonts w:asciiTheme="majorHAnsi" w:eastAsia="Calibri" w:hAnsiTheme="majorHAnsi" w:cstheme="majorHAnsi"/>
          <w:sz w:val="22"/>
          <w:szCs w:val="22"/>
        </w:rPr>
      </w:pPr>
    </w:p>
    <w:p w14:paraId="3E4D5892" w14:textId="77777777" w:rsidR="008962DD" w:rsidRPr="00226789" w:rsidRDefault="008962DD" w:rsidP="00EA6E5C">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C0E886B" w14:textId="77777777" w:rsidTr="005F16C6">
        <w:trPr>
          <w:trHeight w:val="270"/>
        </w:trPr>
        <w:tc>
          <w:tcPr>
            <w:tcW w:w="10797" w:type="dxa"/>
            <w:shd w:val="clear" w:color="auto" w:fill="808080" w:themeFill="background1" w:themeFillShade="80"/>
          </w:tcPr>
          <w:p w14:paraId="384BB93F"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6494453D" w14:textId="77777777" w:rsidR="005169D3" w:rsidRPr="00226789" w:rsidRDefault="001E0130" w:rsidP="00EA6E5C">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2731233B" w14:textId="77777777" w:rsidR="008962DD" w:rsidRDefault="001E0130" w:rsidP="00EA6E5C">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w:t>
      </w:r>
    </w:p>
    <w:p w14:paraId="232161C2" w14:textId="77777777" w:rsidR="00EA6E5C" w:rsidRPr="00226789" w:rsidRDefault="00EA6E5C" w:rsidP="00EA6E5C">
      <w:pPr>
        <w:tabs>
          <w:tab w:val="left" w:pos="5580"/>
        </w:tabs>
        <w:ind w:left="720"/>
        <w:jc w:val="both"/>
        <w:rPr>
          <w:rFonts w:asciiTheme="majorHAnsi" w:eastAsia="Calibri" w:hAnsiTheme="majorHAnsi" w:cstheme="majorHAnsi"/>
          <w:sz w:val="22"/>
          <w:szCs w:val="22"/>
        </w:rPr>
      </w:pPr>
    </w:p>
    <w:p w14:paraId="52B0025A" w14:textId="32D48A8A" w:rsidR="000C61A3" w:rsidRDefault="001E0130" w:rsidP="00EA6E5C">
      <w:pPr>
        <w:tabs>
          <w:tab w:val="left" w:pos="5580"/>
        </w:tabs>
        <w:ind w:left="810"/>
        <w:rPr>
          <w:rStyle w:val="Hyperlink"/>
          <w:rFonts w:asciiTheme="majorHAnsi" w:eastAsia="Calibri" w:hAnsiTheme="majorHAnsi" w:cstheme="majorHAnsi"/>
          <w:sz w:val="22"/>
          <w:szCs w:val="22"/>
        </w:rPr>
      </w:pPr>
      <w:r w:rsidRPr="009846E3">
        <w:rPr>
          <w:rFonts w:asciiTheme="majorHAnsi" w:eastAsia="Calibri" w:hAnsiTheme="majorHAnsi" w:cstheme="majorHAnsi"/>
          <w:sz w:val="22"/>
          <w:szCs w:val="22"/>
        </w:rPr>
        <w:t>© Copyright 19</w:t>
      </w:r>
      <w:r w:rsidR="004955B2" w:rsidRPr="009846E3">
        <w:rPr>
          <w:rFonts w:asciiTheme="majorHAnsi" w:eastAsia="Calibri" w:hAnsiTheme="majorHAnsi" w:cstheme="majorHAnsi"/>
          <w:sz w:val="22"/>
          <w:szCs w:val="22"/>
        </w:rPr>
        <w:t>83</w:t>
      </w:r>
      <w:r w:rsidRPr="009846E3">
        <w:rPr>
          <w:rFonts w:asciiTheme="majorHAnsi" w:eastAsia="Calibri" w:hAnsiTheme="majorHAnsi" w:cstheme="majorHAnsi"/>
          <w:sz w:val="22"/>
          <w:szCs w:val="22"/>
        </w:rPr>
        <w:t>-20</w:t>
      </w:r>
      <w:r w:rsidR="00A4564F" w:rsidRPr="009846E3">
        <w:rPr>
          <w:rFonts w:asciiTheme="majorHAnsi" w:eastAsia="Calibri" w:hAnsiTheme="majorHAnsi" w:cstheme="majorHAnsi"/>
          <w:sz w:val="22"/>
          <w:szCs w:val="22"/>
        </w:rPr>
        <w:t>2</w:t>
      </w:r>
      <w:r w:rsidR="009846E3" w:rsidRPr="009846E3">
        <w:rPr>
          <w:rFonts w:asciiTheme="majorHAnsi" w:eastAsia="Calibri" w:hAnsiTheme="majorHAnsi" w:cstheme="majorHAnsi"/>
          <w:sz w:val="22"/>
          <w:szCs w:val="22"/>
        </w:rPr>
        <w:t>3</w:t>
      </w:r>
      <w:r w:rsidRPr="009846E3">
        <w:rPr>
          <w:rFonts w:asciiTheme="majorHAnsi" w:eastAsia="Calibri" w:hAnsiTheme="majorHAnsi" w:cstheme="majorHAnsi"/>
          <w:sz w:val="22"/>
          <w:szCs w:val="22"/>
        </w:rPr>
        <w:t xml:space="preserve"> </w:t>
      </w:r>
      <w:r w:rsidR="004B5568" w:rsidRPr="009846E3">
        <w:rPr>
          <w:rFonts w:asciiTheme="majorHAnsi" w:eastAsia="Calibri" w:hAnsiTheme="majorHAnsi" w:cstheme="majorHAnsi"/>
          <w:sz w:val="22"/>
          <w:szCs w:val="22"/>
        </w:rPr>
        <w:t xml:space="preserve">David V </w:t>
      </w:r>
      <w:r w:rsidRPr="009846E3">
        <w:rPr>
          <w:rFonts w:asciiTheme="majorHAnsi" w:eastAsia="Calibri" w:hAnsiTheme="majorHAnsi" w:cstheme="majorHAnsi"/>
          <w:sz w:val="22"/>
          <w:szCs w:val="22"/>
        </w:rPr>
        <w:t xml:space="preserve">Sheehan.  </w:t>
      </w:r>
      <w:r w:rsidR="002D066B" w:rsidRPr="009846E3">
        <w:rPr>
          <w:rFonts w:asciiTheme="majorHAnsi" w:eastAsia="Calibri" w:hAnsiTheme="majorHAnsi" w:cstheme="majorHAnsi"/>
          <w:sz w:val="22"/>
          <w:szCs w:val="22"/>
        </w:rPr>
        <w:t xml:space="preserve">The </w:t>
      </w:r>
      <w:r w:rsidR="00B64829" w:rsidRPr="009846E3">
        <w:rPr>
          <w:rFonts w:asciiTheme="majorHAnsi" w:eastAsia="Calibri" w:hAnsiTheme="majorHAnsi" w:cstheme="majorHAnsi"/>
          <w:sz w:val="22"/>
          <w:szCs w:val="22"/>
        </w:rPr>
        <w:t>SDS</w:t>
      </w:r>
      <w:r w:rsidR="00282D2B" w:rsidRPr="009846E3">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9846E3">
          <w:rPr>
            <w:rStyle w:val="Hyperlink"/>
            <w:rFonts w:asciiTheme="majorHAnsi" w:eastAsia="Calibri" w:hAnsiTheme="majorHAnsi" w:cstheme="majorHAnsi"/>
            <w:sz w:val="22"/>
            <w:szCs w:val="22"/>
          </w:rPr>
          <w:t>davidVsheehan@gmail.com</w:t>
        </w:r>
      </w:hyperlink>
      <w:r w:rsidR="00E73C00" w:rsidRPr="009846E3">
        <w:rPr>
          <w:rStyle w:val="Hyperlink"/>
          <w:rFonts w:asciiTheme="majorHAnsi" w:eastAsia="Calibri" w:hAnsiTheme="majorHAnsi" w:cstheme="majorHAnsi"/>
          <w:sz w:val="22"/>
          <w:szCs w:val="22"/>
        </w:rPr>
        <w:t xml:space="preserve"> </w:t>
      </w:r>
      <w:r w:rsidR="00E73C00" w:rsidRPr="009846E3">
        <w:rPr>
          <w:rFonts w:asciiTheme="majorHAnsi" w:eastAsia="Calibri" w:hAnsiTheme="majorHAnsi" w:cstheme="majorHAnsi"/>
          <w:sz w:val="22"/>
          <w:szCs w:val="22"/>
        </w:rPr>
        <w:t xml:space="preserve">for permission to use the </w:t>
      </w:r>
      <w:r w:rsidR="00B64829" w:rsidRPr="009846E3">
        <w:rPr>
          <w:rFonts w:asciiTheme="majorHAnsi" w:eastAsia="Calibri" w:hAnsiTheme="majorHAnsi" w:cstheme="majorHAnsi"/>
          <w:sz w:val="22"/>
          <w:szCs w:val="22"/>
        </w:rPr>
        <w:t>SDS</w:t>
      </w:r>
      <w:r w:rsidR="00E73C00" w:rsidRPr="009846E3">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45571D59" w14:textId="77777777" w:rsidR="00EA6E5C" w:rsidRPr="00D760ED" w:rsidRDefault="00EA6E5C" w:rsidP="00EA6E5C">
      <w:pPr>
        <w:tabs>
          <w:tab w:val="left" w:pos="5580"/>
        </w:tabs>
        <w:ind w:left="810"/>
        <w:rPr>
          <w:rFonts w:asciiTheme="majorHAnsi" w:eastAsia="Calibri" w:hAnsiTheme="majorHAnsi" w:cstheme="majorHAnsi"/>
          <w:strike/>
          <w:sz w:val="22"/>
          <w:szCs w:val="22"/>
        </w:rPr>
      </w:pPr>
    </w:p>
    <w:p w14:paraId="3A0DB354" w14:textId="77777777" w:rsidR="00826862" w:rsidRPr="00D760ED" w:rsidRDefault="00826862" w:rsidP="00EA6E5C">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B64829">
        <w:rPr>
          <w:rFonts w:asciiTheme="majorHAnsi" w:eastAsia="Calibri" w:hAnsiTheme="majorHAnsi" w:cstheme="majorHAnsi"/>
          <w:sz w:val="22"/>
          <w:szCs w:val="22"/>
        </w:rPr>
        <w:t>SDS</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B64829">
        <w:rPr>
          <w:rFonts w:asciiTheme="majorHAnsi" w:eastAsia="Calibri" w:hAnsiTheme="majorHAnsi" w:cstheme="majorHAnsi"/>
          <w:sz w:val="22"/>
          <w:szCs w:val="22"/>
        </w:rPr>
        <w:t>SDS</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3AA568BF" w14:textId="77777777" w:rsidR="00826862" w:rsidRPr="00226789" w:rsidRDefault="00826862" w:rsidP="00EA6E5C">
      <w:pPr>
        <w:pStyle w:val="ListParagraph"/>
        <w:rPr>
          <w:rFonts w:asciiTheme="majorHAnsi" w:eastAsia="Calibri" w:hAnsiTheme="majorHAnsi" w:cstheme="majorHAnsi"/>
          <w:sz w:val="22"/>
          <w:szCs w:val="22"/>
        </w:rPr>
      </w:pPr>
    </w:p>
    <w:p w14:paraId="76B028F2" w14:textId="77777777" w:rsidR="008E4E22" w:rsidRPr="00226789" w:rsidRDefault="00826862" w:rsidP="00EA6E5C">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5F1FC9A4" w14:textId="77777777" w:rsidR="00973D5B" w:rsidRPr="00226789" w:rsidRDefault="00973D5B" w:rsidP="00EA6E5C">
      <w:pPr>
        <w:pStyle w:val="ListParagraph"/>
        <w:rPr>
          <w:rFonts w:asciiTheme="majorHAnsi" w:eastAsia="Calibri" w:hAnsiTheme="majorHAnsi" w:cstheme="majorHAnsi"/>
          <w:sz w:val="22"/>
          <w:szCs w:val="22"/>
        </w:rPr>
      </w:pPr>
    </w:p>
    <w:p w14:paraId="618790D6" w14:textId="77777777" w:rsidR="00635735" w:rsidRPr="00226789" w:rsidRDefault="008D6A22" w:rsidP="00EA6E5C">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28CC500A" w14:textId="77777777" w:rsidR="008E4E22" w:rsidRPr="00226789" w:rsidRDefault="008E4E22" w:rsidP="00EA6E5C">
      <w:pPr>
        <w:tabs>
          <w:tab w:val="left" w:pos="5580"/>
        </w:tabs>
        <w:ind w:left="720"/>
        <w:jc w:val="both"/>
        <w:rPr>
          <w:rFonts w:asciiTheme="majorHAnsi" w:eastAsia="Calibri" w:hAnsiTheme="majorHAnsi" w:cstheme="majorHAnsi"/>
          <w:sz w:val="22"/>
          <w:szCs w:val="22"/>
        </w:rPr>
      </w:pPr>
    </w:p>
    <w:p w14:paraId="4127517F" w14:textId="3646E87F" w:rsidR="008E4E22" w:rsidRPr="008F563F" w:rsidRDefault="00382C6E" w:rsidP="00EA6E5C">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B64829">
        <w:rPr>
          <w:rFonts w:asciiTheme="majorHAnsi" w:eastAsia="Calibri" w:hAnsiTheme="majorHAnsi" w:cstheme="majorHAnsi"/>
          <w:sz w:val="22"/>
          <w:szCs w:val="22"/>
        </w:rPr>
        <w:t>SDS</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B64829">
        <w:rPr>
          <w:rFonts w:asciiTheme="majorHAnsi" w:eastAsia="Calibri" w:hAnsiTheme="majorHAnsi" w:cstheme="majorHAnsi"/>
          <w:sz w:val="22"/>
          <w:szCs w:val="22"/>
        </w:rPr>
        <w:t>SDS</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1C6E4204" w14:textId="77777777" w:rsidR="008F563F" w:rsidRPr="00226789" w:rsidRDefault="008F563F" w:rsidP="00EA6E5C">
      <w:pPr>
        <w:tabs>
          <w:tab w:val="left" w:pos="5580"/>
        </w:tabs>
        <w:rPr>
          <w:rFonts w:asciiTheme="majorHAnsi" w:eastAsia="Calibri" w:hAnsiTheme="majorHAnsi" w:cstheme="majorHAnsi"/>
        </w:rPr>
      </w:pPr>
    </w:p>
    <w:p w14:paraId="7F9A1497" w14:textId="3E6C4126" w:rsidR="00376197" w:rsidRPr="00376197" w:rsidRDefault="00376197" w:rsidP="00376197">
      <w:pPr>
        <w:numPr>
          <w:ilvl w:val="0"/>
          <w:numId w:val="1"/>
        </w:numPr>
        <w:tabs>
          <w:tab w:val="left" w:pos="5580"/>
        </w:tabs>
        <w:rPr>
          <w:rStyle w:val="Hyperlink"/>
          <w:rFonts w:asciiTheme="majorHAnsi" w:eastAsia="Calibri" w:hAnsiTheme="majorHAnsi" w:cstheme="majorHAnsi"/>
          <w:color w:val="auto"/>
          <w:sz w:val="22"/>
          <w:szCs w:val="22"/>
          <w:u w:val="none"/>
        </w:rPr>
      </w:pPr>
      <w:r w:rsidRPr="00376197">
        <w:rPr>
          <w:rFonts w:asciiTheme="majorHAnsi" w:eastAsia="Calibri" w:hAnsiTheme="majorHAnsi" w:cstheme="majorHAnsi"/>
          <w:sz w:val="22"/>
          <w:szCs w:val="22"/>
        </w:rPr>
        <w:t xml:space="preserve">If training is required for the study listed in Appendix 1 of this License Agreement, the Licensee, Sponsor and the Primary Investigator listed in this License Agreement understand that Copyright Holder has not authorized any Third Party to train on the use of </w:t>
      </w:r>
      <w:r>
        <w:rPr>
          <w:rFonts w:asciiTheme="majorHAnsi" w:eastAsia="Calibri" w:hAnsiTheme="majorHAnsi" w:cstheme="majorHAnsi"/>
          <w:sz w:val="22"/>
          <w:szCs w:val="22"/>
        </w:rPr>
        <w:t>SDS</w:t>
      </w:r>
      <w:r w:rsidRPr="00376197">
        <w:rPr>
          <w:rFonts w:asciiTheme="majorHAnsi" w:eastAsia="Calibri" w:hAnsiTheme="majorHAnsi" w:cstheme="majorHAnsi"/>
          <w:sz w:val="22"/>
          <w:szCs w:val="22"/>
        </w:rPr>
        <w:t xml:space="preserve"> for the study identified in Appendix 1.  Licensee can arrange training by Dr. David V. Sheehan and purchase this training through Dr. Sheehan’s scales website by contacting </w:t>
      </w:r>
      <w:hyperlink r:id="rId11" w:history="1">
        <w:r w:rsidRPr="00376197">
          <w:rPr>
            <w:rStyle w:val="Hyperlink"/>
            <w:rFonts w:asciiTheme="majorHAnsi" w:eastAsia="Calibri" w:hAnsiTheme="majorHAnsi" w:cstheme="majorHAnsi"/>
            <w:sz w:val="22"/>
            <w:szCs w:val="22"/>
          </w:rPr>
          <w:t>training@harmresearch.org</w:t>
        </w:r>
      </w:hyperlink>
      <w:r w:rsidRPr="00376197">
        <w:rPr>
          <w:rStyle w:val="Hyperlink"/>
          <w:rFonts w:asciiTheme="majorHAnsi" w:eastAsia="Calibri" w:hAnsiTheme="majorHAnsi" w:cstheme="majorHAnsi"/>
          <w:sz w:val="22"/>
          <w:szCs w:val="22"/>
          <w:u w:val="none"/>
        </w:rPr>
        <w:t xml:space="preserve">. </w:t>
      </w:r>
      <w:r w:rsidRPr="00376197">
        <w:rPr>
          <w:rFonts w:asciiTheme="majorHAnsi" w:eastAsia="Calibri" w:hAnsiTheme="majorHAnsi" w:cstheme="majorHAnsi"/>
          <w:sz w:val="22"/>
          <w:szCs w:val="22"/>
        </w:rPr>
        <w:t xml:space="preserve">Licensee agrees that they will refrain from reproducing or editing any training materials or using Certificates of Completion from Dr. Sheehan for raters from other studies as documentation of training for the study listed in Appendix 1.  If training is needed, Licensee must pay for all copies of the paper format used in training. The Licensee, Sponsor and the Primary Investigator listed in this License </w:t>
      </w:r>
      <w:r w:rsidRPr="00376197">
        <w:rPr>
          <w:rFonts w:asciiTheme="majorHAnsi" w:eastAsia="Calibri" w:hAnsiTheme="majorHAnsi" w:cstheme="majorHAnsi"/>
          <w:sz w:val="22"/>
          <w:szCs w:val="22"/>
        </w:rPr>
        <w:lastRenderedPageBreak/>
        <w:t xml:space="preserve">Agreement agrees to ensure that Raters receive training, or any information (e.g., training materials) of training that is pertinent to the staff's role in the study. </w:t>
      </w:r>
    </w:p>
    <w:p w14:paraId="61AF9214" w14:textId="77777777" w:rsidR="00496D74" w:rsidRPr="00496D74" w:rsidRDefault="00496D74" w:rsidP="00EA6E5C">
      <w:pPr>
        <w:tabs>
          <w:tab w:val="left" w:pos="5580"/>
        </w:tabs>
        <w:jc w:val="both"/>
        <w:rPr>
          <w:rFonts w:asciiTheme="majorHAnsi" w:eastAsia="Calibri" w:hAnsiTheme="majorHAnsi" w:cstheme="majorHAnsi"/>
          <w:sz w:val="22"/>
          <w:szCs w:val="22"/>
        </w:rPr>
      </w:pPr>
    </w:p>
    <w:p w14:paraId="2783E368" w14:textId="77777777" w:rsidR="008E4E22" w:rsidRPr="00226789" w:rsidRDefault="005E1082" w:rsidP="00EA6E5C">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09B7D3F7" w14:textId="77777777" w:rsidR="008D3795" w:rsidRPr="00226789" w:rsidRDefault="008D3795" w:rsidP="00EA6E5C">
      <w:pPr>
        <w:rPr>
          <w:rFonts w:asciiTheme="majorHAnsi" w:eastAsia="Calibri" w:hAnsiTheme="majorHAnsi" w:cstheme="majorHAnsi"/>
          <w:sz w:val="22"/>
          <w:szCs w:val="22"/>
        </w:rPr>
      </w:pPr>
    </w:p>
    <w:p w14:paraId="6C4B73A2" w14:textId="77777777" w:rsidR="007A72A8" w:rsidRPr="00226789" w:rsidRDefault="008D3795" w:rsidP="00EA6E5C">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D53D45">
        <w:rPr>
          <w:rFonts w:asciiTheme="majorHAnsi" w:eastAsia="Calibri" w:hAnsiTheme="majorHAnsi" w:cstheme="majorHAnsi"/>
          <w:sz w:val="22"/>
          <w:szCs w:val="22"/>
        </w:rPr>
        <w:t>SDS</w:t>
      </w:r>
      <w:r w:rsidR="00D53D45" w:rsidRPr="00226789">
        <w:rPr>
          <w:rFonts w:asciiTheme="majorHAnsi" w:eastAsia="Calibri" w:hAnsiTheme="majorHAnsi" w:cstheme="majorHAnsi"/>
          <w:sz w:val="22"/>
          <w:szCs w:val="22"/>
        </w:rPr>
        <w:t>.</w:t>
      </w:r>
    </w:p>
    <w:p w14:paraId="25A003F1" w14:textId="77777777" w:rsidR="007A72A8" w:rsidRPr="00BB04B5" w:rsidRDefault="007A72A8" w:rsidP="00EA6E5C">
      <w:pPr>
        <w:rPr>
          <w:rFonts w:asciiTheme="majorHAnsi" w:eastAsia="Calibri" w:hAnsiTheme="majorHAnsi" w:cstheme="majorHAnsi"/>
          <w:sz w:val="22"/>
          <w:szCs w:val="22"/>
        </w:rPr>
      </w:pPr>
    </w:p>
    <w:p w14:paraId="06C3F238" w14:textId="77777777" w:rsidR="007A72A8" w:rsidRDefault="007A72A8" w:rsidP="00EA6E5C">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263014A1" w14:textId="77777777" w:rsidR="00405704" w:rsidRPr="00226789" w:rsidRDefault="00405704" w:rsidP="00EA6E5C">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5795D750" w14:textId="77777777" w:rsidTr="008F42AB">
        <w:trPr>
          <w:trHeight w:val="270"/>
        </w:trPr>
        <w:tc>
          <w:tcPr>
            <w:tcW w:w="10797" w:type="dxa"/>
            <w:shd w:val="clear" w:color="auto" w:fill="808080" w:themeFill="background1" w:themeFillShade="80"/>
          </w:tcPr>
          <w:p w14:paraId="1D942681" w14:textId="77777777" w:rsidR="00405704" w:rsidRPr="00226789" w:rsidRDefault="00405704" w:rsidP="00EA6E5C">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2A71F799" w14:textId="77777777" w:rsidR="00405704" w:rsidRPr="00226789" w:rsidRDefault="00405704"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in the English source languag</w:t>
      </w:r>
      <w:r w:rsidR="00394B68">
        <w:rPr>
          <w:rFonts w:asciiTheme="majorHAnsi" w:eastAsia="Calibri" w:hAnsiTheme="majorHAnsi" w:cstheme="majorHAnsi"/>
          <w:sz w:val="22"/>
          <w:szCs w:val="22"/>
        </w:rPr>
        <w:t xml:space="preserve">e </w:t>
      </w:r>
      <w:r w:rsidR="00394B68" w:rsidRPr="00460901">
        <w:rPr>
          <w:rFonts w:asciiTheme="majorHAnsi" w:eastAsia="Calibri" w:hAnsiTheme="majorHAnsi" w:cstheme="majorHAnsi"/>
          <w:sz w:val="22"/>
          <w:szCs w:val="22"/>
        </w:rPr>
        <w:t>in paper form for any uses, or in fixed-pdf form or paper form for use in clinical or academic research trials or studies.</w:t>
      </w:r>
    </w:p>
    <w:p w14:paraId="713472C2" w14:textId="77777777" w:rsidR="008962DD" w:rsidRPr="00226789" w:rsidRDefault="008962DD" w:rsidP="00EA6E5C">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F703C98" w14:textId="77777777" w:rsidTr="00565CBD">
        <w:trPr>
          <w:trHeight w:val="270"/>
        </w:trPr>
        <w:tc>
          <w:tcPr>
            <w:tcW w:w="9357" w:type="dxa"/>
            <w:shd w:val="clear" w:color="auto" w:fill="808080" w:themeFill="background1" w:themeFillShade="80"/>
          </w:tcPr>
          <w:p w14:paraId="042375F0"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6FD18D33" w14:textId="77777777" w:rsidR="00565CBD" w:rsidRDefault="00565CBD" w:rsidP="00EA6E5C">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B64829">
        <w:rPr>
          <w:rFonts w:asciiTheme="majorHAnsi" w:eastAsia="Calibri" w:hAnsiTheme="majorHAnsi" w:cstheme="majorHAnsi"/>
          <w:sz w:val="22"/>
          <w:szCs w:val="22"/>
        </w:rPr>
        <w:t>SDS</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B64829">
        <w:rPr>
          <w:rFonts w:asciiTheme="majorHAnsi" w:eastAsia="Calibri" w:hAnsiTheme="majorHAnsi" w:cstheme="majorHAnsi"/>
          <w:sz w:val="22"/>
          <w:szCs w:val="22"/>
        </w:rPr>
        <w:t>SDS</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5522D2A4" w14:textId="77777777" w:rsidR="00EA6E5C" w:rsidRDefault="00EA6E5C" w:rsidP="00EA6E5C">
      <w:pPr>
        <w:tabs>
          <w:tab w:val="left" w:pos="5580"/>
        </w:tabs>
        <w:jc w:val="both"/>
        <w:rPr>
          <w:rFonts w:asciiTheme="majorHAnsi" w:eastAsia="Calibri" w:hAnsiTheme="majorHAnsi" w:cstheme="majorHAnsi"/>
          <w:sz w:val="22"/>
          <w:szCs w:val="22"/>
        </w:rPr>
      </w:pPr>
    </w:p>
    <w:p w14:paraId="33F7B3D2" w14:textId="77777777" w:rsidR="00FB2F6C" w:rsidRDefault="00501CA3" w:rsidP="00EA6E5C">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40BA5BC0" w14:textId="77777777" w:rsidR="00EA6E5C" w:rsidRDefault="00EA6E5C" w:rsidP="00EA6E5C">
      <w:pPr>
        <w:rPr>
          <w:rFonts w:asciiTheme="majorHAnsi" w:eastAsia="Calibri" w:hAnsiTheme="majorHAnsi" w:cstheme="majorHAnsi"/>
          <w:sz w:val="22"/>
          <w:szCs w:val="22"/>
        </w:rPr>
      </w:pPr>
    </w:p>
    <w:p w14:paraId="485EB422" w14:textId="77777777" w:rsidR="00565CBD" w:rsidRDefault="00F24348" w:rsidP="00EA6E5C">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8" w:name="_30j0zll" w:colFirst="0" w:colLast="0"/>
      <w:bookmarkStart w:id="9" w:name="_p4wju1gjlf14" w:colFirst="0" w:colLast="0"/>
      <w:bookmarkEnd w:id="8"/>
      <w:bookmarkEnd w:id="9"/>
    </w:p>
    <w:p w14:paraId="74315EF4" w14:textId="77777777" w:rsidR="00EA6E5C" w:rsidRDefault="00EA6E5C" w:rsidP="00EA6E5C">
      <w:pPr>
        <w:rPr>
          <w:rFonts w:asciiTheme="majorHAnsi" w:eastAsia="Calibri" w:hAnsiTheme="majorHAnsi" w:cstheme="majorHAnsi"/>
          <w:sz w:val="22"/>
          <w:szCs w:val="22"/>
        </w:rPr>
      </w:pPr>
    </w:p>
    <w:p w14:paraId="2514B858" w14:textId="2151BEAA" w:rsidR="00F87CCE" w:rsidRPr="00226789" w:rsidRDefault="00565CBD" w:rsidP="00EA6E5C">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0" w:name="_dgnres6dzzz2" w:colFirst="0" w:colLast="0"/>
      <w:bookmarkEnd w:id="10"/>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1" w:name="_s6f2upgyv0a7" w:colFirst="0" w:colLast="0"/>
      <w:bookmarkEnd w:id="11"/>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2" w:name="_2dsxm97lidj" w:colFirst="0" w:colLast="0"/>
      <w:bookmarkEnd w:id="12"/>
    </w:p>
    <w:p w14:paraId="26F0CBA1" w14:textId="6A74AFAB" w:rsidR="008962DD" w:rsidRPr="00226789" w:rsidRDefault="001E0130" w:rsidP="00EA6E5C">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7EC0BA26" w14:textId="7E531899" w:rsidR="008962DD" w:rsidRPr="00226789" w:rsidRDefault="001E0130" w:rsidP="00EA6E5C">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42B23BC4" w14:textId="77777777" w:rsidR="00482F09" w:rsidRDefault="001E0130" w:rsidP="00EA6E5C">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4AABA0B3" w14:textId="77777777" w:rsidR="00EA6E5C" w:rsidRDefault="00EA6E5C" w:rsidP="00EA6E5C">
      <w:pPr>
        <w:tabs>
          <w:tab w:val="left" w:pos="720"/>
        </w:tabs>
        <w:ind w:left="720" w:hanging="360"/>
        <w:jc w:val="both"/>
        <w:rPr>
          <w:rFonts w:asciiTheme="majorHAnsi" w:eastAsia="Calibri" w:hAnsiTheme="majorHAnsi" w:cstheme="majorHAnsi"/>
          <w:sz w:val="22"/>
          <w:szCs w:val="22"/>
        </w:rPr>
      </w:pPr>
    </w:p>
    <w:p w14:paraId="3540CC58" w14:textId="77777777" w:rsidR="00482F09" w:rsidRPr="00226789" w:rsidRDefault="00482F09" w:rsidP="00EA6E5C">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11EC133B" w14:textId="77777777" w:rsidR="00DC7E2C" w:rsidRPr="00226789" w:rsidRDefault="00DC7E2C" w:rsidP="00EA6E5C">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C627A85" w14:textId="77777777" w:rsidTr="00123B1A">
        <w:trPr>
          <w:trHeight w:val="270"/>
        </w:trPr>
        <w:tc>
          <w:tcPr>
            <w:tcW w:w="9357" w:type="dxa"/>
            <w:shd w:val="clear" w:color="auto" w:fill="808080" w:themeFill="background1" w:themeFillShade="80"/>
          </w:tcPr>
          <w:p w14:paraId="28AA67F2" w14:textId="77777777" w:rsidR="002A5FA4" w:rsidRPr="00226789" w:rsidRDefault="00EC2A1A" w:rsidP="00EA6E5C">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5902FE5B" w14:textId="77777777" w:rsidR="00123B1A" w:rsidRPr="00226789" w:rsidRDefault="00123B1A" w:rsidP="00EA6E5C">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62E4D22E" w14:textId="77777777" w:rsidR="00123B1A" w:rsidRPr="00226789" w:rsidRDefault="00123B1A" w:rsidP="00EA6E5C">
      <w:pPr>
        <w:widowControl w:val="0"/>
        <w:autoSpaceDE w:val="0"/>
        <w:autoSpaceDN w:val="0"/>
        <w:adjustRightInd w:val="0"/>
        <w:rPr>
          <w:rFonts w:asciiTheme="majorHAnsi" w:hAnsiTheme="majorHAnsi" w:cstheme="majorHAnsi"/>
          <w:sz w:val="22"/>
          <w:szCs w:val="22"/>
        </w:rPr>
      </w:pPr>
    </w:p>
    <w:p w14:paraId="7F6028D7" w14:textId="77777777" w:rsidR="00123B1A" w:rsidRPr="00226789" w:rsidRDefault="00123B1A" w:rsidP="00EA6E5C">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lastRenderedPageBreak/>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270BC328" w14:textId="77777777" w:rsidR="00123B1A" w:rsidRPr="00226789" w:rsidRDefault="00123B1A" w:rsidP="00EA6E5C">
      <w:pPr>
        <w:pStyle w:val="ListParagraph"/>
        <w:widowControl w:val="0"/>
        <w:autoSpaceDE w:val="0"/>
        <w:autoSpaceDN w:val="0"/>
        <w:adjustRightInd w:val="0"/>
        <w:rPr>
          <w:rFonts w:asciiTheme="majorHAnsi" w:hAnsiTheme="majorHAnsi" w:cstheme="majorHAnsi"/>
          <w:sz w:val="22"/>
          <w:szCs w:val="22"/>
        </w:rPr>
      </w:pPr>
    </w:p>
    <w:p w14:paraId="094AA389" w14:textId="77777777" w:rsidR="00123B1A" w:rsidRPr="00226789" w:rsidRDefault="00123B1A" w:rsidP="00EA6E5C">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p>
    <w:p w14:paraId="0F70759F" w14:textId="77777777" w:rsidR="00123B1A" w:rsidRPr="00226789" w:rsidRDefault="00123B1A" w:rsidP="00EA6E5C">
      <w:pPr>
        <w:tabs>
          <w:tab w:val="left" w:pos="5580"/>
        </w:tabs>
        <w:jc w:val="both"/>
        <w:rPr>
          <w:rFonts w:asciiTheme="majorHAnsi" w:hAnsiTheme="majorHAnsi" w:cstheme="majorHAnsi"/>
          <w:sz w:val="22"/>
          <w:szCs w:val="22"/>
        </w:rPr>
      </w:pPr>
    </w:p>
    <w:p w14:paraId="685D06BD" w14:textId="77777777" w:rsidR="00123B1A" w:rsidRPr="00226789" w:rsidRDefault="00123B1A" w:rsidP="00EA6E5C">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Pr>
          <w:rFonts w:asciiTheme="majorHAnsi" w:hAnsiTheme="majorHAnsi" w:cstheme="majorHAnsi"/>
          <w:sz w:val="22"/>
          <w:szCs w:val="22"/>
        </w:rPr>
        <w:t>SDS</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53D8606B" w14:textId="77777777" w:rsidR="00123B1A" w:rsidRPr="00226789" w:rsidRDefault="00123B1A" w:rsidP="00EA6E5C">
      <w:pPr>
        <w:pStyle w:val="ListParagraph"/>
        <w:rPr>
          <w:rFonts w:asciiTheme="majorHAnsi" w:hAnsiTheme="majorHAnsi" w:cstheme="majorHAnsi"/>
          <w:sz w:val="22"/>
          <w:szCs w:val="22"/>
        </w:rPr>
      </w:pPr>
    </w:p>
    <w:p w14:paraId="2EF7C7F5" w14:textId="77777777" w:rsidR="00123B1A" w:rsidRPr="00226789" w:rsidRDefault="00123B1A" w:rsidP="00EA6E5C">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72BEC8BC" w14:textId="77777777" w:rsidR="00123B1A" w:rsidRPr="00226789" w:rsidRDefault="00123B1A" w:rsidP="00EA6E5C">
      <w:pPr>
        <w:tabs>
          <w:tab w:val="left" w:pos="5580"/>
        </w:tabs>
        <w:jc w:val="both"/>
        <w:rPr>
          <w:rFonts w:asciiTheme="majorHAnsi" w:hAnsiTheme="majorHAnsi" w:cstheme="majorHAnsi"/>
          <w:sz w:val="22"/>
          <w:szCs w:val="22"/>
        </w:rPr>
      </w:pPr>
    </w:p>
    <w:p w14:paraId="1C27C01F" w14:textId="77777777" w:rsidR="00123B1A" w:rsidRPr="00226789" w:rsidRDefault="00123B1A" w:rsidP="00EA6E5C">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3"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3"/>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3C02276D" w14:textId="77777777" w:rsidR="008962DD" w:rsidRPr="00226789" w:rsidRDefault="008962DD"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3A994D7" w14:textId="77777777" w:rsidTr="005F16C6">
        <w:trPr>
          <w:trHeight w:val="270"/>
        </w:trPr>
        <w:tc>
          <w:tcPr>
            <w:tcW w:w="10797" w:type="dxa"/>
            <w:shd w:val="clear" w:color="auto" w:fill="808080" w:themeFill="background1" w:themeFillShade="80"/>
          </w:tcPr>
          <w:p w14:paraId="39AF42FC"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6BBFC708"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123B1A">
        <w:rPr>
          <w:rFonts w:asciiTheme="majorHAnsi" w:eastAsia="Calibri" w:hAnsiTheme="majorHAnsi" w:cstheme="majorHAnsi"/>
          <w:sz w:val="22"/>
          <w:szCs w:val="22"/>
        </w:rPr>
        <w:t>SDS</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37437053" w14:textId="77777777" w:rsidR="008962DD" w:rsidRPr="00226789" w:rsidRDefault="008962DD" w:rsidP="00EA6E5C">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E3800D8" w14:textId="77777777" w:rsidTr="005F16C6">
        <w:trPr>
          <w:trHeight w:val="270"/>
        </w:trPr>
        <w:tc>
          <w:tcPr>
            <w:tcW w:w="10797" w:type="dxa"/>
            <w:shd w:val="clear" w:color="auto" w:fill="808080" w:themeFill="background1" w:themeFillShade="80"/>
          </w:tcPr>
          <w:p w14:paraId="3138E1B7"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758556BA" w14:textId="77777777" w:rsidR="00D61079"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175D0BF1" w14:textId="77777777" w:rsidR="00D61079" w:rsidRDefault="001E0130" w:rsidP="00EA6E5C">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B64829">
        <w:rPr>
          <w:rFonts w:asciiTheme="majorHAnsi" w:eastAsia="Calibri" w:hAnsiTheme="majorHAnsi" w:cstheme="majorHAnsi"/>
          <w:sz w:val="22"/>
          <w:szCs w:val="22"/>
        </w:rPr>
        <w:t>SDS</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679FE574" w14:textId="77777777" w:rsidR="004A6B59" w:rsidRPr="00226789" w:rsidRDefault="004A6B59" w:rsidP="00EA6E5C">
      <w:pPr>
        <w:pStyle w:val="ListParagraph"/>
        <w:widowControl w:val="0"/>
        <w:jc w:val="both"/>
        <w:rPr>
          <w:rFonts w:asciiTheme="majorHAnsi" w:eastAsia="Calibri" w:hAnsiTheme="majorHAnsi" w:cstheme="majorHAnsi"/>
          <w:sz w:val="22"/>
          <w:szCs w:val="22"/>
        </w:rPr>
      </w:pPr>
    </w:p>
    <w:p w14:paraId="7C328939" w14:textId="77777777" w:rsidR="008962DD" w:rsidRDefault="001E0130" w:rsidP="00EA6E5C">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39C75A1A" w14:textId="77777777" w:rsidR="00F87CCE" w:rsidRPr="00F87CCE" w:rsidRDefault="00F87CCE"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A9370D2" w14:textId="77777777" w:rsidTr="005F16C6">
        <w:trPr>
          <w:trHeight w:val="270"/>
        </w:trPr>
        <w:tc>
          <w:tcPr>
            <w:tcW w:w="10797" w:type="dxa"/>
            <w:shd w:val="clear" w:color="auto" w:fill="808080" w:themeFill="background1" w:themeFillShade="80"/>
          </w:tcPr>
          <w:p w14:paraId="2FD85DCE"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255BD89F"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B64829">
        <w:rPr>
          <w:rFonts w:asciiTheme="majorHAnsi" w:eastAsia="Calibri" w:hAnsiTheme="majorHAnsi" w:cstheme="majorHAnsi"/>
          <w:sz w:val="22"/>
          <w:szCs w:val="22"/>
        </w:rPr>
        <w:t>SDS</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4F92054E" w14:textId="77777777" w:rsidR="008962DD" w:rsidRPr="00226789" w:rsidRDefault="008962DD"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CB07DEA" w14:textId="77777777" w:rsidTr="005F16C6">
        <w:trPr>
          <w:trHeight w:val="270"/>
        </w:trPr>
        <w:tc>
          <w:tcPr>
            <w:tcW w:w="10797" w:type="dxa"/>
            <w:shd w:val="clear" w:color="auto" w:fill="808080" w:themeFill="background1" w:themeFillShade="80"/>
          </w:tcPr>
          <w:p w14:paraId="2FE26E5C"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39DB4037" w14:textId="77777777" w:rsidR="008962DD"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w:t>
      </w:r>
      <w:r w:rsidR="004D33F8" w:rsidRPr="00226789">
        <w:rPr>
          <w:rFonts w:asciiTheme="majorHAnsi" w:eastAsia="Calibri" w:hAnsiTheme="majorHAnsi" w:cstheme="majorHAnsi"/>
          <w:sz w:val="22"/>
          <w:szCs w:val="22"/>
        </w:rPr>
        <w:lastRenderedPageBreak/>
        <w:t>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2B3B5F64" w14:textId="77777777" w:rsidR="004A6B59" w:rsidRPr="00226789" w:rsidRDefault="004A6B59" w:rsidP="00EA6E5C">
      <w:pPr>
        <w:widowControl w:val="0"/>
        <w:jc w:val="both"/>
        <w:rPr>
          <w:rFonts w:asciiTheme="majorHAnsi" w:eastAsia="Calibri" w:hAnsiTheme="majorHAnsi" w:cstheme="majorHAnsi"/>
          <w:sz w:val="22"/>
          <w:szCs w:val="22"/>
        </w:rPr>
      </w:pPr>
    </w:p>
    <w:p w14:paraId="1FC737E7" w14:textId="77777777" w:rsidR="00B27BF9" w:rsidRDefault="001E0130" w:rsidP="00EA6E5C">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B64829">
        <w:rPr>
          <w:rFonts w:asciiTheme="majorHAnsi" w:eastAsia="Calibri" w:hAnsiTheme="majorHAnsi" w:cstheme="majorHAnsi"/>
          <w:sz w:val="22"/>
          <w:szCs w:val="22"/>
        </w:rPr>
        <w:t>SDS</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B64829">
        <w:rPr>
          <w:rFonts w:asciiTheme="majorHAnsi" w:eastAsia="Calibri" w:hAnsiTheme="majorHAnsi" w:cstheme="majorHAnsi"/>
          <w:sz w:val="22"/>
          <w:szCs w:val="22"/>
        </w:rPr>
        <w:t>SDS</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38B851B7" w14:textId="77777777" w:rsidR="004A6B59" w:rsidRPr="00226789" w:rsidRDefault="004A6B59" w:rsidP="00EA6E5C">
      <w:pPr>
        <w:widowControl w:val="0"/>
        <w:jc w:val="both"/>
        <w:rPr>
          <w:rFonts w:asciiTheme="majorHAnsi" w:eastAsia="Calibri" w:hAnsiTheme="majorHAnsi" w:cstheme="majorHAnsi"/>
          <w:sz w:val="22"/>
          <w:szCs w:val="22"/>
        </w:rPr>
      </w:pPr>
    </w:p>
    <w:p w14:paraId="1223A72F" w14:textId="77777777" w:rsidR="00B27BF9" w:rsidRDefault="00FE5DDD" w:rsidP="00EA6E5C">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7CD17769" w14:textId="77777777" w:rsidR="004A6B59" w:rsidRPr="00226789" w:rsidRDefault="004A6B59" w:rsidP="00EA6E5C">
      <w:pPr>
        <w:widowControl w:val="0"/>
        <w:jc w:val="both"/>
        <w:rPr>
          <w:rFonts w:asciiTheme="majorHAnsi" w:eastAsia="Calibri" w:hAnsiTheme="majorHAnsi" w:cstheme="majorHAnsi"/>
          <w:sz w:val="22"/>
          <w:szCs w:val="22"/>
        </w:rPr>
      </w:pPr>
    </w:p>
    <w:p w14:paraId="0ADEDFF9" w14:textId="77777777" w:rsidR="00B27BF9" w:rsidRDefault="00B27BF9" w:rsidP="00EA6E5C">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23430B6E" w14:textId="77777777" w:rsidR="004A6B59" w:rsidRPr="004A6B59" w:rsidRDefault="004A6B59" w:rsidP="00EA6E5C">
      <w:pPr>
        <w:widowControl w:val="0"/>
        <w:jc w:val="both"/>
        <w:rPr>
          <w:rFonts w:asciiTheme="majorHAnsi" w:eastAsia="Calibri" w:hAnsiTheme="majorHAnsi" w:cstheme="majorHAnsi"/>
          <w:sz w:val="22"/>
          <w:szCs w:val="22"/>
        </w:rPr>
      </w:pPr>
    </w:p>
    <w:p w14:paraId="5E1A48BC" w14:textId="77777777" w:rsidR="00F13D65" w:rsidRDefault="00F13D65" w:rsidP="00EA6E5C">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B64829">
        <w:rPr>
          <w:rFonts w:asciiTheme="majorHAnsi" w:eastAsia="Calibri" w:hAnsiTheme="majorHAnsi" w:cstheme="majorHAnsi"/>
          <w:sz w:val="22"/>
          <w:szCs w:val="22"/>
        </w:rPr>
        <w:t>SDS</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316542F8" w14:textId="77777777" w:rsidR="004A6B59" w:rsidRPr="004A6B59" w:rsidRDefault="004A6B59" w:rsidP="00EA6E5C">
      <w:pPr>
        <w:widowControl w:val="0"/>
        <w:jc w:val="both"/>
        <w:rPr>
          <w:rFonts w:asciiTheme="majorHAnsi" w:eastAsia="Calibri" w:hAnsiTheme="majorHAnsi" w:cstheme="majorHAnsi"/>
          <w:sz w:val="22"/>
          <w:szCs w:val="22"/>
        </w:rPr>
      </w:pPr>
    </w:p>
    <w:p w14:paraId="14C6E270" w14:textId="77777777" w:rsidR="00F13D65" w:rsidRDefault="00F13D65" w:rsidP="00EA6E5C">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2CE99AF6" w14:textId="77777777" w:rsidR="004A6B59" w:rsidRPr="004A6B59" w:rsidRDefault="004A6B59" w:rsidP="00EA6E5C">
      <w:pPr>
        <w:widowControl w:val="0"/>
        <w:jc w:val="both"/>
        <w:rPr>
          <w:rFonts w:asciiTheme="majorHAnsi" w:eastAsia="Calibri" w:hAnsiTheme="majorHAnsi" w:cstheme="majorHAnsi"/>
          <w:sz w:val="22"/>
          <w:szCs w:val="22"/>
        </w:rPr>
      </w:pPr>
    </w:p>
    <w:p w14:paraId="18EA92A8"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7A08EEDA" w14:textId="77777777" w:rsidR="008962DD" w:rsidRPr="00226789" w:rsidRDefault="008962DD" w:rsidP="00EA6E5C">
      <w:pPr>
        <w:widowControl w:val="0"/>
        <w:jc w:val="both"/>
        <w:rPr>
          <w:rFonts w:asciiTheme="majorHAnsi" w:eastAsia="Calibri" w:hAnsiTheme="majorHAnsi" w:cstheme="majorHAnsi"/>
          <w:sz w:val="22"/>
          <w:szCs w:val="22"/>
        </w:rPr>
      </w:pPr>
    </w:p>
    <w:p w14:paraId="43C00766" w14:textId="77777777" w:rsidR="008962DD" w:rsidRPr="00226789" w:rsidRDefault="00565A6B"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38E8A49A" w14:textId="77777777" w:rsidR="00F87CCE" w:rsidRPr="00226789" w:rsidRDefault="00F87CCE"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9A6DC3C" w14:textId="77777777" w:rsidTr="005F16C6">
        <w:trPr>
          <w:trHeight w:val="270"/>
        </w:trPr>
        <w:tc>
          <w:tcPr>
            <w:tcW w:w="10797" w:type="dxa"/>
            <w:shd w:val="clear" w:color="auto" w:fill="808080" w:themeFill="background1" w:themeFillShade="80"/>
          </w:tcPr>
          <w:p w14:paraId="4FFF8BE6"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315BAFEE" w14:textId="77777777" w:rsidR="008962DD" w:rsidRPr="00226789" w:rsidRDefault="002A5FA4"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257917E7" w14:textId="77777777" w:rsidR="006409A7" w:rsidRPr="00226789" w:rsidRDefault="006409A7" w:rsidP="00EA6E5C">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3196B59C" w14:textId="77777777" w:rsidR="006409A7" w:rsidRPr="00226789" w:rsidRDefault="006409A7" w:rsidP="00EA6E5C">
      <w:pPr>
        <w:pStyle w:val="ListParagraph"/>
        <w:widowControl w:val="0"/>
        <w:jc w:val="both"/>
        <w:rPr>
          <w:rFonts w:asciiTheme="majorHAnsi" w:eastAsia="Calibri" w:hAnsiTheme="majorHAnsi" w:cstheme="majorHAnsi"/>
          <w:sz w:val="22"/>
          <w:szCs w:val="22"/>
        </w:rPr>
      </w:pPr>
    </w:p>
    <w:p w14:paraId="7DC20074" w14:textId="77777777" w:rsidR="00A079F8" w:rsidRPr="00226789" w:rsidRDefault="00A079F8" w:rsidP="00EA6E5C">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169859BB" w14:textId="77777777" w:rsidR="003E0499" w:rsidRPr="00226789" w:rsidRDefault="003E0499" w:rsidP="00EA6E5C">
      <w:pPr>
        <w:pStyle w:val="ListParagraph"/>
        <w:rPr>
          <w:rFonts w:asciiTheme="majorHAnsi" w:eastAsia="Calibri" w:hAnsiTheme="majorHAnsi" w:cstheme="majorHAnsi"/>
          <w:sz w:val="22"/>
          <w:szCs w:val="22"/>
        </w:rPr>
      </w:pPr>
    </w:p>
    <w:p w14:paraId="6DB70A83" w14:textId="77777777" w:rsidR="003E0499" w:rsidRPr="00AA4E98" w:rsidRDefault="001257A8" w:rsidP="00EA6E5C">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221B2A8B" w14:textId="77777777" w:rsidR="008962DD" w:rsidRPr="00226789" w:rsidRDefault="008962DD" w:rsidP="00EA6E5C">
      <w:pPr>
        <w:widowControl w:val="0"/>
        <w:ind w:left="720"/>
        <w:jc w:val="both"/>
        <w:rPr>
          <w:rFonts w:asciiTheme="majorHAnsi" w:eastAsia="Calibri" w:hAnsiTheme="majorHAnsi" w:cstheme="majorHAnsi"/>
          <w:sz w:val="22"/>
          <w:szCs w:val="22"/>
        </w:rPr>
      </w:pPr>
    </w:p>
    <w:p w14:paraId="073BE001" w14:textId="77777777" w:rsidR="003807F0" w:rsidRDefault="001F77EE" w:rsidP="00EA6E5C">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w:t>
      </w:r>
      <w:r w:rsidRPr="00226789">
        <w:rPr>
          <w:rFonts w:asciiTheme="majorHAnsi" w:eastAsia="Calibri" w:hAnsiTheme="majorHAnsi" w:cstheme="majorHAnsi"/>
          <w:sz w:val="22"/>
          <w:szCs w:val="22"/>
        </w:rPr>
        <w:lastRenderedPageBreak/>
        <w:t xml:space="preserve">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1F0D411C" w14:textId="77777777" w:rsidR="004A6B59" w:rsidRPr="004A6B59" w:rsidRDefault="004A6B59" w:rsidP="00EA6E5C">
      <w:pPr>
        <w:widowControl w:val="0"/>
        <w:ind w:left="720"/>
        <w:jc w:val="both"/>
        <w:rPr>
          <w:rFonts w:asciiTheme="majorHAnsi" w:eastAsia="Calibri" w:hAnsiTheme="majorHAnsi" w:cstheme="majorHAnsi"/>
          <w:sz w:val="22"/>
          <w:szCs w:val="22"/>
        </w:rPr>
      </w:pPr>
    </w:p>
    <w:p w14:paraId="5A87923B" w14:textId="77777777" w:rsidR="003807F0" w:rsidRPr="00226789" w:rsidRDefault="003807F0" w:rsidP="00EA6E5C">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1E01D114" w14:textId="77777777" w:rsidR="008962DD" w:rsidRPr="00226789" w:rsidRDefault="008962DD"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DB7A305" w14:textId="77777777" w:rsidTr="005F16C6">
        <w:trPr>
          <w:trHeight w:val="270"/>
        </w:trPr>
        <w:tc>
          <w:tcPr>
            <w:tcW w:w="10797" w:type="dxa"/>
            <w:shd w:val="clear" w:color="auto" w:fill="808080" w:themeFill="background1" w:themeFillShade="80"/>
          </w:tcPr>
          <w:p w14:paraId="46BEB878"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28F5BEF9" w14:textId="77777777" w:rsidR="008962DD"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76AC2D39" w14:textId="77777777" w:rsidR="008962DD" w:rsidRPr="008F6448" w:rsidRDefault="008962DD" w:rsidP="00EA6E5C">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E1B9F1A" w14:textId="77777777" w:rsidTr="005F16C6">
        <w:trPr>
          <w:trHeight w:val="270"/>
        </w:trPr>
        <w:tc>
          <w:tcPr>
            <w:tcW w:w="10797" w:type="dxa"/>
            <w:shd w:val="clear" w:color="auto" w:fill="808080" w:themeFill="background1" w:themeFillShade="80"/>
          </w:tcPr>
          <w:p w14:paraId="464FCA95"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04B394A5"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785A3C81" w14:textId="77777777" w:rsidR="008962DD" w:rsidRDefault="008962DD" w:rsidP="00EA6E5C">
      <w:pPr>
        <w:widowControl w:val="0"/>
        <w:jc w:val="both"/>
        <w:rPr>
          <w:rFonts w:asciiTheme="majorHAnsi" w:eastAsia="Calibri" w:hAnsiTheme="majorHAnsi" w:cstheme="majorHAnsi"/>
          <w:sz w:val="22"/>
          <w:szCs w:val="22"/>
          <w:highlight w:val="magenta"/>
        </w:rPr>
      </w:pPr>
    </w:p>
    <w:p w14:paraId="38D01467" w14:textId="77777777" w:rsidR="00BF742A" w:rsidRPr="00226789" w:rsidRDefault="00BF742A" w:rsidP="00EA6E5C">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DDB28B3" w14:textId="77777777" w:rsidTr="005F16C6">
        <w:trPr>
          <w:trHeight w:val="270"/>
        </w:trPr>
        <w:tc>
          <w:tcPr>
            <w:tcW w:w="10797" w:type="dxa"/>
            <w:shd w:val="clear" w:color="auto" w:fill="808080" w:themeFill="background1" w:themeFillShade="80"/>
          </w:tcPr>
          <w:p w14:paraId="21AB90B5"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6BB536AA"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21FEF738" w14:textId="77777777" w:rsidR="008962DD" w:rsidRPr="00226789" w:rsidRDefault="008962DD"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C2638CD" w14:textId="77777777" w:rsidTr="005F16C6">
        <w:trPr>
          <w:trHeight w:val="270"/>
        </w:trPr>
        <w:tc>
          <w:tcPr>
            <w:tcW w:w="10797" w:type="dxa"/>
            <w:shd w:val="clear" w:color="auto" w:fill="808080" w:themeFill="background1" w:themeFillShade="80"/>
          </w:tcPr>
          <w:p w14:paraId="4D5EE28E"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715DFACB" w14:textId="77777777" w:rsidR="008962DD"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4"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4"/>
    </w:p>
    <w:p w14:paraId="3D6B3448" w14:textId="77777777" w:rsidR="00AC2B69" w:rsidRPr="00226789" w:rsidRDefault="00AC2B69" w:rsidP="00EA6E5C">
      <w:pPr>
        <w:widowControl w:val="0"/>
        <w:ind w:left="360"/>
        <w:jc w:val="both"/>
        <w:rPr>
          <w:rFonts w:asciiTheme="majorHAnsi" w:eastAsia="Calibri" w:hAnsiTheme="majorHAnsi" w:cstheme="majorHAnsi"/>
          <w:sz w:val="22"/>
          <w:szCs w:val="22"/>
        </w:rPr>
      </w:pPr>
    </w:p>
    <w:p w14:paraId="54C195A2"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 xml:space="preserve">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w:t>
      </w:r>
      <w:r w:rsidRPr="00226789">
        <w:rPr>
          <w:rFonts w:asciiTheme="majorHAnsi" w:eastAsia="Calibri" w:hAnsiTheme="majorHAnsi" w:cstheme="majorHAnsi"/>
          <w:sz w:val="22"/>
          <w:szCs w:val="22"/>
        </w:rPr>
        <w:lastRenderedPageBreak/>
        <w:t>assign any part of this Agreement other than as permitted under this Section is void.</w:t>
      </w:r>
    </w:p>
    <w:p w14:paraId="21963BC6"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1B7FDF31"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13A2207D"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4DC50C0A"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1B6BB10E" w14:textId="77777777" w:rsidR="008962DD" w:rsidRPr="00226789" w:rsidRDefault="008962DD" w:rsidP="00EA6E5C">
      <w:pPr>
        <w:widowControl w:val="0"/>
        <w:jc w:val="both"/>
        <w:rPr>
          <w:rFonts w:asciiTheme="majorHAnsi" w:eastAsia="Calibri" w:hAnsiTheme="majorHAnsi" w:cstheme="majorHAnsi"/>
          <w:sz w:val="22"/>
          <w:szCs w:val="22"/>
        </w:rPr>
      </w:pPr>
    </w:p>
    <w:p w14:paraId="0D741C43"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3A6CF654"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0132D301"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15D582B7"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3B04668C"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32DED374"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2962C90E"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4DC7F59A"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0B25F4C8" w14:textId="77777777" w:rsidR="0084328D" w:rsidRDefault="001E0130" w:rsidP="00EA6E5C">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4A2C5C58" w14:textId="77777777" w:rsidR="00B846DA" w:rsidRPr="00226789" w:rsidRDefault="00B846DA" w:rsidP="00EA6E5C">
      <w:pPr>
        <w:widowControl w:val="0"/>
        <w:ind w:left="360"/>
        <w:jc w:val="both"/>
        <w:rPr>
          <w:rFonts w:asciiTheme="majorHAnsi" w:eastAsia="Calibri" w:hAnsiTheme="majorHAnsi" w:cstheme="majorHAnsi"/>
          <w:sz w:val="22"/>
          <w:szCs w:val="22"/>
        </w:rPr>
      </w:pPr>
    </w:p>
    <w:p w14:paraId="22DF84F2" w14:textId="77777777" w:rsidR="008710E4" w:rsidRDefault="008710E4" w:rsidP="00EA6E5C">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5"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5"/>
      <w:r w:rsidR="00732EA0">
        <w:rPr>
          <w:rFonts w:asciiTheme="majorHAnsi" w:eastAsia="Calibri" w:hAnsiTheme="majorHAnsi" w:cstheme="majorHAnsi"/>
          <w:sz w:val="22"/>
          <w:szCs w:val="22"/>
        </w:rPr>
        <w:t>.</w:t>
      </w:r>
    </w:p>
    <w:p w14:paraId="73FBFDBF" w14:textId="77777777" w:rsidR="005624E4" w:rsidRPr="00D760ED" w:rsidRDefault="005624E4" w:rsidP="00EA6E5C">
      <w:pPr>
        <w:widowControl w:val="0"/>
        <w:jc w:val="both"/>
        <w:rPr>
          <w:rFonts w:asciiTheme="majorHAnsi" w:eastAsia="Calibri" w:hAnsiTheme="majorHAnsi" w:cstheme="majorHAnsi"/>
          <w:strike/>
          <w:sz w:val="22"/>
          <w:szCs w:val="22"/>
        </w:rPr>
      </w:pPr>
    </w:p>
    <w:p w14:paraId="25426D51" w14:textId="77777777" w:rsidR="00D321F3" w:rsidRPr="00226789" w:rsidRDefault="00245C17"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006889AE" w14:textId="77777777" w:rsidR="00D321F3" w:rsidRPr="00226789" w:rsidRDefault="00D321F3" w:rsidP="00EA6E5C">
      <w:pPr>
        <w:widowControl w:val="0"/>
        <w:ind w:left="360"/>
        <w:jc w:val="both"/>
        <w:rPr>
          <w:rFonts w:asciiTheme="majorHAnsi" w:eastAsia="Calibri" w:hAnsiTheme="majorHAnsi" w:cstheme="majorHAnsi"/>
          <w:sz w:val="22"/>
          <w:szCs w:val="22"/>
        </w:rPr>
      </w:pPr>
    </w:p>
    <w:p w14:paraId="4576961A" w14:textId="77777777" w:rsidR="00D321F3" w:rsidRDefault="00C030A5" w:rsidP="00EA6E5C">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B64829">
        <w:rPr>
          <w:rFonts w:asciiTheme="majorHAnsi" w:hAnsiTheme="majorHAnsi" w:cstheme="majorHAnsi"/>
          <w:sz w:val="22"/>
          <w:szCs w:val="22"/>
        </w:rPr>
        <w:t>SDS</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B64829">
        <w:rPr>
          <w:rFonts w:asciiTheme="majorHAnsi" w:hAnsiTheme="majorHAnsi" w:cstheme="majorHAnsi"/>
          <w:sz w:val="22"/>
          <w:szCs w:val="22"/>
        </w:rPr>
        <w:t>SDS</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71693EA2" w14:textId="77777777" w:rsidR="00FE5D32" w:rsidRDefault="00FE5D32" w:rsidP="00EA6E5C">
      <w:pPr>
        <w:widowControl w:val="0"/>
        <w:jc w:val="both"/>
        <w:rPr>
          <w:rFonts w:asciiTheme="majorHAnsi" w:hAnsiTheme="majorHAnsi" w:cstheme="majorHAnsi"/>
          <w:color w:val="000000"/>
          <w:sz w:val="22"/>
          <w:szCs w:val="22"/>
        </w:rPr>
      </w:pPr>
    </w:p>
    <w:p w14:paraId="6D94B73F" w14:textId="77777777" w:rsidR="00FE5D32" w:rsidRPr="00226789" w:rsidRDefault="00FE5D32" w:rsidP="00EA6E5C">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7D46E963" w14:textId="77777777" w:rsidR="009C14B7" w:rsidRPr="00226789" w:rsidRDefault="009C14B7" w:rsidP="00EA6E5C">
      <w:pPr>
        <w:widowControl w:val="0"/>
        <w:ind w:left="360"/>
        <w:jc w:val="both"/>
        <w:rPr>
          <w:rFonts w:asciiTheme="majorHAnsi" w:eastAsia="Calibri" w:hAnsiTheme="majorHAnsi" w:cstheme="majorHAnsi"/>
          <w:sz w:val="22"/>
          <w:szCs w:val="22"/>
        </w:rPr>
      </w:pPr>
    </w:p>
    <w:p w14:paraId="247484C3" w14:textId="77777777" w:rsidR="00D760ED" w:rsidRDefault="00D760ED" w:rsidP="00EA6E5C">
      <w:pPr>
        <w:tabs>
          <w:tab w:val="left" w:pos="5580"/>
        </w:tabs>
        <w:jc w:val="center"/>
        <w:rPr>
          <w:rFonts w:asciiTheme="majorHAnsi" w:eastAsia="Calibri" w:hAnsiTheme="majorHAnsi" w:cstheme="majorHAnsi"/>
          <w:sz w:val="22"/>
          <w:szCs w:val="22"/>
        </w:rPr>
      </w:pPr>
    </w:p>
    <w:p w14:paraId="2515E1D1" w14:textId="77777777" w:rsidR="00251655" w:rsidRDefault="001E0130" w:rsidP="00EA6E5C">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5384D283" w14:textId="77777777" w:rsidR="00251655" w:rsidRDefault="00251655" w:rsidP="00EA6E5C">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298CBF49" w14:textId="77777777" w:rsidR="008962DD" w:rsidRPr="00226789" w:rsidRDefault="001E0130" w:rsidP="00EA6E5C">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lastRenderedPageBreak/>
        <w:t>APPENDIX 1</w:t>
      </w:r>
    </w:p>
    <w:p w14:paraId="1793293E" w14:textId="77777777" w:rsidR="008962DD" w:rsidRPr="00226789" w:rsidRDefault="008962DD" w:rsidP="00EA6E5C">
      <w:pPr>
        <w:rPr>
          <w:rFonts w:asciiTheme="majorHAnsi" w:eastAsia="Calibri" w:hAnsiTheme="majorHAnsi" w:cstheme="majorHAnsi"/>
          <w:sz w:val="22"/>
          <w:szCs w:val="22"/>
        </w:rPr>
      </w:pPr>
    </w:p>
    <w:p w14:paraId="03A1DB36" w14:textId="77777777" w:rsidR="008962DD" w:rsidRDefault="00622A54" w:rsidP="00EA6E5C">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7363561E" w14:textId="77777777" w:rsidR="00EA6E5C" w:rsidRPr="00226789" w:rsidRDefault="00EA6E5C" w:rsidP="00EA6E5C">
      <w:pPr>
        <w:jc w:val="both"/>
        <w:rPr>
          <w:rFonts w:asciiTheme="majorHAnsi" w:eastAsia="Calibri" w:hAnsiTheme="majorHAnsi" w:cstheme="majorHAnsi"/>
          <w:sz w:val="22"/>
          <w:szCs w:val="22"/>
        </w:rPr>
      </w:pPr>
    </w:p>
    <w:p w14:paraId="44EBC33F" w14:textId="77777777" w:rsidR="007326CD" w:rsidRDefault="001E0130" w:rsidP="00EA6E5C">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23AE1597" w14:textId="77777777" w:rsidR="00EA6E5C" w:rsidRPr="00226789" w:rsidRDefault="00EA6E5C" w:rsidP="00EA6E5C">
      <w:pPr>
        <w:tabs>
          <w:tab w:val="left" w:pos="5580"/>
        </w:tabs>
        <w:jc w:val="both"/>
        <w:rPr>
          <w:rFonts w:asciiTheme="majorHAnsi" w:eastAsia="Calibri" w:hAnsiTheme="majorHAnsi" w:cstheme="majorHAnsi"/>
          <w:sz w:val="22"/>
          <w:szCs w:val="22"/>
        </w:rPr>
      </w:pPr>
    </w:p>
    <w:p w14:paraId="687F0331" w14:textId="77777777" w:rsidR="00A03413" w:rsidRDefault="00A03413" w:rsidP="00A03413">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6BAA57A0" w14:textId="77777777" w:rsidR="00A03413" w:rsidRDefault="00A03413" w:rsidP="00A03413">
      <w:pPr>
        <w:tabs>
          <w:tab w:val="left" w:pos="5580"/>
        </w:tabs>
        <w:jc w:val="both"/>
        <w:rPr>
          <w:rFonts w:asciiTheme="majorHAnsi" w:eastAsia="Calibri" w:hAnsiTheme="majorHAnsi" w:cstheme="majorHAnsi"/>
          <w:b/>
          <w:bCs/>
          <w:sz w:val="22"/>
          <w:szCs w:val="22"/>
        </w:rPr>
      </w:pPr>
    </w:p>
    <w:p w14:paraId="00F07364" w14:textId="77777777" w:rsidR="00A03413" w:rsidRPr="00F178DA" w:rsidRDefault="00A03413" w:rsidP="00A0341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238763C6" w14:textId="77777777" w:rsidR="002D5BC9" w:rsidRPr="00226789" w:rsidRDefault="002D5BC9" w:rsidP="00EA6E5C">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250"/>
        <w:gridCol w:w="6210"/>
      </w:tblGrid>
      <w:tr w:rsidR="00A03413" w:rsidRPr="00226789" w14:paraId="459469D0" w14:textId="77777777" w:rsidTr="00376197">
        <w:trPr>
          <w:trHeight w:val="1223"/>
        </w:trPr>
        <w:tc>
          <w:tcPr>
            <w:tcW w:w="4045" w:type="dxa"/>
            <w:gridSpan w:val="2"/>
            <w:tcBorders>
              <w:top w:val="single" w:sz="4" w:space="0" w:color="000000"/>
              <w:left w:val="single" w:sz="4" w:space="0" w:color="000000"/>
              <w:right w:val="single" w:sz="4" w:space="0" w:color="000000"/>
            </w:tcBorders>
          </w:tcPr>
          <w:p w14:paraId="1C0B6F5C" w14:textId="77777777" w:rsidR="00A03413" w:rsidRPr="00226789" w:rsidRDefault="00A03413" w:rsidP="00A03413">
            <w:pPr>
              <w:jc w:val="center"/>
              <w:rPr>
                <w:rFonts w:asciiTheme="majorHAnsi" w:eastAsia="Calibri" w:hAnsiTheme="majorHAnsi" w:cstheme="majorHAnsi"/>
                <w:b/>
                <w:sz w:val="22"/>
                <w:szCs w:val="22"/>
              </w:rPr>
            </w:pPr>
          </w:p>
          <w:p w14:paraId="7DBBE5E3" w14:textId="77777777" w:rsidR="00A03413" w:rsidRPr="00F7481C" w:rsidRDefault="00A03413" w:rsidP="00A0341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6" w:name="OLE_LINK1"/>
            <w:bookmarkStart w:id="17" w:name="OLE_LINK2"/>
          </w:p>
          <w:p w14:paraId="2C6F2645" w14:textId="77777777" w:rsidR="00A03413" w:rsidRPr="00226789" w:rsidRDefault="00A03413" w:rsidP="00A0341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8"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8"/>
          </w:p>
          <w:bookmarkEnd w:id="16"/>
          <w:bookmarkEnd w:id="17"/>
          <w:p w14:paraId="3F1BFD68" w14:textId="77777777" w:rsidR="00A03413" w:rsidRPr="00226789" w:rsidRDefault="00A03413" w:rsidP="00A03413">
            <w:pPr>
              <w:jc w:val="center"/>
              <w:rPr>
                <w:rFonts w:asciiTheme="majorHAnsi" w:eastAsia="Calibri" w:hAnsiTheme="majorHAnsi" w:cstheme="majorHAnsi"/>
                <w:b/>
                <w:sz w:val="22"/>
                <w:szCs w:val="22"/>
              </w:rPr>
            </w:pPr>
          </w:p>
        </w:tc>
        <w:tc>
          <w:tcPr>
            <w:tcW w:w="6210" w:type="dxa"/>
            <w:tcBorders>
              <w:top w:val="single" w:sz="4" w:space="0" w:color="000000"/>
              <w:left w:val="single" w:sz="4" w:space="0" w:color="000000"/>
              <w:right w:val="single" w:sz="4" w:space="0" w:color="000000"/>
            </w:tcBorders>
          </w:tcPr>
          <w:p w14:paraId="2FD55E8A" w14:textId="77777777" w:rsidR="00A03413" w:rsidRPr="00226789" w:rsidRDefault="00A03413" w:rsidP="00A03413">
            <w:pPr>
              <w:keepNext/>
              <w:jc w:val="center"/>
              <w:outlineLvl w:val="0"/>
              <w:rPr>
                <w:rFonts w:asciiTheme="majorHAnsi" w:eastAsia="Calibri" w:hAnsiTheme="majorHAnsi" w:cstheme="majorHAnsi"/>
                <w:b/>
                <w:sz w:val="22"/>
                <w:szCs w:val="22"/>
              </w:rPr>
            </w:pPr>
          </w:p>
          <w:p w14:paraId="2798B338" w14:textId="77777777" w:rsidR="00A03413" w:rsidRDefault="00A03413" w:rsidP="00A0341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28203214" w14:textId="77777777" w:rsidR="00A03413" w:rsidRPr="00F7481C" w:rsidRDefault="00A03413" w:rsidP="00A0341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762DEEB9" w14:textId="676C4CB7" w:rsidR="00A03413" w:rsidRPr="00B56BD4" w:rsidRDefault="00A03413" w:rsidP="00A03413">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CC2BA8">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5B2C17A8" w14:textId="77777777" w:rsidR="00A03413" w:rsidRPr="00226789" w:rsidRDefault="00A03413" w:rsidP="00A03413">
            <w:pPr>
              <w:jc w:val="center"/>
              <w:rPr>
                <w:rFonts w:asciiTheme="majorHAnsi" w:eastAsia="Calibri" w:hAnsiTheme="majorHAnsi" w:cstheme="majorHAnsi"/>
                <w:sz w:val="22"/>
                <w:szCs w:val="22"/>
              </w:rPr>
            </w:pPr>
          </w:p>
        </w:tc>
      </w:tr>
      <w:tr w:rsidR="00A03413" w:rsidRPr="00226789" w14:paraId="00EEA03F" w14:textId="77777777" w:rsidTr="00376197">
        <w:trPr>
          <w:trHeight w:val="683"/>
        </w:trPr>
        <w:tc>
          <w:tcPr>
            <w:tcW w:w="4045" w:type="dxa"/>
            <w:gridSpan w:val="2"/>
            <w:tcBorders>
              <w:top w:val="single" w:sz="4" w:space="0" w:color="000000"/>
              <w:left w:val="single" w:sz="4" w:space="0" w:color="000000"/>
              <w:right w:val="single" w:sz="4" w:space="0" w:color="000000"/>
            </w:tcBorders>
          </w:tcPr>
          <w:p w14:paraId="69AC2BF9" w14:textId="77777777" w:rsidR="00A03413" w:rsidRPr="00226789" w:rsidRDefault="00A03413" w:rsidP="00A0341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0D1FE061" w14:textId="77777777" w:rsidR="00A03413" w:rsidRPr="00226789" w:rsidRDefault="00A03413" w:rsidP="00A0341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1AEF9274" w14:textId="77777777" w:rsidR="00A03413" w:rsidRPr="00226789" w:rsidRDefault="00A03413" w:rsidP="00A03413">
            <w:pPr>
              <w:jc w:val="center"/>
              <w:rPr>
                <w:rFonts w:asciiTheme="majorHAnsi" w:eastAsia="Calibri" w:hAnsiTheme="majorHAnsi" w:cstheme="majorHAnsi"/>
                <w:b/>
                <w:sz w:val="22"/>
                <w:szCs w:val="22"/>
              </w:rPr>
            </w:pPr>
          </w:p>
        </w:tc>
        <w:tc>
          <w:tcPr>
            <w:tcW w:w="6210" w:type="dxa"/>
            <w:tcBorders>
              <w:top w:val="single" w:sz="4" w:space="0" w:color="000000"/>
              <w:left w:val="single" w:sz="4" w:space="0" w:color="000000"/>
              <w:right w:val="single" w:sz="4" w:space="0" w:color="000000"/>
            </w:tcBorders>
          </w:tcPr>
          <w:p w14:paraId="73D21BDE" w14:textId="77777777" w:rsidR="00A03413" w:rsidRDefault="00A03413" w:rsidP="00A0341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5E840889" w14:textId="77777777" w:rsidR="00A03413" w:rsidRPr="00F7481C" w:rsidRDefault="00A03413" w:rsidP="00A03413">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0A485766" w14:textId="7089A330" w:rsidR="00A03413" w:rsidRDefault="00A03413" w:rsidP="00A03413">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CC2BA8">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144D9F8D" w14:textId="77777777" w:rsidR="00A03413" w:rsidRPr="00226789" w:rsidRDefault="00A03413" w:rsidP="00A03413">
            <w:pPr>
              <w:jc w:val="center"/>
              <w:rPr>
                <w:rFonts w:asciiTheme="majorHAnsi" w:eastAsia="Calibri" w:hAnsiTheme="majorHAnsi" w:cstheme="majorHAnsi"/>
              </w:rPr>
            </w:pPr>
          </w:p>
        </w:tc>
      </w:tr>
      <w:tr w:rsidR="00A03413" w:rsidRPr="00226789" w14:paraId="5C00BCC0" w14:textId="77777777" w:rsidTr="00376197">
        <w:trPr>
          <w:trHeight w:val="557"/>
        </w:trPr>
        <w:tc>
          <w:tcPr>
            <w:tcW w:w="4045" w:type="dxa"/>
            <w:gridSpan w:val="2"/>
            <w:tcBorders>
              <w:top w:val="single" w:sz="4" w:space="0" w:color="000000"/>
              <w:left w:val="single" w:sz="4" w:space="0" w:color="000000"/>
              <w:right w:val="single" w:sz="4" w:space="0" w:color="000000"/>
            </w:tcBorders>
          </w:tcPr>
          <w:p w14:paraId="5D8630F4" w14:textId="77777777" w:rsidR="00A03413" w:rsidRDefault="00A03413" w:rsidP="00A0341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0010F6F5" w14:textId="77777777" w:rsidR="00A03413" w:rsidRPr="00F7481C" w:rsidRDefault="00A03413" w:rsidP="00A0341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25DECCAD" w14:textId="1C9BE0E6" w:rsidR="00A03413" w:rsidRPr="00226789" w:rsidRDefault="00A03413" w:rsidP="00A0341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CC2BA8">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6F5EE11D" w14:textId="77777777" w:rsidR="00A03413" w:rsidRPr="00226789" w:rsidRDefault="00A03413" w:rsidP="00A03413">
            <w:pPr>
              <w:jc w:val="center"/>
              <w:rPr>
                <w:rFonts w:asciiTheme="majorHAnsi" w:eastAsia="Calibri" w:hAnsiTheme="majorHAnsi" w:cstheme="majorHAnsi"/>
                <w:b/>
                <w:sz w:val="22"/>
                <w:szCs w:val="22"/>
              </w:rPr>
            </w:pPr>
          </w:p>
        </w:tc>
        <w:tc>
          <w:tcPr>
            <w:tcW w:w="6210" w:type="dxa"/>
            <w:tcBorders>
              <w:top w:val="single" w:sz="4" w:space="0" w:color="000000"/>
              <w:left w:val="single" w:sz="4" w:space="0" w:color="000000"/>
              <w:right w:val="single" w:sz="4" w:space="0" w:color="000000"/>
            </w:tcBorders>
          </w:tcPr>
          <w:p w14:paraId="25EEFBF7" w14:textId="77777777" w:rsidR="00A03413" w:rsidRPr="00226789" w:rsidRDefault="00A03413" w:rsidP="00A0341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5C44F1E5" w14:textId="77777777" w:rsidR="00A03413" w:rsidRPr="00226789" w:rsidRDefault="00A03413" w:rsidP="00A0341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A03413" w:rsidRPr="00226789" w14:paraId="73EE6D13" w14:textId="77777777" w:rsidTr="00376197">
        <w:trPr>
          <w:trHeight w:val="710"/>
        </w:trPr>
        <w:tc>
          <w:tcPr>
            <w:tcW w:w="4045" w:type="dxa"/>
            <w:gridSpan w:val="2"/>
            <w:tcBorders>
              <w:top w:val="single" w:sz="4" w:space="0" w:color="000000"/>
              <w:left w:val="single" w:sz="4" w:space="0" w:color="000000"/>
              <w:right w:val="single" w:sz="4" w:space="0" w:color="000000"/>
            </w:tcBorders>
          </w:tcPr>
          <w:p w14:paraId="1FE26277" w14:textId="77777777" w:rsidR="00FF2AA4" w:rsidRPr="00A26068" w:rsidRDefault="00FF2AA4" w:rsidP="00FF2AA4">
            <w:pPr>
              <w:jc w:val="center"/>
              <w:rPr>
                <w:rFonts w:asciiTheme="majorHAnsi" w:eastAsia="Calibri" w:hAnsiTheme="majorHAnsi" w:cstheme="majorHAnsi"/>
                <w:b/>
                <w:sz w:val="22"/>
                <w:szCs w:val="22"/>
              </w:rPr>
            </w:pPr>
            <w:r w:rsidRPr="00A26068">
              <w:rPr>
                <w:rFonts w:asciiTheme="majorHAnsi" w:eastAsia="Calibri" w:hAnsiTheme="majorHAnsi" w:cstheme="majorHAnsi"/>
                <w:b/>
                <w:sz w:val="22"/>
                <w:szCs w:val="22"/>
              </w:rPr>
              <w:t>List all Third</w:t>
            </w:r>
            <w:r>
              <w:rPr>
                <w:rFonts w:asciiTheme="majorHAnsi" w:eastAsia="Calibri" w:hAnsiTheme="majorHAnsi" w:cstheme="majorHAnsi"/>
                <w:b/>
                <w:sz w:val="22"/>
                <w:szCs w:val="22"/>
              </w:rPr>
              <w:t>-</w:t>
            </w:r>
            <w:r w:rsidRPr="00A26068">
              <w:rPr>
                <w:rFonts w:asciiTheme="majorHAnsi" w:eastAsia="Calibri" w:hAnsiTheme="majorHAnsi" w:cstheme="majorHAnsi"/>
                <w:b/>
                <w:sz w:val="22"/>
                <w:szCs w:val="22"/>
              </w:rPr>
              <w:t xml:space="preserve">Party Organizations </w:t>
            </w:r>
            <w:r>
              <w:rPr>
                <w:rFonts w:asciiTheme="majorHAnsi" w:eastAsia="Calibri" w:hAnsiTheme="majorHAnsi" w:cstheme="majorHAnsi"/>
                <w:b/>
                <w:sz w:val="22"/>
                <w:szCs w:val="22"/>
              </w:rPr>
              <w:t>for study.</w:t>
            </w:r>
            <w:r w:rsidRPr="00A26068">
              <w:rPr>
                <w:rFonts w:asciiTheme="majorHAnsi" w:eastAsia="Calibri" w:hAnsiTheme="majorHAnsi" w:cstheme="majorHAnsi"/>
                <w:b/>
                <w:sz w:val="22"/>
                <w:szCs w:val="22"/>
              </w:rPr>
              <w:t xml:space="preserve"> Insert NA </w:t>
            </w:r>
            <w:r>
              <w:rPr>
                <w:rFonts w:asciiTheme="majorHAnsi" w:eastAsia="Calibri" w:hAnsiTheme="majorHAnsi" w:cstheme="majorHAnsi"/>
                <w:b/>
                <w:sz w:val="22"/>
                <w:szCs w:val="22"/>
              </w:rPr>
              <w:t>if none exists.</w:t>
            </w:r>
          </w:p>
          <w:p w14:paraId="4AE82B2C" w14:textId="77777777" w:rsidR="00FF2AA4" w:rsidRPr="00902161" w:rsidRDefault="00FF2AA4" w:rsidP="00FF2AA4">
            <w:pPr>
              <w:jc w:val="center"/>
              <w:rPr>
                <w:rFonts w:asciiTheme="majorHAnsi" w:eastAsia="Calibri" w:hAnsiTheme="majorHAnsi" w:cstheme="majorHAnsi"/>
                <w:b/>
                <w:sz w:val="20"/>
                <w:szCs w:val="20"/>
              </w:rPr>
            </w:pPr>
          </w:p>
          <w:p w14:paraId="47CD1CD0" w14:textId="77777777" w:rsidR="00FF2AA4" w:rsidRPr="00902161" w:rsidRDefault="00FF2AA4" w:rsidP="00FF2AA4">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 xml:space="preserve">Clinical Research Organization/ Contract Research organization (CRO)= </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22D72BA2" w14:textId="77777777" w:rsidR="00FF2AA4" w:rsidRPr="00902161" w:rsidRDefault="00FF2AA4" w:rsidP="00FF2AA4">
            <w:pPr>
              <w:jc w:val="center"/>
              <w:rPr>
                <w:rFonts w:asciiTheme="majorHAnsi" w:eastAsia="Calibri" w:hAnsiTheme="majorHAnsi" w:cstheme="majorHAnsi"/>
                <w:bCs/>
                <w:sz w:val="20"/>
                <w:szCs w:val="20"/>
              </w:rPr>
            </w:pPr>
          </w:p>
          <w:p w14:paraId="33B1B80D" w14:textId="77777777" w:rsidR="00FF2AA4" w:rsidRPr="00902161" w:rsidRDefault="00FF2AA4" w:rsidP="00FF2AA4">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Rater Training Vendor=</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43EE882A" w14:textId="77777777" w:rsidR="00FF2AA4" w:rsidRPr="00902161" w:rsidRDefault="00FF2AA4" w:rsidP="00FF2AA4">
            <w:pPr>
              <w:jc w:val="center"/>
              <w:rPr>
                <w:rFonts w:asciiTheme="majorHAnsi" w:eastAsia="Calibri" w:hAnsiTheme="majorHAnsi" w:cstheme="majorHAnsi"/>
                <w:bCs/>
                <w:sz w:val="20"/>
                <w:szCs w:val="20"/>
              </w:rPr>
            </w:pPr>
          </w:p>
          <w:p w14:paraId="30EA8B00" w14:textId="77777777" w:rsidR="00FF2AA4" w:rsidRPr="00902161" w:rsidRDefault="00FF2AA4" w:rsidP="00FF2AA4">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 xml:space="preserve">Scale Management Vendor=  </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30E34D60" w14:textId="77777777" w:rsidR="00FF2AA4" w:rsidRPr="00902161" w:rsidRDefault="00FF2AA4" w:rsidP="00FF2AA4">
            <w:pPr>
              <w:jc w:val="center"/>
              <w:rPr>
                <w:rFonts w:asciiTheme="majorHAnsi" w:eastAsia="Calibri" w:hAnsiTheme="majorHAnsi" w:cstheme="majorHAnsi"/>
                <w:bCs/>
                <w:sz w:val="20"/>
                <w:szCs w:val="20"/>
              </w:rPr>
            </w:pPr>
          </w:p>
          <w:p w14:paraId="1B1C3591" w14:textId="77777777" w:rsidR="00FF2AA4" w:rsidRPr="0071771F" w:rsidRDefault="00FF2AA4" w:rsidP="00FF2AA4">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 xml:space="preserve">Institutional Review Board (IRB) or Ethics Review Board =  </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63A82C29" w14:textId="77777777" w:rsidR="00164973" w:rsidRPr="00164973" w:rsidRDefault="00164973" w:rsidP="00164973">
            <w:pPr>
              <w:jc w:val="center"/>
              <w:rPr>
                <w:rFonts w:asciiTheme="majorHAnsi" w:eastAsia="Calibri" w:hAnsiTheme="majorHAnsi" w:cstheme="majorHAnsi"/>
                <w:sz w:val="22"/>
                <w:szCs w:val="22"/>
              </w:rPr>
            </w:pPr>
          </w:p>
        </w:tc>
        <w:tc>
          <w:tcPr>
            <w:tcW w:w="6210" w:type="dxa"/>
            <w:tcBorders>
              <w:top w:val="single" w:sz="4" w:space="0" w:color="000000"/>
              <w:left w:val="single" w:sz="4" w:space="0" w:color="000000"/>
              <w:right w:val="single" w:sz="4" w:space="0" w:color="000000"/>
            </w:tcBorders>
          </w:tcPr>
          <w:p w14:paraId="45B3187B" w14:textId="77777777" w:rsidR="00A03413" w:rsidRPr="00226789" w:rsidRDefault="00A03413" w:rsidP="00A03413">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02BEFCA1" w14:textId="77777777" w:rsidR="00A03413" w:rsidRPr="00226789" w:rsidRDefault="00A03413" w:rsidP="00A03413">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19"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19"/>
          </w:p>
        </w:tc>
      </w:tr>
      <w:tr w:rsidR="00711B35" w:rsidRPr="00226789" w14:paraId="18F4B77E" w14:textId="77777777" w:rsidTr="00376197">
        <w:trPr>
          <w:trHeight w:val="2160"/>
        </w:trPr>
        <w:tc>
          <w:tcPr>
            <w:tcW w:w="4045" w:type="dxa"/>
            <w:gridSpan w:val="2"/>
            <w:tcBorders>
              <w:top w:val="single" w:sz="4" w:space="0" w:color="000000"/>
              <w:left w:val="single" w:sz="4" w:space="0" w:color="000000"/>
              <w:right w:val="single" w:sz="4" w:space="0" w:color="000000"/>
            </w:tcBorders>
          </w:tcPr>
          <w:p w14:paraId="1CDB61C6" w14:textId="77777777" w:rsidR="00711B35" w:rsidRPr="00226789" w:rsidRDefault="00711B35" w:rsidP="00EA6E5C">
            <w:pPr>
              <w:rPr>
                <w:rFonts w:asciiTheme="majorHAnsi" w:hAnsiTheme="majorHAnsi" w:cstheme="majorHAnsi"/>
                <w:bCs/>
                <w:sz w:val="22"/>
                <w:szCs w:val="22"/>
              </w:rPr>
            </w:pPr>
          </w:p>
          <w:p w14:paraId="2742BAAE" w14:textId="77777777" w:rsidR="00711B35" w:rsidRPr="00FB15EA" w:rsidRDefault="00711B35" w:rsidP="00EA6E5C">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B64829">
              <w:rPr>
                <w:rFonts w:asciiTheme="majorHAnsi" w:eastAsia="Calibri" w:hAnsiTheme="majorHAnsi" w:cstheme="majorHAnsi"/>
                <w:bCs/>
                <w:sz w:val="22"/>
                <w:szCs w:val="22"/>
              </w:rPr>
              <w:t>SDS</w:t>
            </w:r>
            <w:r w:rsidRPr="00226789">
              <w:rPr>
                <w:rFonts w:asciiTheme="majorHAnsi" w:eastAsia="Calibri" w:hAnsiTheme="majorHAnsi" w:cstheme="majorHAnsi"/>
                <w:bCs/>
                <w:sz w:val="22"/>
                <w:szCs w:val="22"/>
              </w:rPr>
              <w:t xml:space="preserve">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46005F35" w14:textId="77777777" w:rsidR="00711B35" w:rsidRPr="00226789" w:rsidRDefault="00711B35" w:rsidP="00EA6E5C">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0" w:name="Dropdown1"/>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0"/>
          </w:p>
        </w:tc>
        <w:tc>
          <w:tcPr>
            <w:tcW w:w="6210" w:type="dxa"/>
            <w:tcBorders>
              <w:top w:val="single" w:sz="4" w:space="0" w:color="000000"/>
              <w:left w:val="single" w:sz="4" w:space="0" w:color="000000"/>
              <w:right w:val="single" w:sz="4" w:space="0" w:color="000000"/>
            </w:tcBorders>
          </w:tcPr>
          <w:p w14:paraId="17513E5C" w14:textId="77777777" w:rsidR="00EF63E5" w:rsidRPr="00226789" w:rsidRDefault="00EF63E5" w:rsidP="00EA6E5C">
            <w:pPr>
              <w:pStyle w:val="ListParagraph"/>
              <w:keepNext/>
              <w:outlineLvl w:val="0"/>
              <w:rPr>
                <w:rFonts w:asciiTheme="majorHAnsi" w:eastAsia="Calibri" w:hAnsiTheme="majorHAnsi" w:cstheme="majorHAnsi"/>
                <w:bCs/>
                <w:sz w:val="22"/>
                <w:szCs w:val="22"/>
              </w:rPr>
            </w:pPr>
          </w:p>
          <w:p w14:paraId="22D21B8D" w14:textId="77777777" w:rsidR="00EF63E5" w:rsidRPr="00226789" w:rsidRDefault="00EF63E5" w:rsidP="00EA6E5C">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7177B8AD" w14:textId="77777777" w:rsidR="00711B35" w:rsidRPr="00FB15EA" w:rsidRDefault="00711B35" w:rsidP="00EA6E5C">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1"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1"/>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73FD1D8A"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7F300CCD" w14:textId="77777777" w:rsidR="002D5BC9" w:rsidRPr="00226789" w:rsidRDefault="002D5BC9" w:rsidP="00EA6E5C">
            <w:pPr>
              <w:rPr>
                <w:rFonts w:asciiTheme="majorHAnsi" w:eastAsia="Calibri" w:hAnsiTheme="majorHAnsi" w:cstheme="majorHAnsi"/>
                <w:sz w:val="22"/>
                <w:szCs w:val="22"/>
              </w:rPr>
            </w:pPr>
          </w:p>
          <w:p w14:paraId="7167FEDE" w14:textId="77777777" w:rsidR="002D5BC9" w:rsidRPr="00226789" w:rsidRDefault="002D5BC9" w:rsidP="00EA6E5C">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3DA98827" w14:textId="77777777" w:rsidR="002D5BC9" w:rsidRPr="00226789" w:rsidRDefault="002D5BC9" w:rsidP="00EA6E5C">
            <w:pPr>
              <w:rPr>
                <w:rFonts w:asciiTheme="majorHAnsi" w:eastAsia="Calibri" w:hAnsiTheme="majorHAnsi" w:cstheme="majorHAnsi"/>
                <w:i/>
                <w:sz w:val="22"/>
                <w:szCs w:val="22"/>
              </w:rPr>
            </w:pPr>
          </w:p>
          <w:p w14:paraId="2BD92399" w14:textId="77777777" w:rsidR="002D5BC9" w:rsidRPr="00226789" w:rsidRDefault="002D5BC9" w:rsidP="00EA6E5C">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44377FD8" w14:textId="77777777" w:rsidR="007326CD" w:rsidRPr="00226789" w:rsidRDefault="007326CD" w:rsidP="00EA6E5C">
            <w:pPr>
              <w:rPr>
                <w:rFonts w:asciiTheme="majorHAnsi" w:eastAsia="Calibri" w:hAnsiTheme="majorHAnsi" w:cstheme="majorHAnsi"/>
                <w:i/>
                <w:sz w:val="22"/>
                <w:szCs w:val="22"/>
              </w:rPr>
            </w:pPr>
          </w:p>
          <w:p w14:paraId="20306474" w14:textId="77777777" w:rsidR="002D5BC9" w:rsidRPr="00226789" w:rsidRDefault="002D5BC9" w:rsidP="00EA6E5C">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B64829">
              <w:rPr>
                <w:rFonts w:asciiTheme="majorHAnsi" w:eastAsia="Calibri" w:hAnsiTheme="majorHAnsi" w:cstheme="majorHAnsi"/>
                <w:sz w:val="22"/>
                <w:szCs w:val="22"/>
              </w:rPr>
              <w:t>SDS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7B8A6797" w14:textId="77777777" w:rsidR="002D5BC9" w:rsidRPr="00226789" w:rsidRDefault="002D5BC9" w:rsidP="00EA6E5C">
            <w:pPr>
              <w:rPr>
                <w:rFonts w:asciiTheme="majorHAnsi" w:eastAsia="Calibri" w:hAnsiTheme="majorHAnsi" w:cstheme="majorHAnsi"/>
                <w:sz w:val="22"/>
                <w:szCs w:val="22"/>
              </w:rPr>
            </w:pPr>
          </w:p>
          <w:p w14:paraId="07B50791" w14:textId="77777777" w:rsidR="002D5BC9" w:rsidRPr="00662A25" w:rsidRDefault="002D5BC9" w:rsidP="00EA6E5C">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B64829">
              <w:rPr>
                <w:rFonts w:asciiTheme="majorHAnsi" w:eastAsia="Calibri" w:hAnsiTheme="majorHAnsi" w:cstheme="majorHAnsi"/>
                <w:sz w:val="22"/>
                <w:szCs w:val="22"/>
              </w:rPr>
              <w:t>SDS</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B64829">
              <w:rPr>
                <w:rFonts w:asciiTheme="majorHAnsi" w:eastAsia="Calibri" w:hAnsiTheme="majorHAnsi" w:cstheme="majorHAnsi"/>
                <w:sz w:val="22"/>
                <w:szCs w:val="22"/>
              </w:rPr>
              <w:t>SDS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46EFF4F5" w14:textId="77777777" w:rsidR="002D5BC9" w:rsidRPr="00226789" w:rsidRDefault="002D5BC9" w:rsidP="00EA6E5C">
            <w:pPr>
              <w:rPr>
                <w:rFonts w:asciiTheme="majorHAnsi" w:eastAsia="Calibri" w:hAnsiTheme="majorHAnsi" w:cstheme="majorHAnsi"/>
                <w:i/>
                <w:sz w:val="22"/>
                <w:szCs w:val="22"/>
              </w:rPr>
            </w:pPr>
          </w:p>
          <w:p w14:paraId="7E952614" w14:textId="77777777" w:rsidR="002D5BC9" w:rsidRPr="00226789" w:rsidRDefault="002D5BC9" w:rsidP="00EA6E5C">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B64829">
              <w:rPr>
                <w:rFonts w:asciiTheme="majorHAnsi" w:eastAsia="Calibri" w:hAnsiTheme="majorHAnsi" w:cstheme="majorHAnsi"/>
                <w:sz w:val="22"/>
                <w:szCs w:val="22"/>
              </w:rPr>
              <w:t>SDS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3AE2CD9E" w14:textId="77777777" w:rsidR="002D5BC9" w:rsidRPr="00226789" w:rsidRDefault="002D5BC9" w:rsidP="00EA6E5C">
            <w:pPr>
              <w:ind w:left="-110" w:firstLine="110"/>
              <w:rPr>
                <w:rFonts w:asciiTheme="majorHAnsi" w:eastAsia="Calibri" w:hAnsiTheme="majorHAnsi" w:cstheme="majorHAnsi"/>
                <w:i/>
                <w:sz w:val="22"/>
                <w:szCs w:val="22"/>
                <w:vertAlign w:val="superscript"/>
              </w:rPr>
            </w:pPr>
          </w:p>
          <w:p w14:paraId="29F70615" w14:textId="4DFBABBB" w:rsidR="00EF63E5" w:rsidRPr="00226789" w:rsidRDefault="00EF63E5" w:rsidP="00EA6E5C">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CC2BA8">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CC2BA8">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04B12BC0" w14:textId="77777777" w:rsidR="00EF63E5" w:rsidRPr="00226789" w:rsidRDefault="00EF63E5" w:rsidP="00EA6E5C">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2"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1BE8093E" w14:textId="77777777" w:rsidR="00EF63E5" w:rsidRPr="00226789" w:rsidRDefault="00EF63E5" w:rsidP="00EA6E5C">
            <w:pPr>
              <w:tabs>
                <w:tab w:val="left" w:pos="2926"/>
              </w:tabs>
              <w:rPr>
                <w:rFonts w:asciiTheme="majorHAnsi" w:eastAsia="Calibri" w:hAnsiTheme="majorHAnsi" w:cstheme="majorHAnsi"/>
                <w:sz w:val="22"/>
                <w:szCs w:val="22"/>
              </w:rPr>
            </w:pPr>
          </w:p>
          <w:p w14:paraId="2FB7549C" w14:textId="77777777" w:rsidR="00EF63E5" w:rsidRPr="00226789" w:rsidRDefault="00EF63E5" w:rsidP="00EA6E5C">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2735AA48" w14:textId="77777777" w:rsidR="00EF63E5" w:rsidRPr="00226789" w:rsidRDefault="00EF63E5" w:rsidP="00EA6E5C">
            <w:pPr>
              <w:tabs>
                <w:tab w:val="left" w:pos="2926"/>
              </w:tabs>
              <w:rPr>
                <w:rFonts w:asciiTheme="majorHAnsi" w:eastAsia="Calibri" w:hAnsiTheme="majorHAnsi" w:cstheme="majorHAnsi"/>
                <w:sz w:val="22"/>
                <w:szCs w:val="22"/>
              </w:rPr>
            </w:pPr>
          </w:p>
          <w:p w14:paraId="50D25C2E" w14:textId="77777777" w:rsidR="00EF63E5" w:rsidRPr="00226789" w:rsidRDefault="00EF63E5" w:rsidP="00EA6E5C">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B64829">
              <w:rPr>
                <w:rFonts w:asciiTheme="majorHAnsi" w:eastAsia="Calibri" w:hAnsiTheme="majorHAnsi" w:cstheme="majorHAnsi"/>
                <w:sz w:val="22"/>
                <w:szCs w:val="22"/>
              </w:rPr>
              <w:t>SDS</w:t>
            </w:r>
            <w:r w:rsidR="00B257CD">
              <w:rPr>
                <w:rFonts w:asciiTheme="majorHAnsi" w:eastAsia="Calibri" w:hAnsiTheme="majorHAnsi" w:cstheme="majorHAnsi"/>
                <w:sz w:val="22"/>
                <w:szCs w:val="22"/>
              </w:rPr>
              <w:t xml:space="preserve">s </w:t>
            </w:r>
            <w:r w:rsidR="00D53D45">
              <w:rPr>
                <w:rFonts w:asciiTheme="majorHAnsi" w:eastAsia="Calibri" w:hAnsiTheme="majorHAnsi" w:cstheme="majorHAnsi"/>
                <w:sz w:val="22"/>
                <w:szCs w:val="22"/>
              </w:rPr>
              <w:t xml:space="preserve">at </w:t>
            </w:r>
            <w:r w:rsidR="00D53D45" w:rsidRPr="00226789">
              <w:rPr>
                <w:rFonts w:asciiTheme="majorHAnsi" w:eastAsia="Calibri" w:hAnsiTheme="majorHAnsi" w:cstheme="majorHAnsi"/>
                <w:sz w:val="22"/>
                <w:szCs w:val="22"/>
              </w:rPr>
              <w:t>the</w:t>
            </w:r>
            <w:r w:rsidRPr="00226789">
              <w:rPr>
                <w:rFonts w:asciiTheme="majorHAnsi" w:eastAsia="Calibri" w:hAnsiTheme="majorHAnsi" w:cstheme="majorHAnsi"/>
                <w:sz w:val="22"/>
                <w:szCs w:val="22"/>
              </w:rPr>
              <w:t xml:space="preserve"> baseline visit and later in the study? </w:t>
            </w:r>
          </w:p>
          <w:p w14:paraId="31272A40" w14:textId="77777777" w:rsidR="00EF63E5" w:rsidRPr="00226789" w:rsidRDefault="00EF63E5" w:rsidP="00EA6E5C">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468CB569" w14:textId="77777777" w:rsidR="00EF63E5" w:rsidRPr="00226789" w:rsidRDefault="00EF63E5" w:rsidP="00EA6E5C">
            <w:pPr>
              <w:rPr>
                <w:rFonts w:asciiTheme="majorHAnsi" w:eastAsia="Calibri" w:hAnsiTheme="majorHAnsi" w:cstheme="majorHAnsi"/>
                <w:sz w:val="22"/>
                <w:szCs w:val="22"/>
              </w:rPr>
            </w:pPr>
          </w:p>
          <w:p w14:paraId="1F186705" w14:textId="77777777" w:rsidR="00EF63E5" w:rsidRPr="00226789" w:rsidRDefault="00EF63E5" w:rsidP="00EA6E5C">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3"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0634F78C" w14:textId="77777777" w:rsidR="00EF63E5" w:rsidRPr="00226789" w:rsidRDefault="00EF63E5" w:rsidP="00EA6E5C">
            <w:pPr>
              <w:ind w:left="2860"/>
              <w:rPr>
                <w:rFonts w:asciiTheme="majorHAnsi" w:eastAsia="Calibri" w:hAnsiTheme="majorHAnsi" w:cstheme="majorHAnsi"/>
                <w:sz w:val="22"/>
                <w:szCs w:val="22"/>
              </w:rPr>
            </w:pPr>
          </w:p>
          <w:p w14:paraId="39096956" w14:textId="5782A024" w:rsidR="00EF63E5" w:rsidRPr="00226789" w:rsidRDefault="00EF63E5" w:rsidP="00EA6E5C">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4"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CC2BA8">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CC2BA8">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391AD9EA" w14:textId="77777777" w:rsidR="00EF63E5" w:rsidRPr="00226789" w:rsidRDefault="00EF63E5" w:rsidP="00EA6E5C">
            <w:pPr>
              <w:rPr>
                <w:rFonts w:asciiTheme="majorHAnsi" w:eastAsia="Calibri" w:hAnsiTheme="majorHAnsi" w:cstheme="majorHAnsi"/>
                <w:i/>
                <w:sz w:val="22"/>
                <w:szCs w:val="22"/>
                <w:vertAlign w:val="superscript"/>
              </w:rPr>
            </w:pPr>
          </w:p>
          <w:p w14:paraId="5626BF65" w14:textId="77777777" w:rsidR="00EF63E5" w:rsidRPr="00226789" w:rsidRDefault="00EF63E5" w:rsidP="00EA6E5C">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B64829">
              <w:rPr>
                <w:rFonts w:asciiTheme="majorHAnsi" w:eastAsia="Calibri" w:hAnsiTheme="majorHAnsi" w:cstheme="majorHAnsi"/>
                <w:sz w:val="22"/>
                <w:szCs w:val="22"/>
              </w:rPr>
              <w:t>SDS</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5"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27897A48" w14:textId="77777777" w:rsidR="00EF63E5" w:rsidRPr="00226789" w:rsidRDefault="00EF63E5" w:rsidP="00EA6E5C">
            <w:pPr>
              <w:pStyle w:val="ListParagraph"/>
              <w:rPr>
                <w:rFonts w:asciiTheme="majorHAnsi" w:eastAsia="Calibri" w:hAnsiTheme="majorHAnsi" w:cstheme="majorHAnsi"/>
                <w:b/>
                <w:bCs/>
                <w:sz w:val="22"/>
                <w:szCs w:val="22"/>
              </w:rPr>
            </w:pPr>
          </w:p>
          <w:p w14:paraId="6024E7E8" w14:textId="77777777" w:rsidR="00EF63E5" w:rsidRPr="00226789" w:rsidRDefault="00EF63E5" w:rsidP="00EA6E5C">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6"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02E1A1A0" w14:textId="77777777" w:rsidR="00EF63E5" w:rsidRPr="00226789" w:rsidRDefault="00EF63E5" w:rsidP="00EA6E5C">
            <w:pPr>
              <w:pStyle w:val="ListParagraph"/>
              <w:rPr>
                <w:rFonts w:asciiTheme="majorHAnsi" w:eastAsia="Calibri" w:hAnsiTheme="majorHAnsi" w:cstheme="majorHAnsi"/>
                <w:b/>
                <w:bCs/>
                <w:sz w:val="22"/>
                <w:szCs w:val="22"/>
              </w:rPr>
            </w:pPr>
          </w:p>
          <w:p w14:paraId="250231A5" w14:textId="77777777" w:rsidR="00E13C38" w:rsidRPr="00226789" w:rsidRDefault="00EF63E5" w:rsidP="00EA6E5C">
            <w:pPr>
              <w:pStyle w:val="ListParagraph"/>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TOTAL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A03413">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7" w:name="RESEARCHfinal"/>
            <w:r w:rsidR="00A03413">
              <w:rPr>
                <w:rFonts w:asciiTheme="majorHAnsi" w:eastAsia="Calibri" w:hAnsiTheme="majorHAnsi" w:cstheme="majorHAnsi"/>
                <w:sz w:val="22"/>
                <w:szCs w:val="22"/>
                <w:highlight w:val="yellow"/>
              </w:rPr>
              <w:instrText xml:space="preserve"> FORMTEXT </w:instrText>
            </w:r>
            <w:r w:rsidR="00A03413">
              <w:rPr>
                <w:rFonts w:asciiTheme="majorHAnsi" w:eastAsia="Calibri" w:hAnsiTheme="majorHAnsi" w:cstheme="majorHAnsi"/>
                <w:sz w:val="22"/>
                <w:szCs w:val="22"/>
                <w:highlight w:val="yellow"/>
              </w:rPr>
            </w:r>
            <w:r w:rsidR="00A03413">
              <w:rPr>
                <w:rFonts w:asciiTheme="majorHAnsi" w:eastAsia="Calibri" w:hAnsiTheme="majorHAnsi" w:cstheme="majorHAnsi"/>
                <w:sz w:val="22"/>
                <w:szCs w:val="22"/>
                <w:highlight w:val="yellow"/>
              </w:rPr>
              <w:fldChar w:fldCharType="separate"/>
            </w:r>
            <w:r w:rsidR="00A03413">
              <w:rPr>
                <w:rFonts w:asciiTheme="majorHAnsi" w:eastAsia="Calibri" w:hAnsiTheme="majorHAnsi" w:cstheme="majorHAnsi"/>
                <w:noProof/>
                <w:sz w:val="22"/>
                <w:szCs w:val="22"/>
                <w:highlight w:val="yellow"/>
              </w:rPr>
              <w:t>0</w:t>
            </w:r>
            <w:r w:rsidR="00A03413">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p>
          <w:p w14:paraId="60375B76" w14:textId="77777777" w:rsidR="00D72A66" w:rsidRDefault="00D72A66" w:rsidP="00D72A66">
            <w:pPr>
              <w:pStyle w:val="ListParagraph"/>
              <w:rPr>
                <w:rFonts w:asciiTheme="majorHAnsi" w:eastAsia="Calibri" w:hAnsiTheme="majorHAnsi" w:cstheme="majorHAnsi"/>
                <w:sz w:val="22"/>
                <w:szCs w:val="22"/>
              </w:rPr>
            </w:pPr>
          </w:p>
          <w:p w14:paraId="46BCAA83" w14:textId="77777777" w:rsidR="00D72A66" w:rsidRPr="00652E94" w:rsidRDefault="00D72A66" w:rsidP="00D72A66">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4EE64BF7" w14:textId="77777777" w:rsidR="00D72A66" w:rsidRPr="00D72A66" w:rsidRDefault="00D72A66" w:rsidP="00D72A66">
            <w:pPr>
              <w:pStyle w:val="ListParagraph"/>
              <w:rPr>
                <w:rFonts w:asciiTheme="majorHAnsi" w:eastAsia="Calibri" w:hAnsiTheme="majorHAnsi" w:cstheme="majorHAnsi"/>
                <w:sz w:val="22"/>
                <w:szCs w:val="22"/>
              </w:rPr>
            </w:pPr>
          </w:p>
        </w:tc>
      </w:tr>
    </w:tbl>
    <w:p w14:paraId="50633D07" w14:textId="77777777" w:rsidR="003D2F17" w:rsidRPr="00226789" w:rsidRDefault="003D2F17" w:rsidP="00EA6E5C">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1F05D80E" w14:textId="77777777" w:rsidTr="009024A7">
        <w:trPr>
          <w:trHeight w:val="1700"/>
        </w:trPr>
        <w:tc>
          <w:tcPr>
            <w:tcW w:w="2155" w:type="dxa"/>
            <w:tcBorders>
              <w:top w:val="single" w:sz="4" w:space="0" w:color="000000"/>
              <w:left w:val="single" w:sz="4" w:space="0" w:color="000000"/>
              <w:right w:val="nil"/>
            </w:tcBorders>
          </w:tcPr>
          <w:p w14:paraId="0A29262A" w14:textId="77777777" w:rsidR="002D5BC9" w:rsidRPr="00226789" w:rsidRDefault="002D5BC9" w:rsidP="00EA6E5C">
            <w:pPr>
              <w:rPr>
                <w:rFonts w:asciiTheme="majorHAnsi" w:eastAsia="Calibri" w:hAnsiTheme="majorHAnsi" w:cstheme="majorHAnsi"/>
                <w:sz w:val="22"/>
                <w:szCs w:val="22"/>
              </w:rPr>
            </w:pPr>
          </w:p>
          <w:p w14:paraId="67A9CCF5" w14:textId="77777777" w:rsidR="002D5BC9" w:rsidRPr="00226789" w:rsidRDefault="002D5BC9" w:rsidP="00EA6E5C">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7828B994" w14:textId="77777777" w:rsidR="002D5BC9" w:rsidRPr="00226789" w:rsidRDefault="00BD3D70" w:rsidP="00EA6E5C">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4D645628" w14:textId="77777777" w:rsidR="002D5BC9" w:rsidRPr="00226789" w:rsidRDefault="002D5BC9" w:rsidP="00EA6E5C">
            <w:pPr>
              <w:rPr>
                <w:rFonts w:asciiTheme="majorHAnsi" w:eastAsia="Calibri" w:hAnsiTheme="majorHAnsi" w:cstheme="majorHAnsi"/>
                <w:sz w:val="22"/>
                <w:szCs w:val="22"/>
              </w:rPr>
            </w:pPr>
          </w:p>
          <w:p w14:paraId="1D4A0BE2" w14:textId="77777777" w:rsidR="002D5BC9" w:rsidRPr="000E4A54" w:rsidRDefault="002D5BC9" w:rsidP="00EA6E5C">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B64829">
              <w:rPr>
                <w:rFonts w:asciiTheme="majorHAnsi" w:eastAsia="Calibri" w:hAnsiTheme="majorHAnsi" w:cstheme="majorHAnsi"/>
                <w:bCs/>
                <w:sz w:val="22"/>
                <w:szCs w:val="22"/>
              </w:rPr>
              <w:t>SDS</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B64829">
              <w:rPr>
                <w:rFonts w:asciiTheme="majorHAnsi" w:eastAsia="Calibri" w:hAnsiTheme="majorHAnsi" w:cstheme="majorHAnsi"/>
                <w:bCs/>
                <w:sz w:val="22"/>
                <w:szCs w:val="22"/>
              </w:rPr>
              <w:t>SDS</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3CB69E4A" w14:textId="77777777" w:rsidR="002D5BC9" w:rsidRDefault="002D5BC9" w:rsidP="00EA6E5C">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A03413">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8" w:name="NONRESEARCHfinal"/>
            <w:r w:rsidR="00A03413">
              <w:rPr>
                <w:rFonts w:asciiTheme="majorHAnsi" w:eastAsia="Calibri" w:hAnsiTheme="majorHAnsi" w:cstheme="majorHAnsi"/>
                <w:sz w:val="22"/>
                <w:szCs w:val="22"/>
                <w:highlight w:val="yellow"/>
              </w:rPr>
              <w:instrText xml:space="preserve"> FORMTEXT </w:instrText>
            </w:r>
            <w:r w:rsidR="00A03413">
              <w:rPr>
                <w:rFonts w:asciiTheme="majorHAnsi" w:eastAsia="Calibri" w:hAnsiTheme="majorHAnsi" w:cstheme="majorHAnsi"/>
                <w:sz w:val="22"/>
                <w:szCs w:val="22"/>
                <w:highlight w:val="yellow"/>
              </w:rPr>
            </w:r>
            <w:r w:rsidR="00A03413">
              <w:rPr>
                <w:rFonts w:asciiTheme="majorHAnsi" w:eastAsia="Calibri" w:hAnsiTheme="majorHAnsi" w:cstheme="majorHAnsi"/>
                <w:sz w:val="22"/>
                <w:szCs w:val="22"/>
                <w:highlight w:val="yellow"/>
              </w:rPr>
              <w:fldChar w:fldCharType="separate"/>
            </w:r>
            <w:r w:rsidR="00A03413">
              <w:rPr>
                <w:rFonts w:asciiTheme="majorHAnsi" w:eastAsia="Calibri" w:hAnsiTheme="majorHAnsi" w:cstheme="majorHAnsi"/>
                <w:noProof/>
                <w:sz w:val="22"/>
                <w:szCs w:val="22"/>
                <w:highlight w:val="yellow"/>
              </w:rPr>
              <w:t>0</w:t>
            </w:r>
            <w:r w:rsidR="00A03413">
              <w:rPr>
                <w:rFonts w:asciiTheme="majorHAnsi" w:eastAsia="Calibri" w:hAnsiTheme="majorHAnsi" w:cstheme="majorHAnsi"/>
                <w:sz w:val="22"/>
                <w:szCs w:val="22"/>
                <w:highlight w:val="yellow"/>
              </w:rPr>
              <w:fldChar w:fldCharType="end"/>
            </w:r>
            <w:bookmarkEnd w:id="28"/>
          </w:p>
          <w:p w14:paraId="44E357C5" w14:textId="77777777" w:rsidR="00D72A66" w:rsidRDefault="00D72A66" w:rsidP="00EA6E5C">
            <w:pPr>
              <w:rPr>
                <w:rFonts w:asciiTheme="majorHAnsi" w:eastAsia="Calibri" w:hAnsiTheme="majorHAnsi" w:cstheme="majorHAnsi"/>
                <w:sz w:val="22"/>
                <w:szCs w:val="22"/>
              </w:rPr>
            </w:pPr>
          </w:p>
          <w:p w14:paraId="60AB0711" w14:textId="77777777" w:rsidR="00D72A66" w:rsidRPr="00652E94" w:rsidRDefault="00D72A66" w:rsidP="00D72A66">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1C3B0399" w14:textId="77777777" w:rsidR="00D72A66" w:rsidRPr="00226789" w:rsidRDefault="00D72A66" w:rsidP="00EA6E5C">
            <w:pPr>
              <w:rPr>
                <w:rFonts w:asciiTheme="majorHAnsi" w:eastAsia="Calibri" w:hAnsiTheme="majorHAnsi" w:cstheme="majorHAnsi"/>
                <w:b/>
                <w:bCs/>
                <w:sz w:val="22"/>
                <w:szCs w:val="22"/>
              </w:rPr>
            </w:pPr>
          </w:p>
        </w:tc>
      </w:tr>
    </w:tbl>
    <w:p w14:paraId="3E3E51E6" w14:textId="77777777" w:rsidR="00AB7419" w:rsidRPr="00226789" w:rsidRDefault="00AB7419" w:rsidP="00EA6E5C">
      <w:pPr>
        <w:jc w:val="both"/>
        <w:outlineLvl w:val="0"/>
        <w:rPr>
          <w:rFonts w:asciiTheme="majorHAnsi" w:hAnsiTheme="majorHAnsi" w:cstheme="majorHAnsi"/>
          <w:b/>
          <w:sz w:val="22"/>
          <w:szCs w:val="22"/>
        </w:rPr>
      </w:pPr>
    </w:p>
    <w:p w14:paraId="77D8C2F6" w14:textId="77777777" w:rsidR="00FA054A" w:rsidRPr="00226789" w:rsidRDefault="00FA054A" w:rsidP="00EA6E5C">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51BC5279" w14:textId="77777777" w:rsidR="00FA054A" w:rsidRDefault="0066631A" w:rsidP="00EA6E5C">
      <w:pPr>
        <w:ind w:left="360"/>
        <w:jc w:val="both"/>
        <w:outlineLvl w:val="0"/>
        <w:rPr>
          <w:rFonts w:asciiTheme="majorHAnsi" w:hAnsiTheme="majorHAnsi" w:cstheme="majorHAnsi"/>
          <w:sz w:val="22"/>
          <w:szCs w:val="22"/>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40B4D695" w14:textId="77777777" w:rsidR="00EA6E5C" w:rsidRPr="00226789" w:rsidRDefault="00EA6E5C" w:rsidP="00EA6E5C">
      <w:pPr>
        <w:ind w:left="360"/>
        <w:jc w:val="both"/>
        <w:outlineLvl w:val="0"/>
        <w:rPr>
          <w:rFonts w:asciiTheme="majorHAnsi" w:hAnsiTheme="majorHAnsi" w:cstheme="majorHAnsi"/>
          <w:b/>
          <w:sz w:val="20"/>
          <w:szCs w:val="20"/>
        </w:rPr>
      </w:pPr>
    </w:p>
    <w:p w14:paraId="7498D7CF" w14:textId="77777777" w:rsidR="00FA054A" w:rsidRPr="00DC58B3" w:rsidRDefault="00FA054A" w:rsidP="00EA6E5C">
      <w:pPr>
        <w:jc w:val="both"/>
        <w:outlineLvl w:val="0"/>
        <w:rPr>
          <w:rFonts w:asciiTheme="majorHAnsi" w:hAnsiTheme="majorHAnsi" w:cstheme="majorHAnsi"/>
          <w:b/>
          <w:sz w:val="22"/>
          <w:szCs w:val="22"/>
        </w:rPr>
      </w:pPr>
      <w:r w:rsidRPr="00DC58B3">
        <w:rPr>
          <w:rFonts w:asciiTheme="majorHAnsi" w:hAnsiTheme="majorHAnsi" w:cstheme="majorHAnsi"/>
          <w:b/>
          <w:sz w:val="22"/>
          <w:szCs w:val="22"/>
        </w:rPr>
        <w:t>For-Profit settings:</w:t>
      </w:r>
    </w:p>
    <w:p w14:paraId="269C1D8E" w14:textId="77777777" w:rsidR="00FA054A" w:rsidRDefault="00FA054A" w:rsidP="00EA6E5C">
      <w:pPr>
        <w:ind w:left="360"/>
        <w:jc w:val="both"/>
        <w:rPr>
          <w:rFonts w:asciiTheme="majorHAnsi" w:hAnsiTheme="majorHAnsi" w:cstheme="majorHAnsi"/>
          <w:sz w:val="22"/>
          <w:szCs w:val="22"/>
        </w:rPr>
      </w:pPr>
      <w:r w:rsidRPr="00DC58B3">
        <w:rPr>
          <w:rFonts w:asciiTheme="majorHAnsi" w:hAnsiTheme="majorHAnsi" w:cstheme="majorHAnsi"/>
          <w:sz w:val="22"/>
          <w:szCs w:val="22"/>
        </w:rPr>
        <w:t xml:space="preserve">The use of the </w:t>
      </w:r>
      <w:r w:rsidR="00B64829" w:rsidRPr="00DC58B3">
        <w:rPr>
          <w:rFonts w:asciiTheme="majorHAnsi" w:hAnsiTheme="majorHAnsi" w:cstheme="majorHAnsi"/>
          <w:sz w:val="22"/>
          <w:szCs w:val="22"/>
        </w:rPr>
        <w:t>SDS</w:t>
      </w:r>
      <w:r w:rsidRPr="00DC58B3">
        <w:rPr>
          <w:rFonts w:asciiTheme="majorHAnsi" w:hAnsiTheme="majorHAnsi" w:cstheme="majorHAnsi"/>
          <w:sz w:val="22"/>
          <w:szCs w:val="22"/>
        </w:rPr>
        <w:t xml:space="preserve"> instruments for any “for profit” use, for any gain, or in any “for profit” setting is not free and requires a </w:t>
      </w:r>
      <w:r w:rsidR="00CD690A" w:rsidRPr="00DC58B3">
        <w:rPr>
          <w:rFonts w:asciiTheme="majorHAnsi" w:hAnsiTheme="majorHAnsi" w:cstheme="majorHAnsi"/>
          <w:sz w:val="22"/>
          <w:szCs w:val="22"/>
        </w:rPr>
        <w:t xml:space="preserve">fully executed </w:t>
      </w:r>
      <w:r w:rsidRPr="00DC58B3">
        <w:rPr>
          <w:rFonts w:asciiTheme="majorHAnsi" w:hAnsiTheme="majorHAnsi" w:cstheme="majorHAnsi"/>
          <w:sz w:val="22"/>
          <w:szCs w:val="22"/>
        </w:rPr>
        <w:t>license agreement</w:t>
      </w:r>
      <w:r w:rsidR="00CD690A" w:rsidRPr="00DC58B3">
        <w:rPr>
          <w:rFonts w:asciiTheme="majorHAnsi" w:hAnsiTheme="majorHAnsi" w:cstheme="majorHAnsi"/>
          <w:sz w:val="22"/>
          <w:szCs w:val="22"/>
        </w:rPr>
        <w:t xml:space="preserve"> in writing</w:t>
      </w:r>
      <w:r w:rsidRPr="00DC58B3">
        <w:rPr>
          <w:rFonts w:asciiTheme="majorHAnsi" w:hAnsiTheme="majorHAnsi" w:cstheme="majorHAnsi"/>
          <w:sz w:val="22"/>
          <w:szCs w:val="22"/>
        </w:rPr>
        <w:t xml:space="preserve"> and payment of a per use licensing fee.  </w:t>
      </w:r>
    </w:p>
    <w:p w14:paraId="4E26A614" w14:textId="77777777" w:rsidR="00EA6E5C" w:rsidRPr="00226789" w:rsidRDefault="00EA6E5C" w:rsidP="00EA6E5C">
      <w:pPr>
        <w:ind w:left="360"/>
        <w:jc w:val="both"/>
        <w:rPr>
          <w:rFonts w:asciiTheme="majorHAnsi" w:hAnsiTheme="majorHAnsi" w:cstheme="majorHAnsi"/>
          <w:sz w:val="22"/>
          <w:szCs w:val="22"/>
        </w:rPr>
      </w:pPr>
    </w:p>
    <w:p w14:paraId="3BBE30C5" w14:textId="794DAA06" w:rsidR="00FA054A" w:rsidRDefault="001C70F5" w:rsidP="00EA6E5C">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B64829">
        <w:rPr>
          <w:rFonts w:asciiTheme="majorHAnsi" w:eastAsia="Calibri" w:hAnsiTheme="majorHAnsi" w:cstheme="majorHAnsi"/>
          <w:sz w:val="22"/>
          <w:szCs w:val="22"/>
        </w:rPr>
        <w:t>SDS</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0A61D7CD" w14:textId="77777777" w:rsidR="00B93C9E" w:rsidRDefault="00B93C9E" w:rsidP="00EA6E5C">
      <w:pPr>
        <w:jc w:val="both"/>
        <w:rPr>
          <w:rFonts w:asciiTheme="majorHAnsi" w:hAnsiTheme="majorHAnsi" w:cstheme="majorHAnsi"/>
          <w:sz w:val="22"/>
          <w:szCs w:val="22"/>
        </w:rPr>
      </w:pPr>
    </w:p>
    <w:p w14:paraId="66A08BF7" w14:textId="77777777" w:rsidR="00B64829" w:rsidRPr="00560A8F" w:rsidRDefault="00B64829" w:rsidP="00EA6E5C">
      <w:pPr>
        <w:jc w:val="both"/>
        <w:rPr>
          <w:rFonts w:asciiTheme="majorHAnsi" w:hAnsiTheme="majorHAnsi" w:cstheme="majorHAnsi"/>
          <w:sz w:val="22"/>
          <w:szCs w:val="22"/>
        </w:rPr>
      </w:pPr>
      <w:r w:rsidRPr="00560A8F">
        <w:rPr>
          <w:rFonts w:asciiTheme="majorHAnsi" w:hAnsiTheme="majorHAnsi" w:cstheme="majorHAnsi"/>
          <w:sz w:val="22"/>
          <w:szCs w:val="22"/>
        </w:rPr>
        <w:t xml:space="preserve">The key recommended </w:t>
      </w:r>
      <w:r w:rsidRPr="00560A8F">
        <w:rPr>
          <w:rFonts w:asciiTheme="majorHAnsi" w:hAnsiTheme="majorHAnsi" w:cstheme="majorHAnsi"/>
          <w:b/>
          <w:sz w:val="22"/>
          <w:szCs w:val="22"/>
        </w:rPr>
        <w:t>citations</w:t>
      </w:r>
      <w:r w:rsidRPr="00560A8F">
        <w:rPr>
          <w:rFonts w:asciiTheme="majorHAnsi" w:hAnsiTheme="majorHAnsi" w:cstheme="majorHAnsi"/>
          <w:sz w:val="22"/>
          <w:szCs w:val="22"/>
        </w:rPr>
        <w:t xml:space="preserve"> for the </w:t>
      </w:r>
      <w:r w:rsidRPr="00560A8F">
        <w:rPr>
          <w:rFonts w:asciiTheme="majorHAnsi" w:eastAsia="Calibri" w:hAnsiTheme="majorHAnsi" w:cstheme="majorHAnsi"/>
          <w:sz w:val="22"/>
          <w:szCs w:val="22"/>
        </w:rPr>
        <w:t xml:space="preserve">SDS </w:t>
      </w:r>
      <w:r w:rsidRPr="00560A8F">
        <w:rPr>
          <w:rFonts w:asciiTheme="majorHAnsi" w:hAnsiTheme="majorHAnsi" w:cstheme="majorHAnsi"/>
          <w:sz w:val="22"/>
          <w:szCs w:val="22"/>
        </w:rPr>
        <w:t>are:</w:t>
      </w:r>
    </w:p>
    <w:p w14:paraId="38268149" w14:textId="77777777" w:rsidR="00B64829" w:rsidRPr="00560A8F" w:rsidRDefault="00B64829" w:rsidP="00EA6E5C">
      <w:pPr>
        <w:ind w:left="360"/>
        <w:jc w:val="both"/>
        <w:rPr>
          <w:rFonts w:asciiTheme="majorHAnsi" w:hAnsiTheme="majorHAnsi" w:cstheme="majorHAnsi"/>
          <w:sz w:val="22"/>
          <w:szCs w:val="22"/>
        </w:rPr>
      </w:pPr>
    </w:p>
    <w:p w14:paraId="383A9F58" w14:textId="77777777" w:rsidR="00B64829" w:rsidRPr="00560A8F" w:rsidRDefault="00B64829" w:rsidP="00EA6E5C">
      <w:pPr>
        <w:numPr>
          <w:ilvl w:val="2"/>
          <w:numId w:val="39"/>
        </w:numPr>
        <w:tabs>
          <w:tab w:val="num" w:pos="2160"/>
        </w:tabs>
        <w:jc w:val="both"/>
        <w:rPr>
          <w:rFonts w:asciiTheme="majorHAnsi" w:hAnsiTheme="majorHAnsi" w:cstheme="majorHAnsi"/>
          <w:sz w:val="22"/>
          <w:szCs w:val="22"/>
          <w:lang w:val="fr-FR"/>
        </w:rPr>
      </w:pPr>
      <w:r w:rsidRPr="00560A8F">
        <w:rPr>
          <w:rFonts w:asciiTheme="majorHAnsi" w:hAnsiTheme="majorHAnsi" w:cstheme="majorHAnsi"/>
          <w:sz w:val="22"/>
          <w:szCs w:val="22"/>
        </w:rPr>
        <w:t xml:space="preserve">Sheehan, Kathy Harnett, and David V. Sheehan. "Assessing treatment effects in clinical trials with the discan metric of the Sheehan Disability Scale." </w:t>
      </w:r>
      <w:r w:rsidRPr="00560A8F">
        <w:rPr>
          <w:rFonts w:asciiTheme="majorHAnsi" w:hAnsiTheme="majorHAnsi" w:cstheme="majorHAnsi"/>
          <w:i/>
          <w:iCs/>
          <w:sz w:val="22"/>
          <w:szCs w:val="22"/>
        </w:rPr>
        <w:t>International clinical psychopharmacology</w:t>
      </w:r>
      <w:r w:rsidRPr="00560A8F">
        <w:rPr>
          <w:rFonts w:asciiTheme="majorHAnsi" w:hAnsiTheme="majorHAnsi" w:cstheme="majorHAnsi"/>
          <w:sz w:val="22"/>
          <w:szCs w:val="22"/>
        </w:rPr>
        <w:t xml:space="preserve"> 23.2 (2008): 70-83.</w:t>
      </w:r>
    </w:p>
    <w:p w14:paraId="3BFFB3EF" w14:textId="77777777" w:rsidR="00B64829" w:rsidRPr="00560A8F" w:rsidRDefault="00B64829" w:rsidP="00EA6E5C">
      <w:pPr>
        <w:numPr>
          <w:ilvl w:val="2"/>
          <w:numId w:val="39"/>
        </w:numPr>
        <w:tabs>
          <w:tab w:val="num" w:pos="2160"/>
        </w:tabs>
        <w:jc w:val="both"/>
        <w:rPr>
          <w:rFonts w:asciiTheme="majorHAnsi" w:hAnsiTheme="majorHAnsi" w:cstheme="majorHAnsi"/>
          <w:sz w:val="22"/>
          <w:szCs w:val="22"/>
        </w:rPr>
      </w:pPr>
      <w:r w:rsidRPr="00560A8F">
        <w:rPr>
          <w:rFonts w:asciiTheme="majorHAnsi" w:hAnsiTheme="majorHAnsi" w:cstheme="majorHAnsi"/>
          <w:sz w:val="22"/>
          <w:szCs w:val="22"/>
        </w:rPr>
        <w:t xml:space="preserve">Sheehan DV, Harnett-Sheehan K, Raj BA (1996). The measurement of disability. </w:t>
      </w:r>
      <w:r w:rsidRPr="00560A8F">
        <w:rPr>
          <w:rFonts w:asciiTheme="majorHAnsi" w:hAnsiTheme="majorHAnsi" w:cstheme="majorHAnsi"/>
          <w:i/>
          <w:sz w:val="22"/>
          <w:szCs w:val="22"/>
        </w:rPr>
        <w:t>Int Clin Psychopharmacol</w:t>
      </w:r>
      <w:r w:rsidRPr="00560A8F">
        <w:rPr>
          <w:rFonts w:asciiTheme="majorHAnsi" w:hAnsiTheme="majorHAnsi" w:cstheme="majorHAnsi"/>
          <w:sz w:val="22"/>
          <w:szCs w:val="22"/>
        </w:rPr>
        <w:t xml:space="preserve"> 11 (Suppl 3):89–95.</w:t>
      </w:r>
    </w:p>
    <w:p w14:paraId="5BA69DCE" w14:textId="77777777" w:rsidR="00B64829" w:rsidRPr="00560A8F" w:rsidRDefault="00B64829" w:rsidP="00EA6E5C">
      <w:pPr>
        <w:ind w:left="360"/>
        <w:jc w:val="both"/>
        <w:rPr>
          <w:rFonts w:asciiTheme="majorHAnsi" w:hAnsiTheme="majorHAnsi" w:cstheme="majorHAnsi"/>
          <w:sz w:val="22"/>
          <w:szCs w:val="22"/>
        </w:rPr>
      </w:pPr>
    </w:p>
    <w:p w14:paraId="2200DAB4" w14:textId="77777777" w:rsidR="00B64829" w:rsidRDefault="00B64829" w:rsidP="00EA6E5C">
      <w:pPr>
        <w:jc w:val="both"/>
        <w:rPr>
          <w:rFonts w:asciiTheme="majorHAnsi" w:hAnsiTheme="majorHAnsi" w:cstheme="majorHAnsi"/>
          <w:sz w:val="22"/>
          <w:szCs w:val="22"/>
        </w:rPr>
      </w:pPr>
      <w:r w:rsidRPr="00560A8F">
        <w:rPr>
          <w:rFonts w:asciiTheme="majorHAnsi" w:hAnsiTheme="majorHAnsi" w:cstheme="majorHAnsi"/>
          <w:sz w:val="22"/>
          <w:szCs w:val="22"/>
        </w:rPr>
        <w:t xml:space="preserve">A recommended </w:t>
      </w:r>
      <w:r w:rsidRPr="00560A8F">
        <w:rPr>
          <w:rFonts w:asciiTheme="majorHAnsi" w:hAnsiTheme="majorHAnsi" w:cstheme="majorHAnsi"/>
          <w:b/>
          <w:sz w:val="22"/>
          <w:szCs w:val="22"/>
        </w:rPr>
        <w:t>citation</w:t>
      </w:r>
      <w:r w:rsidRPr="00560A8F">
        <w:rPr>
          <w:rFonts w:asciiTheme="majorHAnsi" w:hAnsiTheme="majorHAnsi" w:cstheme="majorHAnsi"/>
          <w:sz w:val="22"/>
          <w:szCs w:val="22"/>
        </w:rPr>
        <w:t xml:space="preserve"> to assist in understanding how to calculate the attrition rate from first contact through the entire course of a clinical trial:</w:t>
      </w:r>
    </w:p>
    <w:p w14:paraId="15D2F054" w14:textId="77777777" w:rsidR="00DC58B3" w:rsidRPr="00560A8F" w:rsidRDefault="00DC58B3" w:rsidP="00EA6E5C">
      <w:pPr>
        <w:jc w:val="both"/>
        <w:rPr>
          <w:rFonts w:asciiTheme="majorHAnsi" w:hAnsiTheme="majorHAnsi" w:cstheme="majorHAnsi"/>
          <w:sz w:val="22"/>
          <w:szCs w:val="22"/>
        </w:rPr>
      </w:pPr>
    </w:p>
    <w:p w14:paraId="585A7E30" w14:textId="77777777" w:rsidR="00B64829" w:rsidRPr="00560A8F" w:rsidRDefault="00B64829" w:rsidP="00EA6E5C">
      <w:pPr>
        <w:numPr>
          <w:ilvl w:val="0"/>
          <w:numId w:val="6"/>
        </w:numPr>
        <w:jc w:val="both"/>
        <w:rPr>
          <w:rFonts w:asciiTheme="majorHAnsi" w:hAnsiTheme="majorHAnsi" w:cstheme="majorHAnsi"/>
          <w:sz w:val="22"/>
          <w:szCs w:val="22"/>
        </w:rPr>
      </w:pPr>
      <w:r w:rsidRPr="00560A8F">
        <w:rPr>
          <w:rFonts w:asciiTheme="majorHAnsi" w:hAnsiTheme="majorHAnsi" w:cstheme="majorHAnsi"/>
          <w:sz w:val="22"/>
          <w:szCs w:val="22"/>
        </w:rPr>
        <w:t>Roy, S., Patel, S., Sheehan, K. H., Janavs, J., &amp; Sheehan, D. (2008). Efficacy of print advertising for a bipolar disorder study. </w:t>
      </w:r>
      <w:r w:rsidRPr="00560A8F">
        <w:rPr>
          <w:rFonts w:asciiTheme="majorHAnsi" w:hAnsiTheme="majorHAnsi" w:cstheme="majorHAnsi"/>
          <w:iCs/>
          <w:sz w:val="22"/>
          <w:szCs w:val="22"/>
        </w:rPr>
        <w:t>Psychopharmacology Bulletin</w:t>
      </w:r>
      <w:r w:rsidRPr="00560A8F">
        <w:rPr>
          <w:rFonts w:asciiTheme="majorHAnsi" w:hAnsiTheme="majorHAnsi" w:cstheme="majorHAnsi"/>
          <w:sz w:val="22"/>
          <w:szCs w:val="22"/>
        </w:rPr>
        <w:t>, </w:t>
      </w:r>
      <w:r w:rsidRPr="00560A8F">
        <w:rPr>
          <w:rFonts w:asciiTheme="majorHAnsi" w:hAnsiTheme="majorHAnsi" w:cstheme="majorHAnsi"/>
          <w:iCs/>
          <w:sz w:val="22"/>
          <w:szCs w:val="22"/>
        </w:rPr>
        <w:t>41</w:t>
      </w:r>
      <w:r w:rsidRPr="00560A8F">
        <w:rPr>
          <w:rFonts w:asciiTheme="majorHAnsi" w:hAnsiTheme="majorHAnsi" w:cstheme="majorHAnsi"/>
          <w:sz w:val="22"/>
          <w:szCs w:val="22"/>
        </w:rPr>
        <w:t>(1), 136-141.</w:t>
      </w:r>
    </w:p>
    <w:p w14:paraId="22A7CFB5" w14:textId="77777777" w:rsidR="009024A7" w:rsidRPr="00226789" w:rsidRDefault="009024A7" w:rsidP="00EA6E5C">
      <w:pPr>
        <w:tabs>
          <w:tab w:val="left" w:pos="5580"/>
        </w:tabs>
        <w:jc w:val="center"/>
        <w:rPr>
          <w:rFonts w:asciiTheme="majorHAnsi" w:eastAsia="Calibri" w:hAnsiTheme="majorHAnsi" w:cstheme="majorHAnsi"/>
          <w:sz w:val="15"/>
          <w:szCs w:val="15"/>
        </w:rPr>
      </w:pPr>
    </w:p>
    <w:p w14:paraId="1AD8052F" w14:textId="77777777" w:rsidR="00DC58B3" w:rsidRDefault="00DC58B3" w:rsidP="00EA6E5C">
      <w:pPr>
        <w:tabs>
          <w:tab w:val="left" w:pos="5580"/>
        </w:tabs>
        <w:jc w:val="center"/>
        <w:rPr>
          <w:rFonts w:asciiTheme="majorHAnsi" w:eastAsia="Calibri" w:hAnsiTheme="majorHAnsi" w:cstheme="majorHAnsi"/>
          <w:sz w:val="22"/>
          <w:szCs w:val="22"/>
        </w:rPr>
      </w:pPr>
    </w:p>
    <w:p w14:paraId="6C4B98EA" w14:textId="77777777" w:rsidR="00E43D51" w:rsidRDefault="006558CD" w:rsidP="00EA6E5C">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2B3635BB" w14:textId="77777777" w:rsidR="00E43D51" w:rsidRDefault="00E43D51" w:rsidP="00EA6E5C">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054A3A93" w14:textId="77777777" w:rsidTr="003807F0">
        <w:trPr>
          <w:trHeight w:val="270"/>
        </w:trPr>
        <w:tc>
          <w:tcPr>
            <w:tcW w:w="9357" w:type="dxa"/>
            <w:shd w:val="clear" w:color="auto" w:fill="808080" w:themeFill="background1" w:themeFillShade="80"/>
          </w:tcPr>
          <w:p w14:paraId="59B80FFD" w14:textId="77777777" w:rsidR="00E4001D" w:rsidRPr="00226789" w:rsidRDefault="00EC2A1A" w:rsidP="00EA6E5C">
            <w:pPr>
              <w:pStyle w:val="BodyText"/>
              <w:tabs>
                <w:tab w:val="left" w:pos="540"/>
                <w:tab w:val="left" w:pos="750"/>
              </w:tabs>
              <w:rPr>
                <w:rFonts w:asciiTheme="majorHAnsi" w:hAnsiTheme="majorHAnsi" w:cstheme="majorHAnsi"/>
                <w:sz w:val="22"/>
                <w:szCs w:val="22"/>
              </w:rPr>
            </w:pPr>
            <w:r w:rsidRPr="00226789">
              <w:rPr>
                <w:rFonts w:asciiTheme="majorHAnsi" w:hAnsiTheme="majorHAnsi" w:cstheme="majorHAnsi"/>
                <w:b w:val="0"/>
                <w:color w:val="FFFFFF" w:themeColor="background1"/>
                <w:sz w:val="22"/>
                <w:szCs w:val="22"/>
              </w:rPr>
              <w:lastRenderedPageBreak/>
              <w:t>Section</w:t>
            </w:r>
            <w:r w:rsidRPr="00226789">
              <w:rPr>
                <w:rFonts w:asciiTheme="majorHAnsi" w:hAnsiTheme="majorHAnsi" w:cstheme="majorHAnsi"/>
                <w:color w:val="FFFFFF" w:themeColor="background1"/>
                <w:sz w:val="22"/>
                <w:szCs w:val="22"/>
              </w:rPr>
              <w:t xml:space="preserve"> 15. </w:t>
            </w:r>
            <w:r w:rsidR="00E4001D" w:rsidRPr="00226789">
              <w:rPr>
                <w:rFonts w:asciiTheme="majorHAnsi" w:hAnsiTheme="majorHAnsi" w:cstheme="majorHAnsi"/>
                <w:color w:val="FFFFFF" w:themeColor="background1"/>
                <w:sz w:val="22"/>
                <w:szCs w:val="22"/>
              </w:rPr>
              <w:t>Contract Authorization</w:t>
            </w:r>
          </w:p>
        </w:tc>
      </w:tr>
    </w:tbl>
    <w:p w14:paraId="0BB5CED4" w14:textId="77777777" w:rsidR="00E4001D" w:rsidRPr="00226789" w:rsidRDefault="004F7319" w:rsidP="00EA6E5C">
      <w:pPr>
        <w:pStyle w:val="BodyText3"/>
        <w:tabs>
          <w:tab w:val="left" w:pos="540"/>
        </w:tabs>
        <w:spacing w:after="0"/>
        <w:rPr>
          <w:rFonts w:asciiTheme="majorHAnsi" w:hAnsiTheme="majorHAnsi" w:cstheme="majorHAnsi"/>
          <w:b/>
          <w:bCs/>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175EA575" w14:textId="77777777" w:rsidR="00376197" w:rsidRDefault="00376197" w:rsidP="00EA6E5C">
      <w:pPr>
        <w:pStyle w:val="BodyText3"/>
        <w:tabs>
          <w:tab w:val="left" w:pos="540"/>
        </w:tabs>
        <w:spacing w:after="0"/>
        <w:rPr>
          <w:rFonts w:asciiTheme="majorHAnsi" w:hAnsiTheme="majorHAnsi" w:cstheme="majorHAnsi"/>
          <w:sz w:val="22"/>
          <w:szCs w:val="22"/>
        </w:rPr>
      </w:pPr>
    </w:p>
    <w:p w14:paraId="24FE3F1D" w14:textId="77F4AFCE" w:rsidR="00376197" w:rsidRDefault="00376197" w:rsidP="00376197">
      <w:pPr>
        <w:pStyle w:val="BodyText3"/>
        <w:tabs>
          <w:tab w:val="left" w:pos="540"/>
        </w:tabs>
        <w:spacing w:after="0"/>
        <w:rPr>
          <w:rFonts w:asciiTheme="majorHAnsi" w:hAnsiTheme="majorHAnsi" w:cstheme="majorHAnsi"/>
          <w:sz w:val="22"/>
          <w:szCs w:val="22"/>
        </w:rPr>
      </w:pPr>
      <w:r w:rsidRPr="00376197">
        <w:rPr>
          <w:rFonts w:asciiTheme="majorHAnsi" w:hAnsiTheme="majorHAnsi" w:cstheme="majorHAnsi"/>
          <w:sz w:val="22"/>
          <w:szCs w:val="22"/>
        </w:rPr>
        <w:t xml:space="preserve">By signing below, (1) each party hereby agrees that </w:t>
      </w:r>
      <w:r w:rsidRPr="00376197">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Pr="00376197">
        <w:rPr>
          <w:rFonts w:asciiTheme="majorHAnsi" w:hAnsiTheme="majorHAnsi" w:cstheme="majorHAnsi"/>
          <w:sz w:val="22"/>
          <w:szCs w:val="22"/>
        </w:rPr>
        <w:t>, and (2) Licensee acknowledges receipt of the License Agreement.</w:t>
      </w:r>
      <w:r>
        <w:rPr>
          <w:rFonts w:asciiTheme="majorHAnsi" w:hAnsiTheme="majorHAnsi" w:cstheme="majorHAnsi"/>
          <w:sz w:val="22"/>
          <w:szCs w:val="22"/>
        </w:rPr>
        <w:t xml:space="preserve"> </w:t>
      </w:r>
      <w:r w:rsidRPr="00376197">
        <w:rPr>
          <w:rFonts w:asciiTheme="majorHAnsi" w:hAnsiTheme="majorHAnsi" w:cstheme="majorHAnsi"/>
          <w:sz w:val="22"/>
          <w:szCs w:val="22"/>
        </w:rPr>
        <w:t xml:space="preserve">(3) Licensee further represents that the person signing this Agreement is duly authorized by Licensee to enter into this Agreement on behalf of Licensee. (4) </w:t>
      </w:r>
      <w:r w:rsidRPr="00376197">
        <w:rPr>
          <w:rFonts w:asciiTheme="majorHAnsi" w:eastAsia="Calibri" w:hAnsiTheme="majorHAnsi" w:cstheme="majorHAnsi"/>
          <w:sz w:val="22"/>
          <w:szCs w:val="22"/>
        </w:rPr>
        <w:t>Licensee agrees that they have made all Third Parties involved in the study listed in Appendix 1, including but not limited to Sponsor, CRO and Rater Training Vendor, aware of License Agreement Terms and aware that they are bound by these terms for the study listed in Appendix 1 of this License Agreement.</w:t>
      </w:r>
    </w:p>
    <w:p w14:paraId="33DA47B1" w14:textId="77777777" w:rsidR="00BF742A" w:rsidRPr="00226789" w:rsidRDefault="00BF742A" w:rsidP="00EA6E5C">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798D24CA" w14:textId="77777777" w:rsidTr="003807F0">
        <w:tc>
          <w:tcPr>
            <w:tcW w:w="4788" w:type="dxa"/>
            <w:shd w:val="clear" w:color="auto" w:fill="auto"/>
          </w:tcPr>
          <w:p w14:paraId="57FD2944" w14:textId="77777777" w:rsidR="00E4001D" w:rsidRPr="00226789" w:rsidRDefault="00E4001D" w:rsidP="00EA6E5C">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2624F8FC" w14:textId="77777777" w:rsidR="00E4001D" w:rsidRPr="00226789" w:rsidRDefault="00E4001D" w:rsidP="00EA6E5C">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7370A8DF" w14:textId="77777777" w:rsidR="00E4001D" w:rsidRPr="00226789" w:rsidRDefault="00E4001D" w:rsidP="00EA6E5C">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440B5E3C" w14:textId="77777777" w:rsidR="00E4001D" w:rsidRPr="00226789" w:rsidRDefault="00E4001D" w:rsidP="00EA6E5C">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032AFAF1" w14:textId="77777777" w:rsidR="00E4001D" w:rsidRPr="00226789" w:rsidRDefault="000E3BBA" w:rsidP="00EA6E5C">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29"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29"/>
          </w:p>
          <w:p w14:paraId="22E9AC8B" w14:textId="77777777" w:rsidR="00E4001D" w:rsidRPr="00226789" w:rsidRDefault="00E4001D" w:rsidP="00EA6E5C">
            <w:pPr>
              <w:tabs>
                <w:tab w:val="left" w:pos="360"/>
                <w:tab w:val="left" w:pos="1080"/>
              </w:tabs>
              <w:ind w:right="360"/>
              <w:rPr>
                <w:rFonts w:asciiTheme="majorHAnsi" w:hAnsiTheme="majorHAnsi" w:cstheme="majorHAnsi"/>
                <w:sz w:val="22"/>
                <w:szCs w:val="22"/>
              </w:rPr>
            </w:pPr>
          </w:p>
        </w:tc>
      </w:tr>
      <w:tr w:rsidR="00E4001D" w:rsidRPr="00226789" w14:paraId="3B12984A" w14:textId="77777777" w:rsidTr="003807F0">
        <w:tc>
          <w:tcPr>
            <w:tcW w:w="4788" w:type="dxa"/>
            <w:shd w:val="clear" w:color="auto" w:fill="auto"/>
          </w:tcPr>
          <w:p w14:paraId="36C9577D" w14:textId="77777777" w:rsidR="00E4001D" w:rsidRPr="00226789" w:rsidRDefault="00E4001D" w:rsidP="00EA6E5C">
            <w:pPr>
              <w:tabs>
                <w:tab w:val="left" w:pos="360"/>
                <w:tab w:val="left" w:pos="1080"/>
              </w:tabs>
              <w:ind w:right="360"/>
              <w:rPr>
                <w:rFonts w:asciiTheme="majorHAnsi" w:hAnsiTheme="majorHAnsi" w:cstheme="majorHAnsi"/>
                <w:sz w:val="22"/>
                <w:szCs w:val="22"/>
              </w:rPr>
            </w:pPr>
          </w:p>
          <w:p w14:paraId="652E24DC" w14:textId="77777777" w:rsidR="00E4001D" w:rsidRPr="00226789" w:rsidRDefault="00E4001D" w:rsidP="00EA6E5C">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3648EC95" w14:textId="77777777" w:rsidR="00E4001D" w:rsidRPr="00226789" w:rsidRDefault="00E4001D" w:rsidP="00EA6E5C">
            <w:pPr>
              <w:tabs>
                <w:tab w:val="left" w:pos="360"/>
                <w:tab w:val="left" w:pos="1080"/>
              </w:tabs>
              <w:ind w:right="-108"/>
              <w:rPr>
                <w:rFonts w:asciiTheme="majorHAnsi" w:hAnsiTheme="majorHAnsi" w:cstheme="majorHAnsi"/>
                <w:sz w:val="22"/>
                <w:szCs w:val="22"/>
              </w:rPr>
            </w:pPr>
          </w:p>
          <w:p w14:paraId="26A8CFBF" w14:textId="77777777" w:rsidR="00E4001D" w:rsidRPr="00226789" w:rsidRDefault="00E4001D" w:rsidP="00EA6E5C">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35368E08" w14:textId="77777777" w:rsidR="00E4001D" w:rsidRPr="00226789" w:rsidRDefault="00E4001D" w:rsidP="00EA6E5C">
            <w:pPr>
              <w:tabs>
                <w:tab w:val="left" w:pos="360"/>
                <w:tab w:val="left" w:pos="1080"/>
              </w:tabs>
              <w:ind w:right="-108"/>
              <w:rPr>
                <w:rFonts w:asciiTheme="majorHAnsi" w:hAnsiTheme="majorHAnsi" w:cstheme="majorHAnsi"/>
                <w:sz w:val="22"/>
                <w:szCs w:val="22"/>
              </w:rPr>
            </w:pPr>
          </w:p>
          <w:p w14:paraId="08F392DD" w14:textId="77777777" w:rsidR="00E4001D" w:rsidRPr="00226789" w:rsidRDefault="00E4001D" w:rsidP="00EA6E5C">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0355E67B" w14:textId="77777777" w:rsidR="00E4001D" w:rsidRPr="00226789" w:rsidRDefault="00E4001D" w:rsidP="00EA6E5C">
            <w:pPr>
              <w:tabs>
                <w:tab w:val="left" w:pos="360"/>
                <w:tab w:val="left" w:pos="1080"/>
              </w:tabs>
              <w:ind w:right="-108"/>
              <w:rPr>
                <w:rFonts w:asciiTheme="majorHAnsi" w:hAnsiTheme="majorHAnsi" w:cstheme="majorHAnsi"/>
                <w:sz w:val="22"/>
                <w:szCs w:val="22"/>
              </w:rPr>
            </w:pPr>
          </w:p>
          <w:p w14:paraId="1177A705" w14:textId="77777777" w:rsidR="00E4001D" w:rsidRPr="00226789" w:rsidRDefault="00E4001D" w:rsidP="00EA6E5C">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364F3658" w14:textId="77777777" w:rsidR="00E4001D" w:rsidRPr="00226789" w:rsidRDefault="00E4001D" w:rsidP="00EA6E5C">
            <w:pPr>
              <w:tabs>
                <w:tab w:val="left" w:pos="360"/>
                <w:tab w:val="left" w:pos="1080"/>
              </w:tabs>
              <w:ind w:right="-108"/>
              <w:rPr>
                <w:rFonts w:asciiTheme="majorHAnsi" w:hAnsiTheme="majorHAnsi" w:cstheme="majorHAnsi"/>
                <w:sz w:val="22"/>
                <w:szCs w:val="22"/>
              </w:rPr>
            </w:pPr>
          </w:p>
          <w:p w14:paraId="17E4AB68" w14:textId="77777777" w:rsidR="00E4001D" w:rsidRPr="00226789" w:rsidRDefault="00E4001D" w:rsidP="00EA6E5C">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3A907BAA" w14:textId="77777777" w:rsidR="00E4001D" w:rsidRPr="00226789" w:rsidRDefault="00E4001D" w:rsidP="00EA6E5C">
            <w:pPr>
              <w:tabs>
                <w:tab w:val="left" w:pos="360"/>
                <w:tab w:val="left" w:pos="1080"/>
              </w:tabs>
              <w:ind w:right="-108"/>
              <w:rPr>
                <w:rFonts w:asciiTheme="majorHAnsi" w:hAnsiTheme="majorHAnsi" w:cstheme="majorHAnsi"/>
                <w:sz w:val="22"/>
                <w:szCs w:val="22"/>
              </w:rPr>
            </w:pPr>
          </w:p>
          <w:p w14:paraId="53E4FC27" w14:textId="77777777" w:rsidR="00E4001D" w:rsidRPr="00226789" w:rsidRDefault="00E4001D" w:rsidP="00EA6E5C">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12AA4461" w14:textId="77777777" w:rsidR="00E4001D" w:rsidRPr="00226789" w:rsidRDefault="00E4001D" w:rsidP="00EA6E5C">
            <w:pPr>
              <w:tabs>
                <w:tab w:val="left" w:pos="360"/>
                <w:tab w:val="left" w:pos="1080"/>
              </w:tabs>
              <w:ind w:right="360"/>
              <w:rPr>
                <w:rFonts w:asciiTheme="majorHAnsi" w:hAnsiTheme="majorHAnsi" w:cstheme="majorHAnsi"/>
                <w:sz w:val="22"/>
                <w:szCs w:val="22"/>
              </w:rPr>
            </w:pPr>
          </w:p>
          <w:p w14:paraId="290DF968" w14:textId="77777777" w:rsidR="00E4001D" w:rsidRPr="00226789" w:rsidRDefault="00E4001D" w:rsidP="00164973">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Signed By:</w:t>
            </w:r>
            <w:r w:rsidR="00164973" w:rsidRPr="00226789">
              <w:rPr>
                <w:rFonts w:asciiTheme="majorHAnsi" w:hAnsiTheme="majorHAnsi" w:cstheme="majorHAnsi"/>
                <w:sz w:val="22"/>
                <w:szCs w:val="22"/>
                <w:u w:val="single"/>
              </w:rPr>
              <w:t xml:space="preserve"> </w:t>
            </w:r>
            <w:r w:rsidR="00164973" w:rsidRPr="00226789">
              <w:rPr>
                <w:rFonts w:asciiTheme="majorHAnsi" w:hAnsiTheme="majorHAnsi" w:cstheme="majorHAnsi"/>
                <w:sz w:val="22"/>
                <w:szCs w:val="22"/>
                <w:u w:val="single"/>
              </w:rPr>
              <w:tab/>
            </w:r>
            <w:r w:rsidR="00164973" w:rsidRPr="00226789">
              <w:rPr>
                <w:rFonts w:asciiTheme="majorHAnsi" w:hAnsiTheme="majorHAnsi" w:cstheme="majorHAnsi"/>
                <w:sz w:val="22"/>
                <w:szCs w:val="22"/>
                <w:u w:val="single"/>
              </w:rPr>
              <w:tab/>
            </w:r>
            <w:r w:rsidR="00164973" w:rsidRPr="00226789">
              <w:rPr>
                <w:rFonts w:asciiTheme="majorHAnsi" w:hAnsiTheme="majorHAnsi" w:cstheme="majorHAnsi"/>
                <w:sz w:val="22"/>
                <w:szCs w:val="22"/>
                <w:u w:val="single"/>
              </w:rPr>
              <w:tab/>
            </w:r>
            <w:r w:rsidR="00164973" w:rsidRPr="00226789">
              <w:rPr>
                <w:rFonts w:asciiTheme="majorHAnsi" w:hAnsiTheme="majorHAnsi" w:cstheme="majorHAnsi"/>
                <w:sz w:val="22"/>
                <w:szCs w:val="22"/>
                <w:u w:val="single"/>
              </w:rPr>
              <w:tab/>
            </w:r>
            <w:r w:rsidR="00164973" w:rsidRPr="00226789">
              <w:rPr>
                <w:rFonts w:asciiTheme="majorHAnsi" w:hAnsiTheme="majorHAnsi" w:cstheme="majorHAnsi"/>
                <w:sz w:val="22"/>
                <w:szCs w:val="22"/>
                <w:u w:val="single"/>
              </w:rPr>
              <w:tab/>
            </w:r>
          </w:p>
          <w:p w14:paraId="1825DF27" w14:textId="77777777" w:rsidR="00E4001D" w:rsidRPr="00226789" w:rsidRDefault="00E4001D" w:rsidP="00EA6E5C">
            <w:pPr>
              <w:tabs>
                <w:tab w:val="left" w:pos="360"/>
                <w:tab w:val="left" w:pos="1080"/>
              </w:tabs>
              <w:ind w:right="360"/>
              <w:rPr>
                <w:rFonts w:asciiTheme="majorHAnsi" w:hAnsiTheme="majorHAnsi" w:cstheme="majorHAnsi"/>
                <w:sz w:val="22"/>
                <w:szCs w:val="22"/>
              </w:rPr>
            </w:pPr>
          </w:p>
          <w:p w14:paraId="7FEEA2DF"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0"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0"/>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00EB3EB3"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p>
          <w:p w14:paraId="5BD10BE7"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DC28391"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p>
          <w:p w14:paraId="2A3E5780"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34AF8CB6"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p>
          <w:p w14:paraId="4DB5F955"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592B1C33"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p>
          <w:p w14:paraId="65E5C710"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6DC26DC3" w14:textId="77777777" w:rsidTr="003807F0">
        <w:tc>
          <w:tcPr>
            <w:tcW w:w="4788" w:type="dxa"/>
            <w:shd w:val="clear" w:color="auto" w:fill="auto"/>
          </w:tcPr>
          <w:p w14:paraId="536922CD" w14:textId="77777777" w:rsidR="00E4001D" w:rsidRPr="00226789" w:rsidRDefault="00E4001D" w:rsidP="00EA6E5C">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0368FD1A" w14:textId="77777777" w:rsidR="00E4001D" w:rsidRPr="00226789" w:rsidRDefault="00E4001D" w:rsidP="00EA6E5C">
            <w:pPr>
              <w:tabs>
                <w:tab w:val="left" w:pos="360"/>
                <w:tab w:val="left" w:pos="1080"/>
              </w:tabs>
              <w:ind w:right="360"/>
              <w:rPr>
                <w:rFonts w:asciiTheme="majorHAnsi" w:hAnsiTheme="majorHAnsi" w:cstheme="majorHAnsi"/>
                <w:sz w:val="22"/>
                <w:szCs w:val="22"/>
              </w:rPr>
            </w:pPr>
          </w:p>
        </w:tc>
      </w:tr>
    </w:tbl>
    <w:p w14:paraId="56F9CF32" w14:textId="77777777" w:rsidR="00E4001D" w:rsidRPr="00226789" w:rsidRDefault="00E4001D" w:rsidP="00EA6E5C">
      <w:pPr>
        <w:pStyle w:val="BodyText"/>
        <w:rPr>
          <w:rFonts w:asciiTheme="majorHAnsi" w:hAnsiTheme="majorHAnsi" w:cstheme="majorHAnsi"/>
          <w:b w:val="0"/>
          <w:sz w:val="22"/>
          <w:szCs w:val="22"/>
        </w:rPr>
      </w:pPr>
    </w:p>
    <w:p w14:paraId="488E86A8" w14:textId="7AD77572" w:rsidR="00E4001D" w:rsidRPr="000941EA" w:rsidRDefault="00E4001D" w:rsidP="00EA6E5C">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6"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1ED0BE8A" w14:textId="77777777" w:rsidR="007D680E" w:rsidRPr="00226789" w:rsidRDefault="007D680E" w:rsidP="00EA6E5C">
      <w:pPr>
        <w:rPr>
          <w:rFonts w:asciiTheme="majorHAnsi" w:eastAsia="Calibri" w:hAnsiTheme="majorHAnsi" w:cstheme="majorHAnsi"/>
          <w:b/>
          <w:sz w:val="22"/>
          <w:szCs w:val="22"/>
        </w:rPr>
      </w:pPr>
    </w:p>
    <w:sectPr w:rsidR="007D680E" w:rsidRPr="00226789" w:rsidSect="00686F2F">
      <w:footerReference w:type="even" r:id="rId17"/>
      <w:footerReference w:type="default" r:id="rId18"/>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F4DBB" w14:textId="77777777" w:rsidR="00D62A6D" w:rsidRDefault="00D62A6D">
      <w:r>
        <w:separator/>
      </w:r>
    </w:p>
  </w:endnote>
  <w:endnote w:type="continuationSeparator" w:id="0">
    <w:p w14:paraId="56ADBDAD" w14:textId="77777777" w:rsidR="00D62A6D" w:rsidRDefault="00D6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7D971A3A"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D61929"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91599"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0B5E5099" w14:textId="7F824F12"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8778FD">
      <w:rPr>
        <w:rFonts w:ascii="Calibri" w:eastAsia="Calibri" w:hAnsi="Calibri" w:cs="Calibri"/>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FBE34" w14:textId="77777777" w:rsidR="00D62A6D" w:rsidRDefault="00D62A6D">
      <w:r>
        <w:separator/>
      </w:r>
    </w:p>
  </w:footnote>
  <w:footnote w:type="continuationSeparator" w:id="0">
    <w:p w14:paraId="64A4EC8B" w14:textId="77777777" w:rsidR="00D62A6D" w:rsidRDefault="00D62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3"/>
  </w:num>
  <w:num w:numId="14" w16cid:durableId="1023285656">
    <w:abstractNumId w:val="32"/>
  </w:num>
  <w:num w:numId="15" w16cid:durableId="605844162">
    <w:abstractNumId w:val="22"/>
  </w:num>
  <w:num w:numId="16" w16cid:durableId="697587334">
    <w:abstractNumId w:val="36"/>
  </w:num>
  <w:num w:numId="17" w16cid:durableId="342710151">
    <w:abstractNumId w:val="27"/>
  </w:num>
  <w:num w:numId="18" w16cid:durableId="62140200">
    <w:abstractNumId w:val="20"/>
  </w:num>
  <w:num w:numId="19" w16cid:durableId="637103330">
    <w:abstractNumId w:val="3"/>
  </w:num>
  <w:num w:numId="20" w16cid:durableId="1430349942">
    <w:abstractNumId w:val="37"/>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4"/>
  </w:num>
  <w:num w:numId="27" w16cid:durableId="519053971">
    <w:abstractNumId w:val="15"/>
  </w:num>
  <w:num w:numId="28" w16cid:durableId="800461854">
    <w:abstractNumId w:val="30"/>
  </w:num>
  <w:num w:numId="29" w16cid:durableId="886836170">
    <w:abstractNumId w:val="0"/>
  </w:num>
  <w:num w:numId="30" w16cid:durableId="996153463">
    <w:abstractNumId w:val="38"/>
  </w:num>
  <w:num w:numId="31" w16cid:durableId="1227257701">
    <w:abstractNumId w:val="35"/>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54"/>
    <w:rsid w:val="00004D93"/>
    <w:rsid w:val="0001129C"/>
    <w:rsid w:val="000160AD"/>
    <w:rsid w:val="000213B9"/>
    <w:rsid w:val="00021470"/>
    <w:rsid w:val="00031EE5"/>
    <w:rsid w:val="00037E73"/>
    <w:rsid w:val="00041FCE"/>
    <w:rsid w:val="000440A7"/>
    <w:rsid w:val="000574F3"/>
    <w:rsid w:val="00060020"/>
    <w:rsid w:val="0006215D"/>
    <w:rsid w:val="000625EE"/>
    <w:rsid w:val="00066E34"/>
    <w:rsid w:val="00071A4A"/>
    <w:rsid w:val="00073DAB"/>
    <w:rsid w:val="0007437D"/>
    <w:rsid w:val="0007477D"/>
    <w:rsid w:val="00076BC9"/>
    <w:rsid w:val="00082AEF"/>
    <w:rsid w:val="00082F35"/>
    <w:rsid w:val="000932B5"/>
    <w:rsid w:val="000941EA"/>
    <w:rsid w:val="00094326"/>
    <w:rsid w:val="000A1087"/>
    <w:rsid w:val="000A1E95"/>
    <w:rsid w:val="000A44F7"/>
    <w:rsid w:val="000A5320"/>
    <w:rsid w:val="000B3D08"/>
    <w:rsid w:val="000B5089"/>
    <w:rsid w:val="000B541C"/>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C2"/>
    <w:rsid w:val="000F56B9"/>
    <w:rsid w:val="000F575F"/>
    <w:rsid w:val="000F6108"/>
    <w:rsid w:val="00106BD0"/>
    <w:rsid w:val="00112A3E"/>
    <w:rsid w:val="00112B3E"/>
    <w:rsid w:val="00114451"/>
    <w:rsid w:val="00115671"/>
    <w:rsid w:val="001221D1"/>
    <w:rsid w:val="00123B1A"/>
    <w:rsid w:val="001257A8"/>
    <w:rsid w:val="00125DB2"/>
    <w:rsid w:val="00130AE2"/>
    <w:rsid w:val="00130FFC"/>
    <w:rsid w:val="00131B21"/>
    <w:rsid w:val="00134D55"/>
    <w:rsid w:val="001350C1"/>
    <w:rsid w:val="00141DAD"/>
    <w:rsid w:val="001421D6"/>
    <w:rsid w:val="00142371"/>
    <w:rsid w:val="0014326C"/>
    <w:rsid w:val="00143FEF"/>
    <w:rsid w:val="001458E6"/>
    <w:rsid w:val="00147716"/>
    <w:rsid w:val="00153170"/>
    <w:rsid w:val="00157B6F"/>
    <w:rsid w:val="0016007C"/>
    <w:rsid w:val="001600DA"/>
    <w:rsid w:val="00160C5B"/>
    <w:rsid w:val="001616F0"/>
    <w:rsid w:val="00161FF0"/>
    <w:rsid w:val="00164973"/>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A83"/>
    <w:rsid w:val="001D7DEF"/>
    <w:rsid w:val="001D7E01"/>
    <w:rsid w:val="001E0130"/>
    <w:rsid w:val="001E05FA"/>
    <w:rsid w:val="001E2FCD"/>
    <w:rsid w:val="001E7D5D"/>
    <w:rsid w:val="001F2484"/>
    <w:rsid w:val="001F51A0"/>
    <w:rsid w:val="001F6644"/>
    <w:rsid w:val="001F77EE"/>
    <w:rsid w:val="00200F67"/>
    <w:rsid w:val="002035D1"/>
    <w:rsid w:val="0020586F"/>
    <w:rsid w:val="00211349"/>
    <w:rsid w:val="00212633"/>
    <w:rsid w:val="002127E5"/>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BFE"/>
    <w:rsid w:val="00253FF7"/>
    <w:rsid w:val="00254366"/>
    <w:rsid w:val="00256475"/>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CF9"/>
    <w:rsid w:val="002A5FA4"/>
    <w:rsid w:val="002B1147"/>
    <w:rsid w:val="002B3CEC"/>
    <w:rsid w:val="002B7BA9"/>
    <w:rsid w:val="002C02E4"/>
    <w:rsid w:val="002C2015"/>
    <w:rsid w:val="002C47BE"/>
    <w:rsid w:val="002D066B"/>
    <w:rsid w:val="002D1568"/>
    <w:rsid w:val="002D3336"/>
    <w:rsid w:val="002D5BC9"/>
    <w:rsid w:val="002D5CBE"/>
    <w:rsid w:val="002D67B6"/>
    <w:rsid w:val="002E00A8"/>
    <w:rsid w:val="002E1850"/>
    <w:rsid w:val="002E52C8"/>
    <w:rsid w:val="002E7B09"/>
    <w:rsid w:val="002F0F6F"/>
    <w:rsid w:val="002F2697"/>
    <w:rsid w:val="002F56F0"/>
    <w:rsid w:val="002F5C27"/>
    <w:rsid w:val="002F741D"/>
    <w:rsid w:val="002F76D4"/>
    <w:rsid w:val="00311EC8"/>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FC3"/>
    <w:rsid w:val="003566D6"/>
    <w:rsid w:val="00357A31"/>
    <w:rsid w:val="00360FDE"/>
    <w:rsid w:val="003650F7"/>
    <w:rsid w:val="003669B0"/>
    <w:rsid w:val="00373463"/>
    <w:rsid w:val="00376197"/>
    <w:rsid w:val="00376F8E"/>
    <w:rsid w:val="00377081"/>
    <w:rsid w:val="003807F0"/>
    <w:rsid w:val="00382C6E"/>
    <w:rsid w:val="00383DBC"/>
    <w:rsid w:val="003925EB"/>
    <w:rsid w:val="00394B68"/>
    <w:rsid w:val="003A5C4D"/>
    <w:rsid w:val="003A7149"/>
    <w:rsid w:val="003B191F"/>
    <w:rsid w:val="003B1B3E"/>
    <w:rsid w:val="003B4209"/>
    <w:rsid w:val="003B5E0E"/>
    <w:rsid w:val="003B6F83"/>
    <w:rsid w:val="003C1DAA"/>
    <w:rsid w:val="003C3C2A"/>
    <w:rsid w:val="003C68AB"/>
    <w:rsid w:val="003D21AB"/>
    <w:rsid w:val="003D2972"/>
    <w:rsid w:val="003D2F17"/>
    <w:rsid w:val="003D5F4B"/>
    <w:rsid w:val="003E0499"/>
    <w:rsid w:val="003E7656"/>
    <w:rsid w:val="003F53B1"/>
    <w:rsid w:val="003F5B3F"/>
    <w:rsid w:val="004002C9"/>
    <w:rsid w:val="00405704"/>
    <w:rsid w:val="0040777C"/>
    <w:rsid w:val="0041123E"/>
    <w:rsid w:val="00412B48"/>
    <w:rsid w:val="0041402A"/>
    <w:rsid w:val="00415F7B"/>
    <w:rsid w:val="0041612B"/>
    <w:rsid w:val="00420384"/>
    <w:rsid w:val="004209FB"/>
    <w:rsid w:val="00421D4A"/>
    <w:rsid w:val="004231EC"/>
    <w:rsid w:val="00425AAD"/>
    <w:rsid w:val="00426C40"/>
    <w:rsid w:val="00431037"/>
    <w:rsid w:val="004318D5"/>
    <w:rsid w:val="0043458B"/>
    <w:rsid w:val="00434A57"/>
    <w:rsid w:val="00440844"/>
    <w:rsid w:val="00441374"/>
    <w:rsid w:val="00441EC2"/>
    <w:rsid w:val="004505D5"/>
    <w:rsid w:val="00451595"/>
    <w:rsid w:val="00452DB6"/>
    <w:rsid w:val="004552D0"/>
    <w:rsid w:val="00457E9E"/>
    <w:rsid w:val="00460783"/>
    <w:rsid w:val="0046120B"/>
    <w:rsid w:val="004620B7"/>
    <w:rsid w:val="00463FBD"/>
    <w:rsid w:val="00477D32"/>
    <w:rsid w:val="00482F04"/>
    <w:rsid w:val="00482F09"/>
    <w:rsid w:val="00485C9B"/>
    <w:rsid w:val="00487178"/>
    <w:rsid w:val="00490557"/>
    <w:rsid w:val="004955B2"/>
    <w:rsid w:val="00496D74"/>
    <w:rsid w:val="004A0A45"/>
    <w:rsid w:val="004A6B59"/>
    <w:rsid w:val="004B1FC2"/>
    <w:rsid w:val="004B275B"/>
    <w:rsid w:val="004B5568"/>
    <w:rsid w:val="004B5F3E"/>
    <w:rsid w:val="004C0307"/>
    <w:rsid w:val="004C3073"/>
    <w:rsid w:val="004C6638"/>
    <w:rsid w:val="004C7293"/>
    <w:rsid w:val="004D097F"/>
    <w:rsid w:val="004D1DEA"/>
    <w:rsid w:val="004D3210"/>
    <w:rsid w:val="004D33F8"/>
    <w:rsid w:val="004D7B66"/>
    <w:rsid w:val="004E184B"/>
    <w:rsid w:val="004E461D"/>
    <w:rsid w:val="004E7C36"/>
    <w:rsid w:val="004F24AC"/>
    <w:rsid w:val="004F3306"/>
    <w:rsid w:val="004F4E90"/>
    <w:rsid w:val="004F580F"/>
    <w:rsid w:val="004F7319"/>
    <w:rsid w:val="00501CA3"/>
    <w:rsid w:val="00501E3E"/>
    <w:rsid w:val="005056CD"/>
    <w:rsid w:val="00510617"/>
    <w:rsid w:val="005160A9"/>
    <w:rsid w:val="005169D3"/>
    <w:rsid w:val="00517BFC"/>
    <w:rsid w:val="00521060"/>
    <w:rsid w:val="005210D9"/>
    <w:rsid w:val="00523C71"/>
    <w:rsid w:val="00524F3A"/>
    <w:rsid w:val="0052519B"/>
    <w:rsid w:val="00530BD9"/>
    <w:rsid w:val="00532BBA"/>
    <w:rsid w:val="00542583"/>
    <w:rsid w:val="0054316E"/>
    <w:rsid w:val="005451AF"/>
    <w:rsid w:val="00547E6C"/>
    <w:rsid w:val="005503FE"/>
    <w:rsid w:val="0055374C"/>
    <w:rsid w:val="00553D7D"/>
    <w:rsid w:val="00560068"/>
    <w:rsid w:val="005624E4"/>
    <w:rsid w:val="0056257B"/>
    <w:rsid w:val="00565A6B"/>
    <w:rsid w:val="00565CBD"/>
    <w:rsid w:val="00577ED4"/>
    <w:rsid w:val="00583EDF"/>
    <w:rsid w:val="005848EF"/>
    <w:rsid w:val="00586917"/>
    <w:rsid w:val="00587372"/>
    <w:rsid w:val="005900E1"/>
    <w:rsid w:val="0059218F"/>
    <w:rsid w:val="00592944"/>
    <w:rsid w:val="005A0562"/>
    <w:rsid w:val="005A6599"/>
    <w:rsid w:val="005B091C"/>
    <w:rsid w:val="005B0B9F"/>
    <w:rsid w:val="005B7A11"/>
    <w:rsid w:val="005C02D3"/>
    <w:rsid w:val="005C061D"/>
    <w:rsid w:val="005C1902"/>
    <w:rsid w:val="005C380F"/>
    <w:rsid w:val="005C5C6F"/>
    <w:rsid w:val="005C7FF4"/>
    <w:rsid w:val="005D39E7"/>
    <w:rsid w:val="005E1082"/>
    <w:rsid w:val="005E18D5"/>
    <w:rsid w:val="005E3968"/>
    <w:rsid w:val="005E6AEF"/>
    <w:rsid w:val="005F16C6"/>
    <w:rsid w:val="00600E17"/>
    <w:rsid w:val="006051B4"/>
    <w:rsid w:val="00605F56"/>
    <w:rsid w:val="00606E07"/>
    <w:rsid w:val="0061046D"/>
    <w:rsid w:val="00612D21"/>
    <w:rsid w:val="0061517E"/>
    <w:rsid w:val="00616ED8"/>
    <w:rsid w:val="0061719B"/>
    <w:rsid w:val="0062119E"/>
    <w:rsid w:val="00622A54"/>
    <w:rsid w:val="0062394B"/>
    <w:rsid w:val="00624E03"/>
    <w:rsid w:val="00630065"/>
    <w:rsid w:val="006303AB"/>
    <w:rsid w:val="006339AD"/>
    <w:rsid w:val="00635735"/>
    <w:rsid w:val="006409A7"/>
    <w:rsid w:val="00641B6D"/>
    <w:rsid w:val="00646E56"/>
    <w:rsid w:val="00647CDE"/>
    <w:rsid w:val="00647E75"/>
    <w:rsid w:val="00652D81"/>
    <w:rsid w:val="006530F7"/>
    <w:rsid w:val="0065580C"/>
    <w:rsid w:val="006558CD"/>
    <w:rsid w:val="00657A49"/>
    <w:rsid w:val="0066245B"/>
    <w:rsid w:val="00662A25"/>
    <w:rsid w:val="0066631A"/>
    <w:rsid w:val="0066726C"/>
    <w:rsid w:val="0066736C"/>
    <w:rsid w:val="00674C65"/>
    <w:rsid w:val="00675145"/>
    <w:rsid w:val="006770A6"/>
    <w:rsid w:val="00686F2F"/>
    <w:rsid w:val="006901CC"/>
    <w:rsid w:val="00694F55"/>
    <w:rsid w:val="00695554"/>
    <w:rsid w:val="00696577"/>
    <w:rsid w:val="0069695C"/>
    <w:rsid w:val="00696DE8"/>
    <w:rsid w:val="006A0384"/>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CC"/>
    <w:rsid w:val="00746C98"/>
    <w:rsid w:val="0074777C"/>
    <w:rsid w:val="00753B15"/>
    <w:rsid w:val="00754E93"/>
    <w:rsid w:val="0075517B"/>
    <w:rsid w:val="007558A6"/>
    <w:rsid w:val="00755F7F"/>
    <w:rsid w:val="00760B4D"/>
    <w:rsid w:val="007616EF"/>
    <w:rsid w:val="00770458"/>
    <w:rsid w:val="0077172A"/>
    <w:rsid w:val="00772AA1"/>
    <w:rsid w:val="007740F4"/>
    <w:rsid w:val="007755EB"/>
    <w:rsid w:val="00781F6C"/>
    <w:rsid w:val="00784826"/>
    <w:rsid w:val="00784AF7"/>
    <w:rsid w:val="00785A1F"/>
    <w:rsid w:val="00791CA1"/>
    <w:rsid w:val="00793553"/>
    <w:rsid w:val="0079380C"/>
    <w:rsid w:val="007960FC"/>
    <w:rsid w:val="007977D3"/>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19CE"/>
    <w:rsid w:val="007C30D6"/>
    <w:rsid w:val="007C7874"/>
    <w:rsid w:val="007D680E"/>
    <w:rsid w:val="007D6DD4"/>
    <w:rsid w:val="007E0D52"/>
    <w:rsid w:val="007E0FD4"/>
    <w:rsid w:val="007E4B80"/>
    <w:rsid w:val="007F0108"/>
    <w:rsid w:val="007F0847"/>
    <w:rsid w:val="007F1BFE"/>
    <w:rsid w:val="007F41C5"/>
    <w:rsid w:val="007F7CAA"/>
    <w:rsid w:val="008111EC"/>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5BFF"/>
    <w:rsid w:val="00866FA4"/>
    <w:rsid w:val="0087054F"/>
    <w:rsid w:val="0087107C"/>
    <w:rsid w:val="008710E4"/>
    <w:rsid w:val="008711DD"/>
    <w:rsid w:val="00873F3C"/>
    <w:rsid w:val="0087508D"/>
    <w:rsid w:val="008752B0"/>
    <w:rsid w:val="008763B9"/>
    <w:rsid w:val="008778FD"/>
    <w:rsid w:val="00880C01"/>
    <w:rsid w:val="00882A92"/>
    <w:rsid w:val="00883376"/>
    <w:rsid w:val="008834ED"/>
    <w:rsid w:val="008860B3"/>
    <w:rsid w:val="00886815"/>
    <w:rsid w:val="00894523"/>
    <w:rsid w:val="0089493D"/>
    <w:rsid w:val="00895E06"/>
    <w:rsid w:val="008962DD"/>
    <w:rsid w:val="008A1768"/>
    <w:rsid w:val="008A21E0"/>
    <w:rsid w:val="008A6E2A"/>
    <w:rsid w:val="008B2634"/>
    <w:rsid w:val="008B2BEB"/>
    <w:rsid w:val="008B6D81"/>
    <w:rsid w:val="008B71D9"/>
    <w:rsid w:val="008C0513"/>
    <w:rsid w:val="008C4F03"/>
    <w:rsid w:val="008C7500"/>
    <w:rsid w:val="008D3795"/>
    <w:rsid w:val="008D59BF"/>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C37"/>
    <w:rsid w:val="00913707"/>
    <w:rsid w:val="0091650A"/>
    <w:rsid w:val="0091655C"/>
    <w:rsid w:val="00921DE5"/>
    <w:rsid w:val="00923B2F"/>
    <w:rsid w:val="009253A7"/>
    <w:rsid w:val="00933700"/>
    <w:rsid w:val="009359D5"/>
    <w:rsid w:val="00936D7A"/>
    <w:rsid w:val="00940126"/>
    <w:rsid w:val="00943AF0"/>
    <w:rsid w:val="00951F50"/>
    <w:rsid w:val="0095300A"/>
    <w:rsid w:val="009612D7"/>
    <w:rsid w:val="00961BFE"/>
    <w:rsid w:val="00961CC0"/>
    <w:rsid w:val="00962A5D"/>
    <w:rsid w:val="00964A7F"/>
    <w:rsid w:val="0097026D"/>
    <w:rsid w:val="00972038"/>
    <w:rsid w:val="0097304C"/>
    <w:rsid w:val="00973C17"/>
    <w:rsid w:val="00973D5B"/>
    <w:rsid w:val="00976B54"/>
    <w:rsid w:val="00976CC2"/>
    <w:rsid w:val="009805E0"/>
    <w:rsid w:val="0098190A"/>
    <w:rsid w:val="009846E3"/>
    <w:rsid w:val="009868E2"/>
    <w:rsid w:val="00990165"/>
    <w:rsid w:val="00990DE0"/>
    <w:rsid w:val="00991A8D"/>
    <w:rsid w:val="009947EB"/>
    <w:rsid w:val="00995CDA"/>
    <w:rsid w:val="009961D8"/>
    <w:rsid w:val="0099792C"/>
    <w:rsid w:val="009A03D2"/>
    <w:rsid w:val="009A06F7"/>
    <w:rsid w:val="009A2813"/>
    <w:rsid w:val="009A39DC"/>
    <w:rsid w:val="009A6FDC"/>
    <w:rsid w:val="009B11D7"/>
    <w:rsid w:val="009B2B4F"/>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6005"/>
    <w:rsid w:val="009F71DF"/>
    <w:rsid w:val="009F7A8D"/>
    <w:rsid w:val="00A014F6"/>
    <w:rsid w:val="00A03413"/>
    <w:rsid w:val="00A0444B"/>
    <w:rsid w:val="00A06869"/>
    <w:rsid w:val="00A06E7F"/>
    <w:rsid w:val="00A077FE"/>
    <w:rsid w:val="00A079F8"/>
    <w:rsid w:val="00A07EBD"/>
    <w:rsid w:val="00A1304E"/>
    <w:rsid w:val="00A27556"/>
    <w:rsid w:val="00A27FC5"/>
    <w:rsid w:val="00A300CB"/>
    <w:rsid w:val="00A32393"/>
    <w:rsid w:val="00A33472"/>
    <w:rsid w:val="00A34CD3"/>
    <w:rsid w:val="00A37B3A"/>
    <w:rsid w:val="00A37BF1"/>
    <w:rsid w:val="00A41C60"/>
    <w:rsid w:val="00A42C79"/>
    <w:rsid w:val="00A4302E"/>
    <w:rsid w:val="00A44018"/>
    <w:rsid w:val="00A44B76"/>
    <w:rsid w:val="00A45642"/>
    <w:rsid w:val="00A4564F"/>
    <w:rsid w:val="00A47907"/>
    <w:rsid w:val="00A47C4B"/>
    <w:rsid w:val="00A52346"/>
    <w:rsid w:val="00A6174F"/>
    <w:rsid w:val="00A72F25"/>
    <w:rsid w:val="00A73E85"/>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0DC0"/>
    <w:rsid w:val="00AC2B69"/>
    <w:rsid w:val="00AC48A8"/>
    <w:rsid w:val="00AC603E"/>
    <w:rsid w:val="00AD0563"/>
    <w:rsid w:val="00AE2A50"/>
    <w:rsid w:val="00AE48BC"/>
    <w:rsid w:val="00AE54A2"/>
    <w:rsid w:val="00AE6CAD"/>
    <w:rsid w:val="00AF09BC"/>
    <w:rsid w:val="00AF2EB6"/>
    <w:rsid w:val="00AF5486"/>
    <w:rsid w:val="00AF6127"/>
    <w:rsid w:val="00AF6350"/>
    <w:rsid w:val="00AF6873"/>
    <w:rsid w:val="00AF77FA"/>
    <w:rsid w:val="00B00D7E"/>
    <w:rsid w:val="00B02294"/>
    <w:rsid w:val="00B02B1F"/>
    <w:rsid w:val="00B05E75"/>
    <w:rsid w:val="00B11FE1"/>
    <w:rsid w:val="00B149B9"/>
    <w:rsid w:val="00B1783F"/>
    <w:rsid w:val="00B21219"/>
    <w:rsid w:val="00B257CD"/>
    <w:rsid w:val="00B263D6"/>
    <w:rsid w:val="00B26DF1"/>
    <w:rsid w:val="00B27BF9"/>
    <w:rsid w:val="00B31C5D"/>
    <w:rsid w:val="00B31CCE"/>
    <w:rsid w:val="00B32311"/>
    <w:rsid w:val="00B3451E"/>
    <w:rsid w:val="00B35D1F"/>
    <w:rsid w:val="00B3732E"/>
    <w:rsid w:val="00B377AF"/>
    <w:rsid w:val="00B43DBC"/>
    <w:rsid w:val="00B449CD"/>
    <w:rsid w:val="00B50B08"/>
    <w:rsid w:val="00B50EDA"/>
    <w:rsid w:val="00B5463E"/>
    <w:rsid w:val="00B5502B"/>
    <w:rsid w:val="00B56F72"/>
    <w:rsid w:val="00B62DE2"/>
    <w:rsid w:val="00B64829"/>
    <w:rsid w:val="00B65E45"/>
    <w:rsid w:val="00B7163B"/>
    <w:rsid w:val="00B7229C"/>
    <w:rsid w:val="00B72B94"/>
    <w:rsid w:val="00B74463"/>
    <w:rsid w:val="00B754DC"/>
    <w:rsid w:val="00B77585"/>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44088"/>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492F"/>
    <w:rsid w:val="00C952E8"/>
    <w:rsid w:val="00C977A1"/>
    <w:rsid w:val="00CA0621"/>
    <w:rsid w:val="00CA2DEE"/>
    <w:rsid w:val="00CA333E"/>
    <w:rsid w:val="00CA50C6"/>
    <w:rsid w:val="00CB140F"/>
    <w:rsid w:val="00CB298F"/>
    <w:rsid w:val="00CB570B"/>
    <w:rsid w:val="00CC2311"/>
    <w:rsid w:val="00CC2BA8"/>
    <w:rsid w:val="00CC35B7"/>
    <w:rsid w:val="00CC54BA"/>
    <w:rsid w:val="00CC6168"/>
    <w:rsid w:val="00CC7A21"/>
    <w:rsid w:val="00CD29B0"/>
    <w:rsid w:val="00CD690A"/>
    <w:rsid w:val="00CE1C50"/>
    <w:rsid w:val="00CE338B"/>
    <w:rsid w:val="00CF0945"/>
    <w:rsid w:val="00CF1E92"/>
    <w:rsid w:val="00CF2953"/>
    <w:rsid w:val="00CF31E1"/>
    <w:rsid w:val="00D01CA3"/>
    <w:rsid w:val="00D01CBA"/>
    <w:rsid w:val="00D02DDA"/>
    <w:rsid w:val="00D02FA5"/>
    <w:rsid w:val="00D03303"/>
    <w:rsid w:val="00D05037"/>
    <w:rsid w:val="00D10D89"/>
    <w:rsid w:val="00D15AD9"/>
    <w:rsid w:val="00D24593"/>
    <w:rsid w:val="00D25B4E"/>
    <w:rsid w:val="00D314E4"/>
    <w:rsid w:val="00D321F3"/>
    <w:rsid w:val="00D375A4"/>
    <w:rsid w:val="00D461BA"/>
    <w:rsid w:val="00D50FC4"/>
    <w:rsid w:val="00D539E0"/>
    <w:rsid w:val="00D53D45"/>
    <w:rsid w:val="00D54167"/>
    <w:rsid w:val="00D56F7D"/>
    <w:rsid w:val="00D61079"/>
    <w:rsid w:val="00D62A6D"/>
    <w:rsid w:val="00D70A22"/>
    <w:rsid w:val="00D7136E"/>
    <w:rsid w:val="00D72A66"/>
    <w:rsid w:val="00D73C4A"/>
    <w:rsid w:val="00D74D0A"/>
    <w:rsid w:val="00D753EB"/>
    <w:rsid w:val="00D760ED"/>
    <w:rsid w:val="00D7718B"/>
    <w:rsid w:val="00D77E58"/>
    <w:rsid w:val="00D83469"/>
    <w:rsid w:val="00D84289"/>
    <w:rsid w:val="00D84F64"/>
    <w:rsid w:val="00D85A49"/>
    <w:rsid w:val="00D9362B"/>
    <w:rsid w:val="00D949FC"/>
    <w:rsid w:val="00D95A5B"/>
    <w:rsid w:val="00DA0641"/>
    <w:rsid w:val="00DA4877"/>
    <w:rsid w:val="00DA6D15"/>
    <w:rsid w:val="00DB02CF"/>
    <w:rsid w:val="00DB0DF7"/>
    <w:rsid w:val="00DB3AD0"/>
    <w:rsid w:val="00DB673E"/>
    <w:rsid w:val="00DB701B"/>
    <w:rsid w:val="00DB7087"/>
    <w:rsid w:val="00DC0559"/>
    <w:rsid w:val="00DC43B3"/>
    <w:rsid w:val="00DC4B68"/>
    <w:rsid w:val="00DC58B3"/>
    <w:rsid w:val="00DC5ACC"/>
    <w:rsid w:val="00DC7BD2"/>
    <w:rsid w:val="00DC7E2C"/>
    <w:rsid w:val="00DD100E"/>
    <w:rsid w:val="00DD5A2B"/>
    <w:rsid w:val="00DE210F"/>
    <w:rsid w:val="00DF25CE"/>
    <w:rsid w:val="00DF77BC"/>
    <w:rsid w:val="00E00941"/>
    <w:rsid w:val="00E018F9"/>
    <w:rsid w:val="00E0223A"/>
    <w:rsid w:val="00E039EC"/>
    <w:rsid w:val="00E062B6"/>
    <w:rsid w:val="00E1002C"/>
    <w:rsid w:val="00E10F00"/>
    <w:rsid w:val="00E13ABA"/>
    <w:rsid w:val="00E13C38"/>
    <w:rsid w:val="00E14C74"/>
    <w:rsid w:val="00E165C6"/>
    <w:rsid w:val="00E21732"/>
    <w:rsid w:val="00E2198D"/>
    <w:rsid w:val="00E23984"/>
    <w:rsid w:val="00E26C7A"/>
    <w:rsid w:val="00E3257F"/>
    <w:rsid w:val="00E340DD"/>
    <w:rsid w:val="00E37AD0"/>
    <w:rsid w:val="00E4001D"/>
    <w:rsid w:val="00E43D51"/>
    <w:rsid w:val="00E44D8B"/>
    <w:rsid w:val="00E46F7E"/>
    <w:rsid w:val="00E51F71"/>
    <w:rsid w:val="00E55E74"/>
    <w:rsid w:val="00E60551"/>
    <w:rsid w:val="00E60B4F"/>
    <w:rsid w:val="00E62376"/>
    <w:rsid w:val="00E6419F"/>
    <w:rsid w:val="00E64817"/>
    <w:rsid w:val="00E66CCB"/>
    <w:rsid w:val="00E71FA7"/>
    <w:rsid w:val="00E73BD4"/>
    <w:rsid w:val="00E73C00"/>
    <w:rsid w:val="00E7724F"/>
    <w:rsid w:val="00E77759"/>
    <w:rsid w:val="00E77A61"/>
    <w:rsid w:val="00E840D6"/>
    <w:rsid w:val="00E856EC"/>
    <w:rsid w:val="00E85E00"/>
    <w:rsid w:val="00E86EAC"/>
    <w:rsid w:val="00E902AA"/>
    <w:rsid w:val="00E9072D"/>
    <w:rsid w:val="00E91B61"/>
    <w:rsid w:val="00EA285D"/>
    <w:rsid w:val="00EA3618"/>
    <w:rsid w:val="00EA527B"/>
    <w:rsid w:val="00EA6E5C"/>
    <w:rsid w:val="00EB128C"/>
    <w:rsid w:val="00EB6553"/>
    <w:rsid w:val="00EB6D4C"/>
    <w:rsid w:val="00EB79E0"/>
    <w:rsid w:val="00EC2A1A"/>
    <w:rsid w:val="00EC3EA3"/>
    <w:rsid w:val="00EC6458"/>
    <w:rsid w:val="00ED02DD"/>
    <w:rsid w:val="00ED15E7"/>
    <w:rsid w:val="00ED1ACF"/>
    <w:rsid w:val="00ED2249"/>
    <w:rsid w:val="00ED38AD"/>
    <w:rsid w:val="00ED392E"/>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20C0"/>
    <w:rsid w:val="00F44D4F"/>
    <w:rsid w:val="00F45BF5"/>
    <w:rsid w:val="00F45F39"/>
    <w:rsid w:val="00F4638B"/>
    <w:rsid w:val="00F52D3F"/>
    <w:rsid w:val="00F537D4"/>
    <w:rsid w:val="00F54816"/>
    <w:rsid w:val="00F54FAD"/>
    <w:rsid w:val="00F5680F"/>
    <w:rsid w:val="00F56B85"/>
    <w:rsid w:val="00F62902"/>
    <w:rsid w:val="00F63B08"/>
    <w:rsid w:val="00F63D45"/>
    <w:rsid w:val="00F70354"/>
    <w:rsid w:val="00F70A54"/>
    <w:rsid w:val="00F70B69"/>
    <w:rsid w:val="00F71043"/>
    <w:rsid w:val="00F716DB"/>
    <w:rsid w:val="00F7197D"/>
    <w:rsid w:val="00F73268"/>
    <w:rsid w:val="00F76201"/>
    <w:rsid w:val="00F770C0"/>
    <w:rsid w:val="00F82176"/>
    <w:rsid w:val="00F84018"/>
    <w:rsid w:val="00F847CA"/>
    <w:rsid w:val="00F87CCE"/>
    <w:rsid w:val="00F925C0"/>
    <w:rsid w:val="00FA054A"/>
    <w:rsid w:val="00FA06B3"/>
    <w:rsid w:val="00FA2473"/>
    <w:rsid w:val="00FA4D05"/>
    <w:rsid w:val="00FA58CD"/>
    <w:rsid w:val="00FA64FB"/>
    <w:rsid w:val="00FA7689"/>
    <w:rsid w:val="00FB1443"/>
    <w:rsid w:val="00FB15EA"/>
    <w:rsid w:val="00FB2F6C"/>
    <w:rsid w:val="00FB4585"/>
    <w:rsid w:val="00FB58CA"/>
    <w:rsid w:val="00FB66B3"/>
    <w:rsid w:val="00FC1237"/>
    <w:rsid w:val="00FC438E"/>
    <w:rsid w:val="00FD33D3"/>
    <w:rsid w:val="00FD613C"/>
    <w:rsid w:val="00FD78B2"/>
    <w:rsid w:val="00FE3532"/>
    <w:rsid w:val="00FE4746"/>
    <w:rsid w:val="00FE4AAC"/>
    <w:rsid w:val="00FE5A10"/>
    <w:rsid w:val="00FE5D32"/>
    <w:rsid w:val="00FE5DDD"/>
    <w:rsid w:val="00FF2AA4"/>
    <w:rsid w:val="00FF3C67"/>
    <w:rsid w:val="00FF5999"/>
    <w:rsid w:val="00FF5A64"/>
    <w:rsid w:val="00FF63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7B88"/>
  <w15:docId w15:val="{8C255893-14E5-1F43-BECE-3333EE76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Vsheeha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4%20TEMPLATE%20LICENSE%20AGREEMENTS/SDS%20License%20Agreement%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SDS License Agreement 2024.dotx</Template>
  <TotalTime>4</TotalTime>
  <Pages>11</Pages>
  <Words>4864</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SDS License Agreement 2023</dc:title>
  <dc:subject>SDS License Agreement 2023</dc:subject>
  <dc:creator>Microsoft Office User</dc:creator>
  <cp:keywords/>
  <dc:description/>
  <cp:lastModifiedBy>David Sheehan</cp:lastModifiedBy>
  <cp:revision>8</cp:revision>
  <cp:lastPrinted>2022-12-18T08:36:00Z</cp:lastPrinted>
  <dcterms:created xsi:type="dcterms:W3CDTF">2024-11-14T13:35:00Z</dcterms:created>
  <dcterms:modified xsi:type="dcterms:W3CDTF">2024-11-14T14:03:00Z</dcterms:modified>
  <cp:category/>
</cp:coreProperties>
</file>