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1241" w14:textId="77777777" w:rsidR="00737AEC" w:rsidRDefault="003C1C7E" w:rsidP="00737AEC">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4C86E661" wp14:editId="6E40EC34">
            <wp:simplePos x="0" y="0"/>
            <wp:positionH relativeFrom="margin">
              <wp:posOffset>-496570</wp:posOffset>
            </wp:positionH>
            <wp:positionV relativeFrom="margin">
              <wp:posOffset>-407035</wp:posOffset>
            </wp:positionV>
            <wp:extent cx="719455" cy="891540"/>
            <wp:effectExtent l="0" t="0" r="4445"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19455" cy="891540"/>
                    </a:xfrm>
                    <a:prstGeom prst="rect">
                      <a:avLst/>
                    </a:prstGeom>
                  </pic:spPr>
                </pic:pic>
              </a:graphicData>
            </a:graphic>
            <wp14:sizeRelH relativeFrom="margin">
              <wp14:pctWidth>0</wp14:pctWidth>
            </wp14:sizeRelH>
            <wp14:sizeRelV relativeFrom="margin">
              <wp14:pctHeight>0</wp14:pctHeight>
            </wp14:sizeRelV>
          </wp:anchor>
        </w:drawing>
      </w:r>
      <w:r w:rsidR="0025796D" w:rsidRPr="00123481">
        <w:rPr>
          <w:rFonts w:asciiTheme="majorHAnsi" w:eastAsia="Calibri" w:hAnsiTheme="majorHAnsi" w:cstheme="majorHAnsi"/>
          <w:b/>
          <w:color w:val="000000"/>
          <w:sz w:val="28"/>
          <w:szCs w:val="28"/>
        </w:rPr>
        <w:t xml:space="preserve"> </w:t>
      </w:r>
      <w:r w:rsidR="007B6E0F" w:rsidRPr="00123481">
        <w:rPr>
          <w:rFonts w:asciiTheme="majorHAnsi" w:eastAsia="Calibri" w:hAnsiTheme="majorHAnsi" w:cstheme="majorHAnsi"/>
          <w:b/>
          <w:color w:val="000000"/>
          <w:sz w:val="28"/>
          <w:szCs w:val="28"/>
        </w:rPr>
        <w:t xml:space="preserve">HOMICIDAL </w:t>
      </w:r>
      <w:r w:rsidR="00737AEC">
        <w:rPr>
          <w:rFonts w:asciiTheme="majorHAnsi" w:eastAsia="Calibri" w:hAnsiTheme="majorHAnsi" w:cstheme="majorHAnsi"/>
          <w:b/>
          <w:color w:val="000000"/>
          <w:sz w:val="28"/>
          <w:szCs w:val="28"/>
        </w:rPr>
        <w:t xml:space="preserve">IMPULSE ATTACK </w:t>
      </w:r>
      <w:r w:rsidR="007B6E0F" w:rsidRPr="00123481">
        <w:rPr>
          <w:rFonts w:asciiTheme="majorHAnsi" w:eastAsia="Calibri" w:hAnsiTheme="majorHAnsi" w:cstheme="majorHAnsi"/>
          <w:b/>
          <w:color w:val="000000"/>
          <w:sz w:val="28"/>
          <w:szCs w:val="28"/>
        </w:rPr>
        <w:t xml:space="preserve">SCALE </w:t>
      </w:r>
    </w:p>
    <w:p w14:paraId="340B1CCF" w14:textId="77777777" w:rsidR="007B6E0F" w:rsidRPr="00737AEC" w:rsidRDefault="007B6E0F" w:rsidP="00737AEC">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123481">
        <w:rPr>
          <w:rFonts w:asciiTheme="majorHAnsi" w:eastAsia="Calibri" w:hAnsiTheme="majorHAnsi" w:cstheme="majorHAnsi"/>
          <w:b/>
          <w:color w:val="000000"/>
          <w:sz w:val="28"/>
          <w:szCs w:val="28"/>
        </w:rPr>
        <w:t xml:space="preserve">COPYRIGHT LICENSE </w:t>
      </w:r>
      <w:r w:rsidRPr="00123481">
        <w:rPr>
          <w:rFonts w:asciiTheme="majorHAnsi" w:eastAsia="Calibri" w:hAnsiTheme="majorHAnsi" w:cstheme="majorHAnsi"/>
          <w:b/>
          <w:sz w:val="28"/>
          <w:szCs w:val="28"/>
        </w:rPr>
        <w:t>AGREEMENT</w:t>
      </w:r>
    </w:p>
    <w:p w14:paraId="295CF8D5" w14:textId="77777777" w:rsidR="003B1B3E" w:rsidRPr="00226789" w:rsidRDefault="003B1B3E" w:rsidP="000F4303">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6EC2CFBA" w14:textId="77777777" w:rsidR="00C47E07" w:rsidRPr="00F178DA"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42A8164B" w14:textId="77777777" w:rsidR="00C47E07" w:rsidRPr="00226789"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456C21AC" w14:textId="77777777" w:rsidR="00C47E07" w:rsidRDefault="00C47E07" w:rsidP="000F4303">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C47E07" w:rsidRPr="00226789" w14:paraId="34F97718" w14:textId="77777777" w:rsidTr="00DC0D87">
        <w:trPr>
          <w:cantSplit/>
          <w:jc w:val="center"/>
        </w:trPr>
        <w:tc>
          <w:tcPr>
            <w:tcW w:w="3325" w:type="dxa"/>
          </w:tcPr>
          <w:p w14:paraId="6054A8F0"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2AE1D6C8"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C47E07" w:rsidRPr="00226789" w14:paraId="068F1159" w14:textId="77777777" w:rsidTr="00DC0D87">
        <w:trPr>
          <w:cantSplit/>
          <w:jc w:val="center"/>
        </w:trPr>
        <w:tc>
          <w:tcPr>
            <w:tcW w:w="3325" w:type="dxa"/>
          </w:tcPr>
          <w:p w14:paraId="615AB5A6" w14:textId="77777777" w:rsidR="00C47E07" w:rsidRPr="00226789" w:rsidRDefault="00C47E07" w:rsidP="000F4303">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6FF78AA7"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C47E07" w:rsidRPr="00226789" w14:paraId="55604A2D" w14:textId="77777777" w:rsidTr="00DC0D87">
        <w:trPr>
          <w:cantSplit/>
          <w:jc w:val="center"/>
        </w:trPr>
        <w:tc>
          <w:tcPr>
            <w:tcW w:w="3325" w:type="dxa"/>
          </w:tcPr>
          <w:p w14:paraId="39992D5E"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446E452B"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C47E07" w:rsidRPr="00226789" w14:paraId="61D0C86E" w14:textId="77777777" w:rsidTr="00DC0D87">
        <w:trPr>
          <w:cantSplit/>
          <w:jc w:val="center"/>
        </w:trPr>
        <w:tc>
          <w:tcPr>
            <w:tcW w:w="3325" w:type="dxa"/>
          </w:tcPr>
          <w:p w14:paraId="6A0A8C18"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31AD5634"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C47E07" w:rsidRPr="00226789" w14:paraId="0EE2CA16" w14:textId="77777777" w:rsidTr="00DC0D87">
        <w:trPr>
          <w:cantSplit/>
          <w:jc w:val="center"/>
        </w:trPr>
        <w:tc>
          <w:tcPr>
            <w:tcW w:w="3325" w:type="dxa"/>
          </w:tcPr>
          <w:p w14:paraId="21A5FF00" w14:textId="77777777" w:rsidR="00C47E07" w:rsidRPr="00226789" w:rsidRDefault="00C47E07" w:rsidP="000F4303">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78347112" w14:textId="77777777" w:rsidR="00C47E07" w:rsidRPr="00226789" w:rsidRDefault="00E254EF"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C47E07" w:rsidRPr="00226789" w14:paraId="6D6B102E" w14:textId="77777777" w:rsidTr="00DC0D87">
        <w:trPr>
          <w:cantSplit/>
          <w:jc w:val="center"/>
        </w:trPr>
        <w:tc>
          <w:tcPr>
            <w:tcW w:w="3325" w:type="dxa"/>
          </w:tcPr>
          <w:p w14:paraId="2D6F5BED" w14:textId="77777777" w:rsidR="00C47E07" w:rsidRPr="00226789" w:rsidRDefault="00C47E07" w:rsidP="000F4303">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242653D6" w14:textId="77777777" w:rsidR="00C47E07" w:rsidRPr="00226789" w:rsidRDefault="00C47E07" w:rsidP="000F4303">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DA7506" w:rsidRPr="00226789" w14:paraId="0313B9C4" w14:textId="77777777" w:rsidTr="00DC0D87">
        <w:trPr>
          <w:cantSplit/>
          <w:jc w:val="center"/>
        </w:trPr>
        <w:tc>
          <w:tcPr>
            <w:tcW w:w="3325" w:type="dxa"/>
          </w:tcPr>
          <w:p w14:paraId="3F58B3F1" w14:textId="77777777" w:rsidR="00DA7506" w:rsidRDefault="00DA7506" w:rsidP="000F4303">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48FBE883" w14:textId="77777777" w:rsidR="00DA7506" w:rsidRDefault="00DA7506" w:rsidP="000F4303">
            <w:pPr>
              <w:rPr>
                <w:rFonts w:asciiTheme="majorHAnsi" w:eastAsia="Calibri" w:hAnsiTheme="majorHAnsi" w:cstheme="majorHAnsi"/>
                <w:sz w:val="22"/>
                <w:szCs w:val="22"/>
                <w:highlight w:val="yellow"/>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6"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6"/>
          </w:p>
        </w:tc>
      </w:tr>
      <w:tr w:rsidR="00DA7506" w:rsidRPr="00226789" w14:paraId="6873A998" w14:textId="77777777" w:rsidTr="00DC0D87">
        <w:trPr>
          <w:cantSplit/>
          <w:jc w:val="center"/>
        </w:trPr>
        <w:tc>
          <w:tcPr>
            <w:tcW w:w="3325" w:type="dxa"/>
          </w:tcPr>
          <w:p w14:paraId="26CA5551" w14:textId="77777777" w:rsidR="00DA7506" w:rsidRPr="00226789" w:rsidRDefault="00DA7506" w:rsidP="000F4303">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3B37D859" w14:textId="77777777" w:rsidR="00DA7506" w:rsidRPr="00854F7C" w:rsidRDefault="00DA7506" w:rsidP="000F4303">
            <w:pPr>
              <w:rPr>
                <w:rFonts w:asciiTheme="majorHAnsi" w:hAnsiTheme="majorHAnsi" w:cstheme="majorHAnsi"/>
                <w:sz w:val="22"/>
                <w:szCs w:val="22"/>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7"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7"/>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383E0F33" w14:textId="77777777" w:rsidR="00AF09BC" w:rsidRPr="00226789" w:rsidRDefault="00AF09BC" w:rsidP="000F4303">
      <w:pPr>
        <w:widowControl w:val="0"/>
        <w:jc w:val="both"/>
        <w:rPr>
          <w:rFonts w:asciiTheme="majorHAnsi" w:eastAsia="Calibri" w:hAnsiTheme="majorHAnsi" w:cstheme="majorHAnsi"/>
          <w:sz w:val="22"/>
          <w:szCs w:val="22"/>
        </w:rPr>
      </w:pPr>
    </w:p>
    <w:p w14:paraId="3FD9EF58"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26BFD850" w14:textId="77777777" w:rsidR="008962DD" w:rsidRPr="00226789" w:rsidRDefault="008962DD" w:rsidP="000F4303">
      <w:pPr>
        <w:tabs>
          <w:tab w:val="left" w:pos="5580"/>
        </w:tabs>
        <w:rPr>
          <w:rFonts w:asciiTheme="majorHAnsi" w:eastAsia="Calibri" w:hAnsiTheme="majorHAnsi" w:cstheme="majorHAnsi"/>
          <w:sz w:val="22"/>
          <w:szCs w:val="22"/>
        </w:rPr>
      </w:pPr>
    </w:p>
    <w:p w14:paraId="28DA4AA2" w14:textId="77777777" w:rsidR="005A5FA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7B6E0F" w:rsidRPr="00123481">
        <w:rPr>
          <w:rFonts w:asciiTheme="majorHAnsi" w:eastAsia="Calibri" w:hAnsiTheme="majorHAnsi" w:cstheme="majorHAnsi"/>
          <w:sz w:val="22"/>
          <w:szCs w:val="22"/>
        </w:rPr>
        <w:t xml:space="preserve">Homicidal </w:t>
      </w:r>
      <w:r w:rsidR="00737AEC">
        <w:rPr>
          <w:rFonts w:asciiTheme="majorHAnsi" w:eastAsia="Calibri" w:hAnsiTheme="majorHAnsi" w:cstheme="majorHAnsi"/>
          <w:sz w:val="22"/>
          <w:szCs w:val="22"/>
        </w:rPr>
        <w:t xml:space="preserve">Impulse Attack </w:t>
      </w:r>
      <w:r w:rsidR="007B6E0F" w:rsidRPr="00123481">
        <w:rPr>
          <w:rFonts w:asciiTheme="majorHAnsi" w:eastAsia="Calibri" w:hAnsiTheme="majorHAnsi" w:cstheme="majorHAnsi"/>
          <w:sz w:val="22"/>
          <w:szCs w:val="22"/>
        </w:rPr>
        <w:t>Scale (hereinafter the “</w:t>
      </w:r>
      <w:r w:rsidR="00737AEC">
        <w:rPr>
          <w:rFonts w:asciiTheme="majorHAnsi" w:eastAsia="Calibri" w:hAnsiTheme="majorHAnsi" w:cstheme="majorHAnsi"/>
          <w:b/>
          <w:bCs/>
          <w:sz w:val="22"/>
          <w:szCs w:val="22"/>
        </w:rPr>
        <w:t>HIAS</w:t>
      </w:r>
      <w:r w:rsidR="007B6E0F" w:rsidRPr="00123481">
        <w:rPr>
          <w:rFonts w:asciiTheme="majorHAnsi" w:eastAsia="Calibri" w:hAnsiTheme="majorHAnsi" w:cstheme="majorHAnsi"/>
          <w:sz w:val="22"/>
          <w:szCs w:val="22"/>
        </w:rPr>
        <w:t>”)</w:t>
      </w:r>
      <w:r w:rsidR="001410BE">
        <w:rPr>
          <w:rFonts w:asciiTheme="majorHAnsi" w:eastAsia="Calibri" w:hAnsiTheme="majorHAnsi" w:cstheme="majorHAnsi"/>
          <w:sz w:val="22"/>
          <w:szCs w:val="22"/>
        </w:rPr>
        <w:t>:</w:t>
      </w:r>
    </w:p>
    <w:p w14:paraId="596DECF6" w14:textId="77777777" w:rsidR="007B6E0F" w:rsidRPr="00226789" w:rsidRDefault="007B6E0F" w:rsidP="000F4303">
      <w:pPr>
        <w:widowControl w:val="0"/>
        <w:jc w:val="both"/>
        <w:rPr>
          <w:rFonts w:asciiTheme="majorHAnsi" w:eastAsia="Calibri" w:hAnsiTheme="majorHAnsi" w:cstheme="majorHAnsi"/>
          <w:sz w:val="22"/>
          <w:szCs w:val="22"/>
        </w:rPr>
      </w:pPr>
    </w:p>
    <w:p w14:paraId="6928777A"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737AEC">
        <w:rPr>
          <w:rFonts w:asciiTheme="majorHAnsi" w:eastAsia="Calibri" w:hAnsiTheme="majorHAnsi" w:cstheme="majorHAnsi"/>
          <w:sz w:val="22"/>
          <w:szCs w:val="22"/>
        </w:rPr>
        <w:t>HIAS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507C628E" w14:textId="77777777" w:rsidR="008962DD" w:rsidRPr="00226789" w:rsidRDefault="008962DD" w:rsidP="000F4303">
      <w:pPr>
        <w:widowControl w:val="0"/>
        <w:jc w:val="both"/>
        <w:rPr>
          <w:rFonts w:asciiTheme="majorHAnsi" w:eastAsia="Calibri" w:hAnsiTheme="majorHAnsi" w:cstheme="majorHAnsi"/>
          <w:sz w:val="22"/>
          <w:szCs w:val="22"/>
        </w:rPr>
      </w:pPr>
    </w:p>
    <w:p w14:paraId="4EDDB641"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2AA5BF32"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4E346EBD" w14:textId="77777777" w:rsidTr="005F16C6">
        <w:trPr>
          <w:trHeight w:val="270"/>
        </w:trPr>
        <w:tc>
          <w:tcPr>
            <w:tcW w:w="10797" w:type="dxa"/>
            <w:shd w:val="clear" w:color="auto" w:fill="808080" w:themeFill="background1" w:themeFillShade="80"/>
          </w:tcPr>
          <w:p w14:paraId="33A4A400" w14:textId="77777777" w:rsidR="00426C40"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4C89213A" w14:textId="77777777" w:rsidR="008962DD" w:rsidRPr="00226789"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43CC7C5F"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16CC1B3C" w14:textId="77777777" w:rsidR="00AF6350" w:rsidRPr="00226789" w:rsidRDefault="00AF635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2F3D94A8" w14:textId="77777777" w:rsidR="00AF6350" w:rsidRPr="00226789" w:rsidRDefault="00AF6350" w:rsidP="000F4303">
      <w:pPr>
        <w:rPr>
          <w:rFonts w:asciiTheme="majorHAnsi" w:eastAsia="Calibri" w:hAnsiTheme="majorHAnsi" w:cstheme="majorHAnsi"/>
          <w:sz w:val="22"/>
          <w:szCs w:val="22"/>
        </w:rPr>
      </w:pPr>
    </w:p>
    <w:p w14:paraId="687CABEC" w14:textId="77777777" w:rsidR="00AF6350" w:rsidRPr="00226789" w:rsidRDefault="00A47C4B" w:rsidP="000F4303">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737AEC">
        <w:rPr>
          <w:rFonts w:asciiTheme="majorHAnsi" w:eastAsia="Calibri" w:hAnsiTheme="majorHAnsi" w:cstheme="majorHAnsi"/>
          <w:sz w:val="22"/>
          <w:szCs w:val="22"/>
        </w:rPr>
        <w:t>HIAS</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11DC7419" w14:textId="77777777" w:rsidR="008962DD" w:rsidRPr="00226789" w:rsidRDefault="008962DD" w:rsidP="000F4303">
      <w:pPr>
        <w:tabs>
          <w:tab w:val="left" w:pos="5580"/>
        </w:tabs>
        <w:jc w:val="both"/>
        <w:rPr>
          <w:rFonts w:asciiTheme="majorHAnsi" w:eastAsia="Calibri" w:hAnsiTheme="majorHAnsi" w:cstheme="majorHAnsi"/>
          <w:sz w:val="22"/>
          <w:szCs w:val="22"/>
        </w:rPr>
      </w:pPr>
    </w:p>
    <w:p w14:paraId="515EA41E" w14:textId="77777777" w:rsidR="001600DA" w:rsidRDefault="001E0130" w:rsidP="000F4303">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737AEC">
        <w:rPr>
          <w:rFonts w:asciiTheme="majorHAnsi" w:eastAsia="Calibri" w:hAnsiTheme="majorHAnsi" w:cstheme="majorHAnsi"/>
          <w:sz w:val="22"/>
          <w:szCs w:val="22"/>
        </w:rPr>
        <w:t>HIAS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36CB0637"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3779917" w14:textId="77777777" w:rsidTr="005F16C6">
        <w:trPr>
          <w:trHeight w:val="270"/>
        </w:trPr>
        <w:tc>
          <w:tcPr>
            <w:tcW w:w="10797" w:type="dxa"/>
            <w:shd w:val="clear" w:color="auto" w:fill="808080" w:themeFill="background1" w:themeFillShade="80"/>
          </w:tcPr>
          <w:p w14:paraId="25BA345D"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lastRenderedPageBreak/>
              <w:t xml:space="preserve">Section </w:t>
            </w:r>
            <w:r w:rsidR="002A5FA4" w:rsidRPr="00226789">
              <w:rPr>
                <w:rFonts w:asciiTheme="majorHAnsi" w:hAnsiTheme="majorHAnsi" w:cstheme="majorHAnsi"/>
                <w:bCs/>
                <w:color w:val="FFFFFF" w:themeColor="background1"/>
                <w:sz w:val="22"/>
                <w:szCs w:val="22"/>
              </w:rPr>
              <w:t>2. Limitations</w:t>
            </w:r>
          </w:p>
        </w:tc>
      </w:tr>
    </w:tbl>
    <w:p w14:paraId="4E39083B" w14:textId="77777777" w:rsidR="005169D3"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7CFDA974"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2A5AC82B" w14:textId="77777777" w:rsidR="000C61A3" w:rsidRPr="00B81903" w:rsidRDefault="001E0130" w:rsidP="00B81903">
      <w:pPr>
        <w:numPr>
          <w:ilvl w:val="0"/>
          <w:numId w:val="1"/>
        </w:numPr>
        <w:tabs>
          <w:tab w:val="left" w:pos="5580"/>
        </w:tabs>
        <w:jc w:val="both"/>
        <w:rPr>
          <w:rStyle w:val="Hyperlink"/>
          <w:rFonts w:asciiTheme="majorHAnsi" w:eastAsia="Calibri" w:hAnsiTheme="majorHAnsi" w:cstheme="majorHAnsi"/>
          <w:color w:val="auto"/>
          <w:sz w:val="22"/>
          <w:szCs w:val="22"/>
          <w:u w:val="none"/>
        </w:rPr>
      </w:pPr>
      <w:r w:rsidRPr="00226789">
        <w:rPr>
          <w:rFonts w:asciiTheme="majorHAnsi" w:eastAsia="Calibri" w:hAnsiTheme="majorHAnsi" w:cstheme="majorHAnsi"/>
          <w:sz w:val="22"/>
          <w:szCs w:val="22"/>
        </w:rPr>
        <w:t xml:space="preserve">Include the following acknowledgment in all reproductions of the </w:t>
      </w:r>
      <w:proofErr w:type="gramStart"/>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w:t>
      </w:r>
      <w:r w:rsidRPr="00B81903">
        <w:rPr>
          <w:rFonts w:asciiTheme="majorHAnsi" w:eastAsia="Calibri" w:hAnsiTheme="majorHAnsi" w:cstheme="majorHAnsi"/>
          <w:sz w:val="22"/>
          <w:szCs w:val="22"/>
        </w:rPr>
        <w:t>©</w:t>
      </w:r>
      <w:proofErr w:type="gramEnd"/>
      <w:r w:rsidRPr="00B81903">
        <w:rPr>
          <w:rFonts w:asciiTheme="majorHAnsi" w:eastAsia="Calibri" w:hAnsiTheme="majorHAnsi" w:cstheme="majorHAnsi"/>
          <w:sz w:val="22"/>
          <w:szCs w:val="22"/>
        </w:rPr>
        <w:t xml:space="preserve"> Copyright </w:t>
      </w:r>
      <w:r w:rsidR="00EF2571" w:rsidRPr="00B81903">
        <w:rPr>
          <w:rFonts w:asciiTheme="majorHAnsi" w:eastAsia="Calibri" w:hAnsiTheme="majorHAnsi" w:cstheme="majorHAnsi"/>
          <w:sz w:val="22"/>
          <w:szCs w:val="22"/>
        </w:rPr>
        <w:t>20</w:t>
      </w:r>
      <w:r w:rsidR="00B81903" w:rsidRPr="00B81903">
        <w:rPr>
          <w:rFonts w:asciiTheme="majorHAnsi" w:eastAsia="Calibri" w:hAnsiTheme="majorHAnsi" w:cstheme="majorHAnsi"/>
          <w:sz w:val="22"/>
          <w:szCs w:val="22"/>
        </w:rPr>
        <w:t>11</w:t>
      </w:r>
      <w:r w:rsidRPr="00B81903">
        <w:rPr>
          <w:rFonts w:asciiTheme="majorHAnsi" w:eastAsia="Calibri" w:hAnsiTheme="majorHAnsi" w:cstheme="majorHAnsi"/>
          <w:sz w:val="22"/>
          <w:szCs w:val="22"/>
        </w:rPr>
        <w:t>-20</w:t>
      </w:r>
      <w:r w:rsidR="00A4564F" w:rsidRPr="00B81903">
        <w:rPr>
          <w:rFonts w:asciiTheme="majorHAnsi" w:eastAsia="Calibri" w:hAnsiTheme="majorHAnsi" w:cstheme="majorHAnsi"/>
          <w:sz w:val="22"/>
          <w:szCs w:val="22"/>
        </w:rPr>
        <w:t>2</w:t>
      </w:r>
      <w:r w:rsidR="00F97F35" w:rsidRPr="00B81903">
        <w:rPr>
          <w:rFonts w:asciiTheme="majorHAnsi" w:eastAsia="Calibri" w:hAnsiTheme="majorHAnsi" w:cstheme="majorHAnsi"/>
          <w:sz w:val="22"/>
          <w:szCs w:val="22"/>
        </w:rPr>
        <w:t>3</w:t>
      </w:r>
      <w:r w:rsidRP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Giddens</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JM,</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Sheehan</w:t>
      </w:r>
      <w:r w:rsidR="00B81903">
        <w:rPr>
          <w:rFonts w:asciiTheme="majorHAnsi" w:eastAsia="Calibri" w:hAnsiTheme="majorHAnsi" w:cstheme="majorHAnsi"/>
          <w:sz w:val="22"/>
          <w:szCs w:val="22"/>
        </w:rPr>
        <w:t xml:space="preserve"> </w:t>
      </w:r>
      <w:r w:rsidR="00B81903" w:rsidRPr="00B81903">
        <w:rPr>
          <w:rFonts w:asciiTheme="majorHAnsi" w:eastAsia="Calibri" w:hAnsiTheme="majorHAnsi" w:cstheme="majorHAnsi"/>
          <w:sz w:val="22"/>
          <w:szCs w:val="22"/>
        </w:rPr>
        <w:t>DV, Sheehan IS</w:t>
      </w:r>
      <w:r w:rsidR="00B81903">
        <w:rPr>
          <w:rFonts w:asciiTheme="majorHAnsi" w:eastAsia="Calibri" w:hAnsiTheme="majorHAnsi" w:cstheme="majorHAnsi"/>
          <w:sz w:val="22"/>
          <w:szCs w:val="22"/>
        </w:rPr>
        <w:t xml:space="preserve">.  </w:t>
      </w:r>
      <w:r w:rsidR="002D066B" w:rsidRPr="00B81903">
        <w:rPr>
          <w:rFonts w:asciiTheme="majorHAnsi" w:eastAsia="Calibri" w:hAnsiTheme="majorHAnsi" w:cstheme="majorHAnsi"/>
          <w:sz w:val="22"/>
          <w:szCs w:val="22"/>
        </w:rPr>
        <w:t xml:space="preserve">The </w:t>
      </w:r>
      <w:r w:rsidR="00737AEC" w:rsidRPr="00B81903">
        <w:rPr>
          <w:rFonts w:asciiTheme="majorHAnsi" w:eastAsia="Calibri" w:hAnsiTheme="majorHAnsi" w:cstheme="majorHAnsi"/>
          <w:sz w:val="22"/>
          <w:szCs w:val="22"/>
        </w:rPr>
        <w:t>HIAS</w:t>
      </w:r>
      <w:r w:rsidR="00282D2B" w:rsidRPr="00B81903">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B81903">
          <w:rPr>
            <w:rStyle w:val="Hyperlink"/>
            <w:rFonts w:asciiTheme="majorHAnsi" w:eastAsia="Calibri" w:hAnsiTheme="majorHAnsi" w:cstheme="majorHAnsi"/>
            <w:sz w:val="22"/>
            <w:szCs w:val="22"/>
          </w:rPr>
          <w:t>davidVsheehan@gmail.com</w:t>
        </w:r>
      </w:hyperlink>
      <w:r w:rsidR="00E73C00" w:rsidRPr="00B81903">
        <w:rPr>
          <w:rStyle w:val="Hyperlink"/>
          <w:rFonts w:asciiTheme="majorHAnsi" w:eastAsia="Calibri" w:hAnsiTheme="majorHAnsi" w:cstheme="majorHAnsi"/>
          <w:sz w:val="22"/>
          <w:szCs w:val="22"/>
        </w:rPr>
        <w:t xml:space="preserve"> </w:t>
      </w:r>
      <w:r w:rsidR="00E73C00" w:rsidRPr="00B81903">
        <w:rPr>
          <w:rFonts w:asciiTheme="majorHAnsi" w:eastAsia="Calibri" w:hAnsiTheme="majorHAnsi" w:cstheme="majorHAnsi"/>
          <w:sz w:val="22"/>
          <w:szCs w:val="22"/>
        </w:rPr>
        <w:t xml:space="preserve">for permission to use the </w:t>
      </w:r>
      <w:r w:rsidR="00737AEC" w:rsidRPr="00B81903">
        <w:rPr>
          <w:rFonts w:asciiTheme="majorHAnsi" w:eastAsia="Calibri" w:hAnsiTheme="majorHAnsi" w:cstheme="majorHAnsi"/>
          <w:sz w:val="22"/>
          <w:szCs w:val="22"/>
        </w:rPr>
        <w:t>HIAS</w:t>
      </w:r>
      <w:r w:rsidR="00E73C00" w:rsidRPr="00B81903">
        <w:rPr>
          <w:rFonts w:asciiTheme="majorHAnsi" w:eastAsia="Calibri" w:hAnsiTheme="majorHAnsi" w:cstheme="majorHAnsi"/>
          <w:sz w:val="22"/>
          <w:szCs w:val="22"/>
        </w:rPr>
        <w:t xml:space="preserve"> in paper format.</w:t>
      </w:r>
      <w:r w:rsidR="00282D2B" w:rsidRPr="00B81903">
        <w:rPr>
          <w:rStyle w:val="Hyperlink"/>
          <w:rFonts w:asciiTheme="majorHAnsi" w:eastAsia="Calibri" w:hAnsiTheme="majorHAnsi" w:cstheme="majorHAnsi"/>
          <w:sz w:val="22"/>
          <w:szCs w:val="22"/>
        </w:rPr>
        <w:t xml:space="preserve">  </w:t>
      </w:r>
    </w:p>
    <w:p w14:paraId="77BDEB5D" w14:textId="77777777" w:rsidR="00423D19" w:rsidRPr="00D760ED" w:rsidRDefault="00423D19" w:rsidP="000F4303">
      <w:pPr>
        <w:tabs>
          <w:tab w:val="left" w:pos="5580"/>
        </w:tabs>
        <w:ind w:left="810"/>
        <w:rPr>
          <w:rFonts w:asciiTheme="majorHAnsi" w:eastAsia="Calibri" w:hAnsiTheme="majorHAnsi" w:cstheme="majorHAnsi"/>
          <w:strike/>
          <w:sz w:val="22"/>
          <w:szCs w:val="22"/>
        </w:rPr>
      </w:pPr>
    </w:p>
    <w:p w14:paraId="4BFB5581" w14:textId="77777777" w:rsidR="00826862" w:rsidRPr="00D760ED" w:rsidRDefault="00826862" w:rsidP="000F4303">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040C267C" w14:textId="77777777" w:rsidR="00826862" w:rsidRPr="00226789" w:rsidRDefault="00826862" w:rsidP="000F4303">
      <w:pPr>
        <w:pStyle w:val="ListParagraph"/>
        <w:rPr>
          <w:rFonts w:asciiTheme="majorHAnsi" w:eastAsia="Calibri" w:hAnsiTheme="majorHAnsi" w:cstheme="majorHAnsi"/>
          <w:sz w:val="22"/>
          <w:szCs w:val="22"/>
        </w:rPr>
      </w:pPr>
    </w:p>
    <w:p w14:paraId="612D16BF" w14:textId="77777777" w:rsidR="008E4E22" w:rsidRPr="00226789" w:rsidRDefault="0082686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19CE83F7" w14:textId="77777777" w:rsidR="00973D5B" w:rsidRPr="00226789" w:rsidRDefault="00973D5B" w:rsidP="000F4303">
      <w:pPr>
        <w:pStyle w:val="ListParagraph"/>
        <w:rPr>
          <w:rFonts w:asciiTheme="majorHAnsi" w:eastAsia="Calibri" w:hAnsiTheme="majorHAnsi" w:cstheme="majorHAnsi"/>
          <w:sz w:val="22"/>
          <w:szCs w:val="22"/>
        </w:rPr>
      </w:pPr>
    </w:p>
    <w:p w14:paraId="22A967C2" w14:textId="77777777" w:rsidR="00635735" w:rsidRPr="00226789" w:rsidRDefault="008D6A22" w:rsidP="000F4303">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57FE4CD3" w14:textId="77777777" w:rsidR="008E4E22" w:rsidRPr="00226789" w:rsidRDefault="008E4E22" w:rsidP="000F4303">
      <w:pPr>
        <w:tabs>
          <w:tab w:val="left" w:pos="5580"/>
        </w:tabs>
        <w:ind w:left="720"/>
        <w:jc w:val="both"/>
        <w:rPr>
          <w:rFonts w:asciiTheme="majorHAnsi" w:eastAsia="Calibri" w:hAnsiTheme="majorHAnsi" w:cstheme="majorHAnsi"/>
          <w:sz w:val="22"/>
          <w:szCs w:val="22"/>
        </w:rPr>
      </w:pPr>
    </w:p>
    <w:p w14:paraId="51D62234" w14:textId="77777777" w:rsidR="008E4E22" w:rsidRPr="008F563F" w:rsidRDefault="00382C6E" w:rsidP="000F4303">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737AEC">
        <w:rPr>
          <w:rFonts w:asciiTheme="majorHAnsi" w:eastAsia="Calibri" w:hAnsiTheme="majorHAnsi" w:cstheme="majorHAnsi"/>
          <w:sz w:val="22"/>
          <w:szCs w:val="22"/>
        </w:rPr>
        <w:t>HIAS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737AEC">
        <w:rPr>
          <w:rFonts w:asciiTheme="majorHAnsi" w:eastAsia="Calibri" w:hAnsiTheme="majorHAnsi" w:cstheme="majorHAnsi"/>
          <w:sz w:val="22"/>
          <w:szCs w:val="22"/>
        </w:rPr>
        <w:t>HIAS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EEAFFC8" w14:textId="77777777" w:rsidR="008F563F" w:rsidRPr="00226789" w:rsidRDefault="008F563F" w:rsidP="000F4303">
      <w:pPr>
        <w:tabs>
          <w:tab w:val="left" w:pos="5580"/>
        </w:tabs>
        <w:rPr>
          <w:rFonts w:asciiTheme="majorHAnsi" w:eastAsia="Calibri" w:hAnsiTheme="majorHAnsi" w:cstheme="majorHAnsi"/>
        </w:rPr>
      </w:pPr>
    </w:p>
    <w:p w14:paraId="38635BCC" w14:textId="77777777" w:rsidR="008535D5" w:rsidRPr="007B7EBA" w:rsidRDefault="007B7EBA" w:rsidP="000F4303">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737AEC">
        <w:rPr>
          <w:rFonts w:asciiTheme="majorHAnsi" w:eastAsia="Calibri" w:hAnsiTheme="majorHAnsi" w:cstheme="majorHAnsi"/>
          <w:sz w:val="22"/>
          <w:szCs w:val="22"/>
        </w:rPr>
        <w:t>HIAS</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56C5672B" w14:textId="77777777" w:rsidR="00496D74" w:rsidRPr="00496D74" w:rsidRDefault="00496D74" w:rsidP="000F4303">
      <w:pPr>
        <w:tabs>
          <w:tab w:val="left" w:pos="5580"/>
        </w:tabs>
        <w:jc w:val="both"/>
        <w:rPr>
          <w:rFonts w:asciiTheme="majorHAnsi" w:eastAsia="Calibri" w:hAnsiTheme="majorHAnsi" w:cstheme="majorHAnsi"/>
          <w:sz w:val="22"/>
          <w:szCs w:val="22"/>
        </w:rPr>
      </w:pPr>
    </w:p>
    <w:p w14:paraId="6E13B017" w14:textId="77777777" w:rsidR="008E4E22" w:rsidRPr="00226789" w:rsidRDefault="005E1082"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04574989" w14:textId="77777777" w:rsidR="008D3795" w:rsidRPr="00226789" w:rsidRDefault="008D3795" w:rsidP="000F4303">
      <w:pPr>
        <w:rPr>
          <w:rFonts w:asciiTheme="majorHAnsi" w:eastAsia="Calibri" w:hAnsiTheme="majorHAnsi" w:cstheme="majorHAnsi"/>
          <w:sz w:val="22"/>
          <w:szCs w:val="22"/>
        </w:rPr>
      </w:pPr>
    </w:p>
    <w:p w14:paraId="23ACC4E5" w14:textId="77777777" w:rsidR="007A72A8" w:rsidRPr="00226789" w:rsidRDefault="008D3795" w:rsidP="000F4303">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p>
    <w:p w14:paraId="360A3A8B" w14:textId="77777777" w:rsidR="007A72A8" w:rsidRPr="00BB04B5" w:rsidRDefault="007A72A8" w:rsidP="000F4303">
      <w:pPr>
        <w:rPr>
          <w:rFonts w:asciiTheme="majorHAnsi" w:eastAsia="Calibri" w:hAnsiTheme="majorHAnsi" w:cstheme="majorHAnsi"/>
          <w:sz w:val="22"/>
          <w:szCs w:val="22"/>
        </w:rPr>
      </w:pPr>
    </w:p>
    <w:p w14:paraId="4174A68F" w14:textId="77777777" w:rsidR="007A72A8" w:rsidRDefault="007A72A8"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3326A167" w14:textId="77777777" w:rsidR="00405704" w:rsidRPr="00226789" w:rsidRDefault="00405704"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740E6786" w14:textId="77777777" w:rsidTr="008F42AB">
        <w:trPr>
          <w:trHeight w:val="270"/>
        </w:trPr>
        <w:tc>
          <w:tcPr>
            <w:tcW w:w="10797" w:type="dxa"/>
            <w:shd w:val="clear" w:color="auto" w:fill="808080" w:themeFill="background1" w:themeFillShade="80"/>
          </w:tcPr>
          <w:p w14:paraId="6C0AC402" w14:textId="77777777" w:rsidR="00405704" w:rsidRPr="00226789" w:rsidRDefault="00405704" w:rsidP="000F4303">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67A687F9" w14:textId="13D38664" w:rsidR="00405704" w:rsidRPr="00226789" w:rsidRDefault="0040570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E15613">
        <w:rPr>
          <w:rFonts w:asciiTheme="majorHAnsi" w:eastAsia="Calibri" w:hAnsiTheme="majorHAnsi" w:cstheme="majorHAnsi"/>
          <w:sz w:val="22"/>
          <w:szCs w:val="22"/>
        </w:rPr>
        <w:t xml:space="preserve">e </w:t>
      </w:r>
      <w:r w:rsidR="00E15613"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7ABB44E1"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2148AF4" w14:textId="77777777" w:rsidTr="00565CBD">
        <w:trPr>
          <w:trHeight w:val="270"/>
        </w:trPr>
        <w:tc>
          <w:tcPr>
            <w:tcW w:w="9357" w:type="dxa"/>
            <w:shd w:val="clear" w:color="auto" w:fill="808080" w:themeFill="background1" w:themeFillShade="80"/>
          </w:tcPr>
          <w:p w14:paraId="7D4E5B61"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29239014" w14:textId="77777777" w:rsidR="00565CBD" w:rsidRDefault="00565CBD"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737AEC">
        <w:rPr>
          <w:rFonts w:asciiTheme="majorHAnsi" w:eastAsia="Calibri" w:hAnsiTheme="majorHAnsi" w:cstheme="majorHAnsi"/>
          <w:sz w:val="22"/>
          <w:szCs w:val="22"/>
        </w:rPr>
        <w:t>HIAS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545B1626" w14:textId="77777777" w:rsidR="000F4303" w:rsidRDefault="000F4303" w:rsidP="000F4303">
      <w:pPr>
        <w:tabs>
          <w:tab w:val="left" w:pos="5580"/>
        </w:tabs>
        <w:jc w:val="both"/>
        <w:rPr>
          <w:rFonts w:asciiTheme="majorHAnsi" w:eastAsia="Calibri" w:hAnsiTheme="majorHAnsi" w:cstheme="majorHAnsi"/>
          <w:sz w:val="22"/>
          <w:szCs w:val="22"/>
        </w:rPr>
      </w:pPr>
    </w:p>
    <w:p w14:paraId="456D8333" w14:textId="77777777" w:rsidR="00FB2F6C" w:rsidRDefault="00501CA3" w:rsidP="000F4303">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154F1BBD" w14:textId="77777777" w:rsidR="000F4303" w:rsidRDefault="000F4303" w:rsidP="000F4303">
      <w:pPr>
        <w:rPr>
          <w:rFonts w:asciiTheme="majorHAnsi" w:eastAsia="Calibri" w:hAnsiTheme="majorHAnsi" w:cstheme="majorHAnsi"/>
          <w:sz w:val="22"/>
          <w:szCs w:val="22"/>
        </w:rPr>
      </w:pPr>
    </w:p>
    <w:p w14:paraId="16E7DDD5" w14:textId="77777777" w:rsidR="00565CBD" w:rsidRDefault="00F24348"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8" w:name="_30j0zll" w:colFirst="0" w:colLast="0"/>
      <w:bookmarkStart w:id="9" w:name="_p4wju1gjlf14" w:colFirst="0" w:colLast="0"/>
      <w:bookmarkEnd w:id="8"/>
      <w:bookmarkEnd w:id="9"/>
    </w:p>
    <w:p w14:paraId="5835E262" w14:textId="77777777" w:rsidR="000F4303" w:rsidRDefault="000F4303" w:rsidP="000F4303">
      <w:pPr>
        <w:rPr>
          <w:rFonts w:asciiTheme="majorHAnsi" w:eastAsia="Calibri" w:hAnsiTheme="majorHAnsi" w:cstheme="majorHAnsi"/>
          <w:sz w:val="22"/>
          <w:szCs w:val="22"/>
        </w:rPr>
      </w:pPr>
    </w:p>
    <w:p w14:paraId="263AB7AC" w14:textId="77777777" w:rsidR="008962DD" w:rsidRDefault="00565CBD" w:rsidP="000F4303">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0" w:name="_dgnres6dzzz2" w:colFirst="0" w:colLast="0"/>
      <w:bookmarkEnd w:id="10"/>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1" w:name="_s6f2upgyv0a7" w:colFirst="0" w:colLast="0"/>
      <w:bookmarkEnd w:id="11"/>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2" w:name="_2dsxm97lidj" w:colFirst="0" w:colLast="0"/>
      <w:bookmarkEnd w:id="12"/>
    </w:p>
    <w:p w14:paraId="35A514CE" w14:textId="77777777" w:rsidR="00F87CCE" w:rsidRPr="00226789" w:rsidRDefault="00F87CCE" w:rsidP="000F4303">
      <w:pPr>
        <w:tabs>
          <w:tab w:val="left" w:pos="5580"/>
        </w:tabs>
        <w:jc w:val="both"/>
        <w:rPr>
          <w:rFonts w:asciiTheme="majorHAnsi" w:eastAsia="Calibri" w:hAnsiTheme="majorHAnsi" w:cstheme="majorHAnsi"/>
          <w:sz w:val="22"/>
          <w:szCs w:val="22"/>
        </w:rPr>
      </w:pPr>
    </w:p>
    <w:p w14:paraId="191BFC14" w14:textId="77777777" w:rsidR="008962DD" w:rsidRPr="00226789" w:rsidRDefault="001E0130" w:rsidP="000F4303">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61A24B8D" w14:textId="77777777" w:rsidR="008962DD" w:rsidRPr="00226789" w:rsidRDefault="001E0130" w:rsidP="000F4303">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2A395A95" w14:textId="77777777" w:rsidR="00482F09" w:rsidRDefault="001E0130" w:rsidP="000F4303">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7554D15B" w14:textId="77777777" w:rsidR="00C47E07" w:rsidRDefault="00C47E07" w:rsidP="000F4303">
      <w:pPr>
        <w:tabs>
          <w:tab w:val="left" w:pos="720"/>
        </w:tabs>
        <w:ind w:left="720" w:hanging="360"/>
        <w:jc w:val="both"/>
        <w:rPr>
          <w:rFonts w:asciiTheme="majorHAnsi" w:eastAsia="Calibri" w:hAnsiTheme="majorHAnsi" w:cstheme="majorHAnsi"/>
          <w:sz w:val="22"/>
          <w:szCs w:val="22"/>
        </w:rPr>
      </w:pPr>
    </w:p>
    <w:p w14:paraId="51F077FC" w14:textId="77777777" w:rsidR="00482F09" w:rsidRPr="00226789" w:rsidRDefault="00482F09" w:rsidP="000F4303">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1137D5FE" w14:textId="77777777" w:rsidR="00DC7E2C" w:rsidRPr="00226789" w:rsidRDefault="00DC7E2C" w:rsidP="000F4303">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D7E4D1B" w14:textId="77777777" w:rsidTr="00506AC7">
        <w:trPr>
          <w:trHeight w:val="270"/>
        </w:trPr>
        <w:tc>
          <w:tcPr>
            <w:tcW w:w="9357" w:type="dxa"/>
            <w:shd w:val="clear" w:color="auto" w:fill="808080" w:themeFill="background1" w:themeFillShade="80"/>
          </w:tcPr>
          <w:p w14:paraId="261923C7" w14:textId="77777777" w:rsidR="002A5FA4" w:rsidRPr="00226789" w:rsidRDefault="00EC2A1A" w:rsidP="000F4303">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6160C70B"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58C0E0B7" w14:textId="77777777" w:rsidR="00506AC7" w:rsidRPr="00226789" w:rsidRDefault="00506AC7" w:rsidP="000F4303">
      <w:pPr>
        <w:widowControl w:val="0"/>
        <w:autoSpaceDE w:val="0"/>
        <w:autoSpaceDN w:val="0"/>
        <w:adjustRightInd w:val="0"/>
        <w:rPr>
          <w:rFonts w:asciiTheme="majorHAnsi" w:hAnsiTheme="majorHAnsi" w:cstheme="majorHAnsi"/>
          <w:sz w:val="22"/>
          <w:szCs w:val="22"/>
        </w:rPr>
      </w:pPr>
    </w:p>
    <w:p w14:paraId="7A799FA6" w14:textId="77777777" w:rsidR="00506AC7" w:rsidRPr="00226789" w:rsidRDefault="00506AC7" w:rsidP="000F4303">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1</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26EE94F9" w14:textId="77777777" w:rsidR="00506AC7" w:rsidRPr="00226789" w:rsidRDefault="00506AC7" w:rsidP="000F4303">
      <w:pPr>
        <w:pStyle w:val="ListParagraph"/>
        <w:widowControl w:val="0"/>
        <w:autoSpaceDE w:val="0"/>
        <w:autoSpaceDN w:val="0"/>
        <w:adjustRightInd w:val="0"/>
        <w:rPr>
          <w:rFonts w:asciiTheme="majorHAnsi" w:hAnsiTheme="majorHAnsi" w:cstheme="majorHAnsi"/>
          <w:sz w:val="22"/>
          <w:szCs w:val="22"/>
        </w:rPr>
      </w:pPr>
    </w:p>
    <w:p w14:paraId="29D5DD10" w14:textId="77777777" w:rsidR="00506AC7" w:rsidRPr="00423D1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r w:rsidR="00423D19">
        <w:rPr>
          <w:rFonts w:asciiTheme="majorHAnsi" w:hAnsiTheme="majorHAnsi" w:cstheme="majorHAnsi"/>
          <w:sz w:val="22"/>
          <w:szCs w:val="22"/>
        </w:rPr>
        <w:t>.</w:t>
      </w:r>
    </w:p>
    <w:p w14:paraId="0C8E8908"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5</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sidR="00737AEC">
        <w:rPr>
          <w:rFonts w:asciiTheme="majorHAnsi" w:hAnsiTheme="majorHAnsi" w:cstheme="majorHAnsi"/>
          <w:sz w:val="22"/>
          <w:szCs w:val="22"/>
        </w:rPr>
        <w:t>HIAS</w:t>
      </w:r>
      <w:r w:rsidRPr="00226789">
        <w:rPr>
          <w:rFonts w:asciiTheme="majorHAnsi" w:hAnsiTheme="majorHAnsi" w:cstheme="majorHAnsi"/>
          <w:sz w:val="22"/>
          <w:szCs w:val="22"/>
        </w:rPr>
        <w:t xml:space="preserve"> in your research study or clinical practice) – (for example, in line with numbers used and found reported in www.clinicaltrials.gov </w:t>
      </w:r>
      <w:r w:rsidRPr="00226789">
        <w:rPr>
          <w:rFonts w:asciiTheme="majorHAnsi" w:hAnsiTheme="majorHAnsi" w:cstheme="majorHAnsi"/>
          <w:sz w:val="22"/>
          <w:szCs w:val="22"/>
        </w:rPr>
        <w:lastRenderedPageBreak/>
        <w:t>reporting and / or publications reporting the study results or discovery of use in a clinical setting without payment in advance of use).</w:t>
      </w:r>
    </w:p>
    <w:p w14:paraId="532B9FB1" w14:textId="77777777" w:rsidR="00506AC7" w:rsidRPr="00226789" w:rsidRDefault="00506AC7" w:rsidP="000F4303">
      <w:pPr>
        <w:pStyle w:val="ListParagraph"/>
        <w:rPr>
          <w:rFonts w:asciiTheme="majorHAnsi" w:hAnsiTheme="majorHAnsi" w:cstheme="majorHAnsi"/>
          <w:sz w:val="22"/>
          <w:szCs w:val="22"/>
        </w:rPr>
      </w:pPr>
    </w:p>
    <w:p w14:paraId="4B9A3473" w14:textId="77777777" w:rsidR="00506AC7" w:rsidRPr="00226789" w:rsidRDefault="00506AC7" w:rsidP="000F4303">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37AEC">
        <w:rPr>
          <w:rFonts w:asciiTheme="majorHAnsi" w:hAnsiTheme="majorHAnsi" w:cstheme="majorHAnsi"/>
          <w:sz w:val="22"/>
          <w:szCs w:val="22"/>
        </w:rPr>
        <w:t>8</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75DAEFDF" w14:textId="77777777" w:rsidR="00506AC7" w:rsidRPr="00226789" w:rsidRDefault="00506AC7" w:rsidP="000F4303">
      <w:pPr>
        <w:tabs>
          <w:tab w:val="left" w:pos="5580"/>
        </w:tabs>
        <w:jc w:val="both"/>
        <w:rPr>
          <w:rFonts w:asciiTheme="majorHAnsi" w:hAnsiTheme="majorHAnsi" w:cstheme="majorHAnsi"/>
          <w:sz w:val="22"/>
          <w:szCs w:val="22"/>
        </w:rPr>
      </w:pPr>
    </w:p>
    <w:p w14:paraId="6B3144E1" w14:textId="77777777" w:rsidR="00506AC7" w:rsidRPr="00226789" w:rsidRDefault="00506AC7" w:rsidP="000F4303">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3"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3"/>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5C2C6A24"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79E2C97" w14:textId="77777777" w:rsidTr="005F16C6">
        <w:trPr>
          <w:trHeight w:val="270"/>
        </w:trPr>
        <w:tc>
          <w:tcPr>
            <w:tcW w:w="10797" w:type="dxa"/>
            <w:shd w:val="clear" w:color="auto" w:fill="808080" w:themeFill="background1" w:themeFillShade="80"/>
          </w:tcPr>
          <w:p w14:paraId="2EF0D167"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3A218455"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737AEC">
        <w:rPr>
          <w:rFonts w:asciiTheme="majorHAnsi" w:eastAsia="Calibri" w:hAnsiTheme="majorHAnsi" w:cstheme="majorHAnsi"/>
          <w:sz w:val="22"/>
          <w:szCs w:val="22"/>
        </w:rPr>
        <w:t>HIAS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32DE84CD" w14:textId="77777777" w:rsidR="008962DD" w:rsidRPr="00226789" w:rsidRDefault="008962DD" w:rsidP="000F4303">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286A1FB" w14:textId="77777777" w:rsidTr="005F16C6">
        <w:trPr>
          <w:trHeight w:val="270"/>
        </w:trPr>
        <w:tc>
          <w:tcPr>
            <w:tcW w:w="10797" w:type="dxa"/>
            <w:shd w:val="clear" w:color="auto" w:fill="808080" w:themeFill="background1" w:themeFillShade="80"/>
          </w:tcPr>
          <w:p w14:paraId="1D9970BC"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2200F12D" w14:textId="77777777" w:rsidR="00D61079"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93120C5" w14:textId="77777777" w:rsidR="00D61079"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737AEC">
        <w:rPr>
          <w:rFonts w:asciiTheme="majorHAnsi" w:eastAsia="Calibri" w:hAnsiTheme="majorHAnsi" w:cstheme="majorHAnsi"/>
          <w:sz w:val="22"/>
          <w:szCs w:val="22"/>
        </w:rPr>
        <w:t>HIAS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0CC2DBBE" w14:textId="77777777" w:rsidR="004A6B59" w:rsidRPr="00226789" w:rsidRDefault="004A6B59" w:rsidP="000F4303">
      <w:pPr>
        <w:pStyle w:val="ListParagraph"/>
        <w:widowControl w:val="0"/>
        <w:jc w:val="both"/>
        <w:rPr>
          <w:rFonts w:asciiTheme="majorHAnsi" w:eastAsia="Calibri" w:hAnsiTheme="majorHAnsi" w:cstheme="majorHAnsi"/>
          <w:sz w:val="22"/>
          <w:szCs w:val="22"/>
        </w:rPr>
      </w:pPr>
    </w:p>
    <w:p w14:paraId="2A74C804" w14:textId="77777777" w:rsidR="008962DD" w:rsidRDefault="001E0130" w:rsidP="000F4303">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5D29F993" w14:textId="77777777" w:rsidR="00F87CCE" w:rsidRPr="00F87CCE"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E3936F7" w14:textId="77777777" w:rsidTr="005F16C6">
        <w:trPr>
          <w:trHeight w:val="270"/>
        </w:trPr>
        <w:tc>
          <w:tcPr>
            <w:tcW w:w="10797" w:type="dxa"/>
            <w:shd w:val="clear" w:color="auto" w:fill="808080" w:themeFill="background1" w:themeFillShade="80"/>
          </w:tcPr>
          <w:p w14:paraId="2E58581E"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43FE60D2"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737AEC">
        <w:rPr>
          <w:rFonts w:asciiTheme="majorHAnsi" w:eastAsia="Calibri" w:hAnsiTheme="majorHAnsi" w:cstheme="majorHAnsi"/>
          <w:sz w:val="22"/>
          <w:szCs w:val="22"/>
        </w:rPr>
        <w:t>HIAS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10D52FE2"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299DD11" w14:textId="77777777" w:rsidTr="005F16C6">
        <w:trPr>
          <w:trHeight w:val="270"/>
        </w:trPr>
        <w:tc>
          <w:tcPr>
            <w:tcW w:w="10797" w:type="dxa"/>
            <w:shd w:val="clear" w:color="auto" w:fill="808080" w:themeFill="background1" w:themeFillShade="80"/>
          </w:tcPr>
          <w:p w14:paraId="5D9AB18A"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33C2982A"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4B544592" w14:textId="77777777" w:rsidR="004A6B59" w:rsidRPr="00226789" w:rsidRDefault="004A6B59" w:rsidP="000F4303">
      <w:pPr>
        <w:widowControl w:val="0"/>
        <w:jc w:val="both"/>
        <w:rPr>
          <w:rFonts w:asciiTheme="majorHAnsi" w:eastAsia="Calibri" w:hAnsiTheme="majorHAnsi" w:cstheme="majorHAnsi"/>
          <w:sz w:val="22"/>
          <w:szCs w:val="22"/>
        </w:rPr>
      </w:pPr>
    </w:p>
    <w:p w14:paraId="7AFDC25C" w14:textId="77777777" w:rsidR="00B27BF9" w:rsidRDefault="001E0130"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737AEC">
        <w:rPr>
          <w:rFonts w:asciiTheme="majorHAnsi" w:eastAsia="Calibri" w:hAnsiTheme="majorHAnsi" w:cstheme="majorHAnsi"/>
          <w:sz w:val="22"/>
          <w:szCs w:val="22"/>
        </w:rPr>
        <w:t>HIAS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737AEC">
        <w:rPr>
          <w:rFonts w:asciiTheme="majorHAnsi" w:eastAsia="Calibri" w:hAnsiTheme="majorHAnsi" w:cstheme="majorHAnsi"/>
          <w:sz w:val="22"/>
          <w:szCs w:val="22"/>
        </w:rPr>
        <w:t>HIAS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741638D5" w14:textId="77777777" w:rsidR="004A6B59" w:rsidRPr="00226789" w:rsidRDefault="004A6B59" w:rsidP="000F4303">
      <w:pPr>
        <w:widowControl w:val="0"/>
        <w:jc w:val="both"/>
        <w:rPr>
          <w:rFonts w:asciiTheme="majorHAnsi" w:eastAsia="Calibri" w:hAnsiTheme="majorHAnsi" w:cstheme="majorHAnsi"/>
          <w:sz w:val="22"/>
          <w:szCs w:val="22"/>
        </w:rPr>
      </w:pPr>
    </w:p>
    <w:p w14:paraId="138F357F" w14:textId="77777777" w:rsidR="00B27BF9" w:rsidRDefault="00FE5DDD" w:rsidP="000F4303">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within twenty (20) </w:t>
      </w:r>
      <w:r w:rsidRPr="00226789">
        <w:rPr>
          <w:rFonts w:asciiTheme="majorHAnsi" w:eastAsia="Calibri" w:hAnsiTheme="majorHAnsi" w:cstheme="majorHAnsi"/>
          <w:sz w:val="22"/>
          <w:szCs w:val="22"/>
        </w:rPr>
        <w:lastRenderedPageBreak/>
        <w:t>days of the date upon which Copyright Holder provides notice of breach to Licensee.</w:t>
      </w:r>
    </w:p>
    <w:p w14:paraId="78041530" w14:textId="77777777" w:rsidR="004A6B59" w:rsidRPr="00226789" w:rsidRDefault="004A6B59" w:rsidP="000F4303">
      <w:pPr>
        <w:widowControl w:val="0"/>
        <w:jc w:val="both"/>
        <w:rPr>
          <w:rFonts w:asciiTheme="majorHAnsi" w:eastAsia="Calibri" w:hAnsiTheme="majorHAnsi" w:cstheme="majorHAnsi"/>
          <w:sz w:val="22"/>
          <w:szCs w:val="22"/>
        </w:rPr>
      </w:pPr>
    </w:p>
    <w:p w14:paraId="4FADBA4A" w14:textId="77777777" w:rsidR="00B27BF9" w:rsidRDefault="00B27BF9"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56D0796E" w14:textId="77777777" w:rsidR="004A6B59" w:rsidRPr="004A6B59" w:rsidRDefault="004A6B59" w:rsidP="000F4303">
      <w:pPr>
        <w:widowControl w:val="0"/>
        <w:jc w:val="both"/>
        <w:rPr>
          <w:rFonts w:asciiTheme="majorHAnsi" w:eastAsia="Calibri" w:hAnsiTheme="majorHAnsi" w:cstheme="majorHAnsi"/>
          <w:sz w:val="22"/>
          <w:szCs w:val="22"/>
        </w:rPr>
      </w:pPr>
    </w:p>
    <w:p w14:paraId="16CF54EB"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737AEC">
        <w:rPr>
          <w:rFonts w:asciiTheme="majorHAnsi" w:eastAsia="Calibri" w:hAnsiTheme="majorHAnsi" w:cstheme="majorHAnsi"/>
          <w:sz w:val="22"/>
          <w:szCs w:val="22"/>
        </w:rPr>
        <w:t>HIAS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2AF97AB0" w14:textId="77777777" w:rsidR="004A6B59" w:rsidRPr="004A6B59" w:rsidRDefault="004A6B59" w:rsidP="000F4303">
      <w:pPr>
        <w:widowControl w:val="0"/>
        <w:jc w:val="both"/>
        <w:rPr>
          <w:rFonts w:asciiTheme="majorHAnsi" w:eastAsia="Calibri" w:hAnsiTheme="majorHAnsi" w:cstheme="majorHAnsi"/>
          <w:sz w:val="22"/>
          <w:szCs w:val="22"/>
        </w:rPr>
      </w:pPr>
    </w:p>
    <w:p w14:paraId="3FE47812" w14:textId="77777777" w:rsidR="00F13D65" w:rsidRDefault="00F13D65" w:rsidP="000F4303">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3ADF24FA" w14:textId="77777777" w:rsidR="004A6B59" w:rsidRPr="004A6B59" w:rsidRDefault="004A6B59" w:rsidP="000F4303">
      <w:pPr>
        <w:widowControl w:val="0"/>
        <w:jc w:val="both"/>
        <w:rPr>
          <w:rFonts w:asciiTheme="majorHAnsi" w:eastAsia="Calibri" w:hAnsiTheme="majorHAnsi" w:cstheme="majorHAnsi"/>
          <w:sz w:val="22"/>
          <w:szCs w:val="22"/>
        </w:rPr>
      </w:pPr>
    </w:p>
    <w:p w14:paraId="1D9A6DE1"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48760929" w14:textId="77777777" w:rsidR="008962DD" w:rsidRPr="00226789" w:rsidRDefault="008962DD" w:rsidP="000F4303">
      <w:pPr>
        <w:widowControl w:val="0"/>
        <w:jc w:val="both"/>
        <w:rPr>
          <w:rFonts w:asciiTheme="majorHAnsi" w:eastAsia="Calibri" w:hAnsiTheme="majorHAnsi" w:cstheme="majorHAnsi"/>
          <w:sz w:val="22"/>
          <w:szCs w:val="22"/>
        </w:rPr>
      </w:pPr>
    </w:p>
    <w:p w14:paraId="734A3B1D" w14:textId="77777777" w:rsidR="00F87CCE" w:rsidRDefault="00565A6B"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01CAC3D8" w14:textId="77777777" w:rsidR="00F87CCE" w:rsidRPr="00226789" w:rsidRDefault="00F87CCE"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43A46D4" w14:textId="77777777" w:rsidTr="005F16C6">
        <w:trPr>
          <w:trHeight w:val="270"/>
        </w:trPr>
        <w:tc>
          <w:tcPr>
            <w:tcW w:w="10797" w:type="dxa"/>
            <w:shd w:val="clear" w:color="auto" w:fill="808080" w:themeFill="background1" w:themeFillShade="80"/>
          </w:tcPr>
          <w:p w14:paraId="5AC7F621"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0ABC00A5" w14:textId="77777777" w:rsidR="008962DD" w:rsidRPr="00226789" w:rsidRDefault="002A5FA4"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6971744F" w14:textId="77777777" w:rsidR="006409A7" w:rsidRPr="00226789" w:rsidRDefault="006409A7" w:rsidP="000F4303">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4087E7A5" w14:textId="77777777" w:rsidR="006409A7" w:rsidRPr="00226789" w:rsidRDefault="006409A7" w:rsidP="000F4303">
      <w:pPr>
        <w:pStyle w:val="ListParagraph"/>
        <w:widowControl w:val="0"/>
        <w:jc w:val="both"/>
        <w:rPr>
          <w:rFonts w:asciiTheme="majorHAnsi" w:eastAsia="Calibri" w:hAnsiTheme="majorHAnsi" w:cstheme="majorHAnsi"/>
          <w:sz w:val="22"/>
          <w:szCs w:val="22"/>
        </w:rPr>
      </w:pPr>
    </w:p>
    <w:p w14:paraId="38CE82D4" w14:textId="77777777" w:rsidR="00A079F8" w:rsidRPr="00226789" w:rsidRDefault="00A079F8"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657DC958" w14:textId="77777777" w:rsidR="003E0499" w:rsidRPr="00226789" w:rsidRDefault="003E0499" w:rsidP="000F4303">
      <w:pPr>
        <w:pStyle w:val="ListParagraph"/>
        <w:rPr>
          <w:rFonts w:asciiTheme="majorHAnsi" w:eastAsia="Calibri" w:hAnsiTheme="majorHAnsi" w:cstheme="majorHAnsi"/>
          <w:sz w:val="22"/>
          <w:szCs w:val="22"/>
        </w:rPr>
      </w:pPr>
    </w:p>
    <w:p w14:paraId="25A21601" w14:textId="77777777" w:rsidR="003E0499" w:rsidRPr="00AA4E98" w:rsidRDefault="001257A8" w:rsidP="000F4303">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5632E074" w14:textId="77777777" w:rsidR="008962DD" w:rsidRPr="00226789" w:rsidRDefault="008962DD" w:rsidP="000F4303">
      <w:pPr>
        <w:widowControl w:val="0"/>
        <w:ind w:left="720"/>
        <w:jc w:val="both"/>
        <w:rPr>
          <w:rFonts w:asciiTheme="majorHAnsi" w:eastAsia="Calibri" w:hAnsiTheme="majorHAnsi" w:cstheme="majorHAnsi"/>
          <w:sz w:val="22"/>
          <w:szCs w:val="22"/>
        </w:rPr>
      </w:pPr>
    </w:p>
    <w:p w14:paraId="78D9B5E7" w14:textId="77777777" w:rsidR="003807F0" w:rsidRDefault="001F77EE"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5324511C" w14:textId="77777777" w:rsidR="004A6B59" w:rsidRPr="004A6B59" w:rsidRDefault="004A6B59" w:rsidP="000F4303">
      <w:pPr>
        <w:widowControl w:val="0"/>
        <w:ind w:left="720"/>
        <w:jc w:val="both"/>
        <w:rPr>
          <w:rFonts w:asciiTheme="majorHAnsi" w:eastAsia="Calibri" w:hAnsiTheme="majorHAnsi" w:cstheme="majorHAnsi"/>
          <w:sz w:val="22"/>
          <w:szCs w:val="22"/>
        </w:rPr>
      </w:pPr>
    </w:p>
    <w:p w14:paraId="3348721E" w14:textId="77777777" w:rsidR="003807F0" w:rsidRDefault="003807F0" w:rsidP="000F4303">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7D4EC5A8"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72E1E15" w14:textId="77777777" w:rsidTr="005F16C6">
        <w:trPr>
          <w:trHeight w:val="270"/>
        </w:trPr>
        <w:tc>
          <w:tcPr>
            <w:tcW w:w="10797" w:type="dxa"/>
            <w:shd w:val="clear" w:color="auto" w:fill="808080" w:themeFill="background1" w:themeFillShade="80"/>
          </w:tcPr>
          <w:p w14:paraId="5201B94A"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2F44C912"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F97F35">
        <w:rPr>
          <w:rFonts w:asciiTheme="majorHAnsi" w:eastAsia="Calibri" w:hAnsiTheme="majorHAnsi" w:cstheme="majorHAnsi"/>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 any other information that either Party designates as </w:t>
      </w:r>
      <w:r w:rsidRPr="00226789">
        <w:rPr>
          <w:rFonts w:asciiTheme="majorHAnsi" w:eastAsia="Calibri" w:hAnsiTheme="majorHAnsi" w:cstheme="majorHAnsi"/>
          <w:sz w:val="22"/>
          <w:szCs w:val="22"/>
        </w:rPr>
        <w:lastRenderedPageBreak/>
        <w:t>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7CE28F47" w14:textId="77777777" w:rsidR="008962DD" w:rsidRPr="008F6448" w:rsidRDefault="008962DD" w:rsidP="000F4303">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5B8BA3E" w14:textId="77777777" w:rsidTr="005F16C6">
        <w:trPr>
          <w:trHeight w:val="270"/>
        </w:trPr>
        <w:tc>
          <w:tcPr>
            <w:tcW w:w="10797" w:type="dxa"/>
            <w:shd w:val="clear" w:color="auto" w:fill="808080" w:themeFill="background1" w:themeFillShade="80"/>
          </w:tcPr>
          <w:p w14:paraId="1A9F8B89"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4ACDD48F" w14:textId="77777777" w:rsidR="008962DD" w:rsidRPr="00F97F35"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55604B7D" w14:textId="77777777" w:rsidR="00BF742A" w:rsidRPr="00226789" w:rsidRDefault="00BF742A" w:rsidP="000F4303">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B0088EA" w14:textId="77777777" w:rsidTr="005F16C6">
        <w:trPr>
          <w:trHeight w:val="270"/>
        </w:trPr>
        <w:tc>
          <w:tcPr>
            <w:tcW w:w="10797" w:type="dxa"/>
            <w:shd w:val="clear" w:color="auto" w:fill="808080" w:themeFill="background1" w:themeFillShade="80"/>
          </w:tcPr>
          <w:p w14:paraId="6A3CD692"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E9145BD"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462D1723" w14:textId="77777777" w:rsidR="008962DD" w:rsidRPr="00226789" w:rsidRDefault="008962DD" w:rsidP="000F4303">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B6D8E5B" w14:textId="77777777" w:rsidTr="005F16C6">
        <w:trPr>
          <w:trHeight w:val="270"/>
        </w:trPr>
        <w:tc>
          <w:tcPr>
            <w:tcW w:w="10797" w:type="dxa"/>
            <w:shd w:val="clear" w:color="auto" w:fill="808080" w:themeFill="background1" w:themeFillShade="80"/>
          </w:tcPr>
          <w:p w14:paraId="4ADD6B63" w14:textId="77777777" w:rsidR="002A5FA4" w:rsidRPr="00226789" w:rsidRDefault="00EC2A1A" w:rsidP="000F4303">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24FB0749" w14:textId="77777777" w:rsidR="008962DD"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4"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4"/>
    </w:p>
    <w:p w14:paraId="4D534746" w14:textId="77777777" w:rsidR="00AC2B69" w:rsidRPr="00226789" w:rsidRDefault="00AC2B69" w:rsidP="000F4303">
      <w:pPr>
        <w:widowControl w:val="0"/>
        <w:ind w:left="360"/>
        <w:jc w:val="both"/>
        <w:rPr>
          <w:rFonts w:asciiTheme="majorHAnsi" w:eastAsia="Calibri" w:hAnsiTheme="majorHAnsi" w:cstheme="majorHAnsi"/>
          <w:sz w:val="22"/>
          <w:szCs w:val="22"/>
        </w:rPr>
      </w:pPr>
    </w:p>
    <w:p w14:paraId="0EE2146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1235BAA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3246E047"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6416D96F"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5BA068C4"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33E00131" w14:textId="77777777" w:rsidR="008962DD" w:rsidRPr="00226789" w:rsidRDefault="008962DD" w:rsidP="000F4303">
      <w:pPr>
        <w:widowControl w:val="0"/>
        <w:jc w:val="both"/>
        <w:rPr>
          <w:rFonts w:asciiTheme="majorHAnsi" w:eastAsia="Calibri" w:hAnsiTheme="majorHAnsi" w:cstheme="majorHAnsi"/>
          <w:sz w:val="22"/>
          <w:szCs w:val="22"/>
        </w:rPr>
      </w:pPr>
    </w:p>
    <w:p w14:paraId="339A946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4C3C514B"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41077939"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56C2446A"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5C78600"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026C92A2"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1A42023B" w14:textId="77777777" w:rsidR="008962DD" w:rsidRPr="00226789" w:rsidRDefault="001E0130"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715C5FCF" w14:textId="77777777" w:rsidR="008962DD" w:rsidRPr="00226789" w:rsidRDefault="008962DD" w:rsidP="000F4303">
      <w:pPr>
        <w:widowControl w:val="0"/>
        <w:ind w:left="360"/>
        <w:jc w:val="both"/>
        <w:rPr>
          <w:rFonts w:asciiTheme="majorHAnsi" w:eastAsia="Calibri" w:hAnsiTheme="majorHAnsi" w:cstheme="majorHAnsi"/>
          <w:sz w:val="22"/>
          <w:szCs w:val="22"/>
        </w:rPr>
      </w:pPr>
    </w:p>
    <w:p w14:paraId="7FD478E3" w14:textId="77777777" w:rsidR="0084328D" w:rsidRDefault="001E0130" w:rsidP="000F4303">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152EA3DD" w14:textId="77777777" w:rsidR="00B846DA" w:rsidRPr="00226789" w:rsidRDefault="00B846DA" w:rsidP="000F4303">
      <w:pPr>
        <w:widowControl w:val="0"/>
        <w:ind w:left="360"/>
        <w:jc w:val="both"/>
        <w:rPr>
          <w:rFonts w:asciiTheme="majorHAnsi" w:eastAsia="Calibri" w:hAnsiTheme="majorHAnsi" w:cstheme="majorHAnsi"/>
          <w:sz w:val="22"/>
          <w:szCs w:val="22"/>
        </w:rPr>
      </w:pPr>
    </w:p>
    <w:p w14:paraId="39511174" w14:textId="77777777" w:rsidR="008710E4" w:rsidRDefault="008710E4" w:rsidP="000F4303">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5"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5"/>
      <w:r w:rsidR="00732EA0">
        <w:rPr>
          <w:rFonts w:asciiTheme="majorHAnsi" w:eastAsia="Calibri" w:hAnsiTheme="majorHAnsi" w:cstheme="majorHAnsi"/>
          <w:sz w:val="22"/>
          <w:szCs w:val="22"/>
        </w:rPr>
        <w:t>.</w:t>
      </w:r>
    </w:p>
    <w:p w14:paraId="76176382" w14:textId="77777777" w:rsidR="005624E4" w:rsidRPr="00D760ED" w:rsidRDefault="005624E4" w:rsidP="000F4303">
      <w:pPr>
        <w:widowControl w:val="0"/>
        <w:jc w:val="both"/>
        <w:rPr>
          <w:rFonts w:asciiTheme="majorHAnsi" w:eastAsia="Calibri" w:hAnsiTheme="majorHAnsi" w:cstheme="majorHAnsi"/>
          <w:strike/>
          <w:sz w:val="22"/>
          <w:szCs w:val="22"/>
        </w:rPr>
      </w:pPr>
    </w:p>
    <w:p w14:paraId="7A51604B" w14:textId="77777777" w:rsidR="00D321F3" w:rsidRPr="00226789" w:rsidRDefault="00245C17" w:rsidP="000F430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1EE81702" w14:textId="77777777" w:rsidR="00D321F3" w:rsidRPr="00226789" w:rsidRDefault="00D321F3" w:rsidP="000F4303">
      <w:pPr>
        <w:widowControl w:val="0"/>
        <w:ind w:left="360"/>
        <w:jc w:val="both"/>
        <w:rPr>
          <w:rFonts w:asciiTheme="majorHAnsi" w:eastAsia="Calibri" w:hAnsiTheme="majorHAnsi" w:cstheme="majorHAnsi"/>
          <w:sz w:val="22"/>
          <w:szCs w:val="22"/>
        </w:rPr>
      </w:pPr>
    </w:p>
    <w:p w14:paraId="48C761A5" w14:textId="77777777" w:rsidR="00D321F3" w:rsidRDefault="00C030A5" w:rsidP="000F4303">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737AEC">
        <w:rPr>
          <w:rFonts w:asciiTheme="majorHAnsi" w:hAnsiTheme="majorHAnsi" w:cstheme="majorHAnsi"/>
          <w:sz w:val="22"/>
          <w:szCs w:val="22"/>
        </w:rPr>
        <w:t>HIAS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737AEC">
        <w:rPr>
          <w:rFonts w:asciiTheme="majorHAnsi" w:hAnsiTheme="majorHAnsi" w:cstheme="majorHAnsi"/>
          <w:sz w:val="22"/>
          <w:szCs w:val="22"/>
        </w:rPr>
        <w:t>HIAS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23F9E071" w14:textId="77777777" w:rsidR="00FE5D32" w:rsidRDefault="00FE5D32" w:rsidP="000F4303">
      <w:pPr>
        <w:widowControl w:val="0"/>
        <w:jc w:val="both"/>
        <w:rPr>
          <w:rFonts w:asciiTheme="majorHAnsi" w:hAnsiTheme="majorHAnsi" w:cstheme="majorHAnsi"/>
          <w:color w:val="000000"/>
          <w:sz w:val="22"/>
          <w:szCs w:val="22"/>
        </w:rPr>
      </w:pPr>
    </w:p>
    <w:p w14:paraId="44241F4D" w14:textId="77777777" w:rsidR="00FE5D32" w:rsidRPr="00226789" w:rsidRDefault="00FE5D32" w:rsidP="000F4303">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38D1950E" w14:textId="77777777" w:rsidR="009C14B7" w:rsidRPr="00226789" w:rsidRDefault="009C14B7" w:rsidP="000F4303">
      <w:pPr>
        <w:widowControl w:val="0"/>
        <w:ind w:left="360"/>
        <w:jc w:val="both"/>
        <w:rPr>
          <w:rFonts w:asciiTheme="majorHAnsi" w:eastAsia="Calibri" w:hAnsiTheme="majorHAnsi" w:cstheme="majorHAnsi"/>
          <w:sz w:val="22"/>
          <w:szCs w:val="22"/>
        </w:rPr>
      </w:pPr>
    </w:p>
    <w:p w14:paraId="5B5009E2" w14:textId="77777777" w:rsidR="00D760ED" w:rsidRDefault="00D760ED" w:rsidP="000F4303">
      <w:pPr>
        <w:tabs>
          <w:tab w:val="left" w:pos="5580"/>
        </w:tabs>
        <w:jc w:val="center"/>
        <w:rPr>
          <w:rFonts w:asciiTheme="majorHAnsi" w:eastAsia="Calibri" w:hAnsiTheme="majorHAnsi" w:cstheme="majorHAnsi"/>
          <w:sz w:val="22"/>
          <w:szCs w:val="22"/>
        </w:rPr>
      </w:pPr>
    </w:p>
    <w:p w14:paraId="28980E1A" w14:textId="77777777" w:rsidR="00251655" w:rsidRDefault="001E0130"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6C61BD9B" w14:textId="77777777" w:rsidR="00251655" w:rsidRDefault="00251655"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7CB3CC0E" w14:textId="77777777" w:rsidR="008962DD" w:rsidRPr="00226789" w:rsidRDefault="001E0130"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18A832E5" w14:textId="77777777" w:rsidR="008962DD" w:rsidRPr="00226789" w:rsidRDefault="008962DD" w:rsidP="000F4303">
      <w:pPr>
        <w:rPr>
          <w:rFonts w:asciiTheme="majorHAnsi" w:eastAsia="Calibri" w:hAnsiTheme="majorHAnsi" w:cstheme="majorHAnsi"/>
          <w:sz w:val="22"/>
          <w:szCs w:val="22"/>
        </w:rPr>
      </w:pPr>
    </w:p>
    <w:p w14:paraId="07B52DC6" w14:textId="77777777" w:rsidR="008962DD" w:rsidRDefault="00622A54" w:rsidP="000F4303">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4CA9A958" w14:textId="77777777" w:rsidR="000F4303" w:rsidRPr="00226789" w:rsidRDefault="000F4303" w:rsidP="000F4303">
      <w:pPr>
        <w:jc w:val="both"/>
        <w:rPr>
          <w:rFonts w:asciiTheme="majorHAnsi" w:eastAsia="Calibri" w:hAnsiTheme="majorHAnsi" w:cstheme="majorHAnsi"/>
          <w:sz w:val="22"/>
          <w:szCs w:val="22"/>
        </w:rPr>
      </w:pPr>
    </w:p>
    <w:p w14:paraId="23D27973" w14:textId="77777777" w:rsidR="007326CD" w:rsidRDefault="001E0130" w:rsidP="000F4303">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5C89FA81" w14:textId="77777777" w:rsidR="000F4303" w:rsidRPr="00226789" w:rsidRDefault="000F4303" w:rsidP="000F4303">
      <w:pPr>
        <w:tabs>
          <w:tab w:val="left" w:pos="5580"/>
        </w:tabs>
        <w:jc w:val="both"/>
        <w:rPr>
          <w:rFonts w:asciiTheme="majorHAnsi" w:eastAsia="Calibri" w:hAnsiTheme="majorHAnsi" w:cstheme="majorHAnsi"/>
          <w:sz w:val="22"/>
          <w:szCs w:val="22"/>
        </w:rPr>
      </w:pPr>
    </w:p>
    <w:p w14:paraId="345C1CE0" w14:textId="77777777" w:rsidR="0021368F" w:rsidRDefault="0021368F" w:rsidP="000F4303">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4CCC9A6F" w14:textId="77777777" w:rsidR="0021368F" w:rsidRDefault="0021368F" w:rsidP="000F4303">
      <w:pPr>
        <w:tabs>
          <w:tab w:val="left" w:pos="5580"/>
        </w:tabs>
        <w:jc w:val="both"/>
        <w:rPr>
          <w:rFonts w:asciiTheme="majorHAnsi" w:eastAsia="Calibri" w:hAnsiTheme="majorHAnsi" w:cstheme="majorHAnsi"/>
          <w:b/>
          <w:bCs/>
          <w:sz w:val="22"/>
          <w:szCs w:val="22"/>
        </w:rPr>
      </w:pPr>
    </w:p>
    <w:p w14:paraId="604D8517" w14:textId="77777777" w:rsidR="0021368F" w:rsidRPr="00F178DA" w:rsidRDefault="0021368F" w:rsidP="000F4303">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18F7AB5C" w14:textId="77777777" w:rsidR="002D5BC9" w:rsidRPr="00226789" w:rsidRDefault="002D5BC9" w:rsidP="000F4303">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C47E07" w:rsidRPr="00226789" w14:paraId="4777B93E"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7075A064" w14:textId="77777777" w:rsidR="00C47E07" w:rsidRPr="00226789" w:rsidRDefault="00C47E07" w:rsidP="000F4303">
            <w:pPr>
              <w:jc w:val="center"/>
              <w:rPr>
                <w:rFonts w:asciiTheme="majorHAnsi" w:eastAsia="Calibri" w:hAnsiTheme="majorHAnsi" w:cstheme="majorHAnsi"/>
                <w:b/>
                <w:sz w:val="22"/>
                <w:szCs w:val="22"/>
              </w:rPr>
            </w:pPr>
          </w:p>
          <w:p w14:paraId="6B971077" w14:textId="77777777" w:rsidR="00C47E07" w:rsidRPr="00F7481C"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6" w:name="OLE_LINK1"/>
            <w:bookmarkStart w:id="17" w:name="OLE_LINK2"/>
          </w:p>
          <w:p w14:paraId="1D5F940D"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8"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8"/>
          </w:p>
          <w:bookmarkEnd w:id="16"/>
          <w:bookmarkEnd w:id="17"/>
          <w:p w14:paraId="76BF8312"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C144D44" w14:textId="77777777" w:rsidR="00C47E07" w:rsidRPr="00226789" w:rsidRDefault="00C47E07" w:rsidP="000F4303">
            <w:pPr>
              <w:keepNext/>
              <w:jc w:val="center"/>
              <w:outlineLvl w:val="0"/>
              <w:rPr>
                <w:rFonts w:asciiTheme="majorHAnsi" w:eastAsia="Calibri" w:hAnsiTheme="majorHAnsi" w:cstheme="majorHAnsi"/>
                <w:b/>
                <w:sz w:val="22"/>
                <w:szCs w:val="22"/>
              </w:rPr>
            </w:pPr>
          </w:p>
          <w:p w14:paraId="21E4E9C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65E8E9A7"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358A9A0" w14:textId="77777777" w:rsidR="00C47E07" w:rsidRPr="00B56BD4" w:rsidRDefault="00C47E07" w:rsidP="000F4303">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645F92">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6B701F90" w14:textId="77777777" w:rsidR="00C47E07" w:rsidRPr="00226789" w:rsidRDefault="00C47E07" w:rsidP="000F4303">
            <w:pPr>
              <w:jc w:val="center"/>
              <w:rPr>
                <w:rFonts w:asciiTheme="majorHAnsi" w:eastAsia="Calibri" w:hAnsiTheme="majorHAnsi" w:cstheme="majorHAnsi"/>
                <w:sz w:val="22"/>
                <w:szCs w:val="22"/>
              </w:rPr>
            </w:pPr>
          </w:p>
        </w:tc>
      </w:tr>
      <w:tr w:rsidR="00C47E07" w:rsidRPr="00226789" w14:paraId="3F99B50A"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570A68F2" w14:textId="77777777" w:rsidR="00C47E07" w:rsidRPr="00226789"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4568FB8F"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7876926"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50D9CC97" w14:textId="77777777" w:rsidR="00C47E07"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4E8AAB60" w14:textId="77777777" w:rsidR="00C47E07" w:rsidRPr="00F7481C" w:rsidRDefault="00C47E07" w:rsidP="000F4303">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8DD58A5"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645F92">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E9E7275" w14:textId="77777777" w:rsidR="00C47E07" w:rsidRPr="00226789" w:rsidRDefault="00C47E07" w:rsidP="000F4303">
            <w:pPr>
              <w:jc w:val="center"/>
              <w:rPr>
                <w:rFonts w:asciiTheme="majorHAnsi" w:eastAsia="Calibri" w:hAnsiTheme="majorHAnsi" w:cstheme="majorHAnsi"/>
              </w:rPr>
            </w:pPr>
          </w:p>
        </w:tc>
      </w:tr>
      <w:tr w:rsidR="00C47E07" w:rsidRPr="00226789" w14:paraId="1B9205B1"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06C325DD" w14:textId="77777777" w:rsidR="00C47E07" w:rsidRDefault="00C47E07"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079051FA" w14:textId="77777777" w:rsidR="00C47E07" w:rsidRPr="00F7481C" w:rsidRDefault="00C47E07" w:rsidP="000F4303">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46A58A42"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645F92">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7B5E6C8" w14:textId="77777777" w:rsidR="00C47E07" w:rsidRPr="00226789" w:rsidRDefault="00C47E07" w:rsidP="000F4303">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78637A91" w14:textId="77777777" w:rsidR="00C47E07" w:rsidRPr="00226789" w:rsidRDefault="00C47E07" w:rsidP="000F4303">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1B620CCE" w14:textId="77777777" w:rsidR="00C47E07" w:rsidRPr="00226789" w:rsidRDefault="00C47E07" w:rsidP="000F4303">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C47E07" w:rsidRPr="00226789" w14:paraId="26C87391"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4BF11C62" w14:textId="77777777" w:rsidR="00C47E07" w:rsidRPr="00F7481C" w:rsidRDefault="00C47E07" w:rsidP="000F430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7BDAC792" w14:textId="77777777" w:rsidR="00C47E07" w:rsidRPr="00F7481C" w:rsidRDefault="00C47E07" w:rsidP="000F4303">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1327226E" w14:textId="77777777" w:rsidR="00C47E07" w:rsidRPr="00F7481C" w:rsidRDefault="00C47E07" w:rsidP="000F430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5F608923" w14:textId="77777777" w:rsidR="00C47E07" w:rsidRPr="00F7481C" w:rsidRDefault="00C47E07" w:rsidP="000F4303">
            <w:pPr>
              <w:jc w:val="center"/>
              <w:rPr>
                <w:rFonts w:asciiTheme="majorHAnsi" w:eastAsia="Calibri" w:hAnsiTheme="majorHAnsi" w:cstheme="majorHAnsi"/>
                <w:sz w:val="22"/>
                <w:szCs w:val="22"/>
              </w:rPr>
            </w:pPr>
          </w:p>
          <w:p w14:paraId="1579DFE1" w14:textId="77777777" w:rsidR="00C47E07" w:rsidRPr="00F7481C" w:rsidRDefault="00C47E07" w:rsidP="000F4303">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7F8E7E3F" w14:textId="77777777" w:rsidR="00C47E07" w:rsidRPr="00F7481C" w:rsidRDefault="00C47E07" w:rsidP="000F4303">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188E29FB" w14:textId="77777777" w:rsidR="00C47E07" w:rsidRPr="00226789" w:rsidRDefault="00C47E07" w:rsidP="00534D2F">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20ED35A9" w14:textId="77777777" w:rsidR="00C47E07" w:rsidRPr="00226789" w:rsidRDefault="00C47E07"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47306611" w14:textId="77777777" w:rsidR="00C47E07" w:rsidRPr="00226789" w:rsidRDefault="00C47E07" w:rsidP="000F4303">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19"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19"/>
          </w:p>
        </w:tc>
      </w:tr>
      <w:tr w:rsidR="00711B35" w:rsidRPr="00226789" w14:paraId="2AFE8B59" w14:textId="77777777" w:rsidTr="00C47E07">
        <w:trPr>
          <w:trHeight w:val="2304"/>
        </w:trPr>
        <w:tc>
          <w:tcPr>
            <w:tcW w:w="3258" w:type="dxa"/>
            <w:gridSpan w:val="2"/>
            <w:tcBorders>
              <w:top w:val="single" w:sz="4" w:space="0" w:color="000000"/>
              <w:left w:val="single" w:sz="4" w:space="0" w:color="000000"/>
              <w:right w:val="single" w:sz="4" w:space="0" w:color="000000"/>
            </w:tcBorders>
          </w:tcPr>
          <w:p w14:paraId="73064FE6" w14:textId="77777777" w:rsidR="00711B35" w:rsidRPr="00226789" w:rsidRDefault="00711B35" w:rsidP="000F4303">
            <w:pPr>
              <w:rPr>
                <w:rFonts w:asciiTheme="majorHAnsi" w:hAnsiTheme="majorHAnsi" w:cstheme="majorHAnsi"/>
                <w:bCs/>
                <w:sz w:val="22"/>
                <w:szCs w:val="22"/>
              </w:rPr>
            </w:pPr>
          </w:p>
          <w:p w14:paraId="54341CAB" w14:textId="77777777" w:rsidR="00711B35" w:rsidRPr="00FB15EA" w:rsidRDefault="00711B3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737AEC">
              <w:rPr>
                <w:rFonts w:asciiTheme="majorHAnsi" w:eastAsia="Calibri" w:hAnsiTheme="majorHAnsi" w:cstheme="majorHAnsi"/>
                <w:bCs/>
                <w:sz w:val="22"/>
                <w:szCs w:val="22"/>
              </w:rPr>
              <w:t>HIAS</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6E3CBE89" w14:textId="77777777" w:rsidR="00711B35" w:rsidRPr="00226789" w:rsidRDefault="00711B35" w:rsidP="000F4303">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0"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0"/>
          </w:p>
        </w:tc>
        <w:tc>
          <w:tcPr>
            <w:tcW w:w="6997" w:type="dxa"/>
            <w:tcBorders>
              <w:top w:val="single" w:sz="4" w:space="0" w:color="000000"/>
              <w:left w:val="single" w:sz="4" w:space="0" w:color="000000"/>
              <w:right w:val="single" w:sz="4" w:space="0" w:color="000000"/>
            </w:tcBorders>
          </w:tcPr>
          <w:p w14:paraId="2B66759F" w14:textId="77777777" w:rsidR="00EF63E5" w:rsidRPr="00226789" w:rsidRDefault="00EF63E5" w:rsidP="000F4303">
            <w:pPr>
              <w:pStyle w:val="ListParagraph"/>
              <w:keepNext/>
              <w:outlineLvl w:val="0"/>
              <w:rPr>
                <w:rFonts w:asciiTheme="majorHAnsi" w:eastAsia="Calibri" w:hAnsiTheme="majorHAnsi" w:cstheme="majorHAnsi"/>
                <w:bCs/>
                <w:sz w:val="22"/>
                <w:szCs w:val="22"/>
              </w:rPr>
            </w:pPr>
          </w:p>
          <w:p w14:paraId="14BB2550" w14:textId="77777777" w:rsidR="00EF63E5" w:rsidRPr="00226789" w:rsidRDefault="00EF63E5" w:rsidP="000F4303">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6A932BA7" w14:textId="77777777" w:rsidR="00711B35" w:rsidRPr="00FB15EA" w:rsidRDefault="00711B35" w:rsidP="000F4303">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1"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1"/>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507A665B"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02349B78" w14:textId="77777777" w:rsidR="002D5BC9" w:rsidRPr="00226789" w:rsidRDefault="002D5BC9" w:rsidP="000F4303">
            <w:pPr>
              <w:rPr>
                <w:rFonts w:asciiTheme="majorHAnsi" w:eastAsia="Calibri" w:hAnsiTheme="majorHAnsi" w:cstheme="majorHAnsi"/>
                <w:sz w:val="22"/>
                <w:szCs w:val="22"/>
              </w:rPr>
            </w:pPr>
          </w:p>
          <w:p w14:paraId="373CFEAB" w14:textId="77777777" w:rsidR="002D5BC9" w:rsidRPr="00226789" w:rsidRDefault="002D5BC9" w:rsidP="000F4303">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3A02C92E" w14:textId="77777777" w:rsidR="002D5BC9" w:rsidRPr="00226789" w:rsidRDefault="002D5BC9" w:rsidP="000F4303">
            <w:pPr>
              <w:rPr>
                <w:rFonts w:asciiTheme="majorHAnsi" w:eastAsia="Calibri" w:hAnsiTheme="majorHAnsi" w:cstheme="majorHAnsi"/>
                <w:i/>
                <w:sz w:val="22"/>
                <w:szCs w:val="22"/>
              </w:rPr>
            </w:pPr>
          </w:p>
          <w:p w14:paraId="17ECB923" w14:textId="77777777" w:rsidR="002D5BC9" w:rsidRPr="00226789" w:rsidRDefault="002D5BC9" w:rsidP="000F4303">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6F873BDE" w14:textId="77777777" w:rsidR="007326CD" w:rsidRPr="00226789" w:rsidRDefault="007326CD" w:rsidP="000F4303">
            <w:pPr>
              <w:rPr>
                <w:rFonts w:asciiTheme="majorHAnsi" w:eastAsia="Calibri" w:hAnsiTheme="majorHAnsi" w:cstheme="majorHAnsi"/>
                <w:i/>
                <w:sz w:val="22"/>
                <w:szCs w:val="22"/>
              </w:rPr>
            </w:pPr>
          </w:p>
          <w:p w14:paraId="3210B0C8" w14:textId="77777777" w:rsidR="002D5BC9" w:rsidRPr="0022678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455AA952" w14:textId="77777777" w:rsidR="002D5BC9" w:rsidRPr="00226789" w:rsidRDefault="002D5BC9" w:rsidP="000F4303">
            <w:pPr>
              <w:rPr>
                <w:rFonts w:asciiTheme="majorHAnsi" w:eastAsia="Calibri" w:hAnsiTheme="majorHAnsi" w:cstheme="majorHAnsi"/>
                <w:sz w:val="22"/>
                <w:szCs w:val="22"/>
              </w:rPr>
            </w:pPr>
          </w:p>
          <w:p w14:paraId="421E7F43" w14:textId="77777777" w:rsidR="002D5BC9" w:rsidRPr="00662A25"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737AEC">
              <w:rPr>
                <w:rFonts w:asciiTheme="majorHAnsi" w:eastAsia="Calibri" w:hAnsiTheme="majorHAnsi" w:cstheme="majorHAnsi"/>
                <w:sz w:val="22"/>
                <w:szCs w:val="22"/>
              </w:rPr>
              <w:t>HIAS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27050A54" w14:textId="77777777" w:rsidR="002D5BC9" w:rsidRPr="00226789" w:rsidRDefault="002D5BC9" w:rsidP="000F4303">
            <w:pPr>
              <w:rPr>
                <w:rFonts w:asciiTheme="majorHAnsi" w:eastAsia="Calibri" w:hAnsiTheme="majorHAnsi" w:cstheme="majorHAnsi"/>
                <w:i/>
                <w:sz w:val="22"/>
                <w:szCs w:val="22"/>
              </w:rPr>
            </w:pPr>
          </w:p>
          <w:p w14:paraId="0769FBF4" w14:textId="77777777" w:rsidR="002D5BC9" w:rsidRPr="00226789" w:rsidRDefault="002D5BC9" w:rsidP="000F4303">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737AEC">
              <w:rPr>
                <w:rFonts w:asciiTheme="majorHAnsi" w:eastAsia="Calibri" w:hAnsiTheme="majorHAnsi" w:cstheme="majorHAnsi"/>
                <w:sz w:val="22"/>
                <w:szCs w:val="22"/>
              </w:rPr>
              <w:t>HIAS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07F38567" w14:textId="77777777" w:rsidR="002D5BC9" w:rsidRPr="00226789" w:rsidRDefault="002D5BC9" w:rsidP="000F4303">
            <w:pPr>
              <w:ind w:left="-110" w:firstLine="110"/>
              <w:rPr>
                <w:rFonts w:asciiTheme="majorHAnsi" w:eastAsia="Calibri" w:hAnsiTheme="majorHAnsi" w:cstheme="majorHAnsi"/>
                <w:i/>
                <w:sz w:val="22"/>
                <w:szCs w:val="22"/>
                <w:vertAlign w:val="superscript"/>
              </w:rPr>
            </w:pPr>
          </w:p>
          <w:p w14:paraId="24517804" w14:textId="77777777" w:rsidR="00EF63E5" w:rsidRPr="00226789" w:rsidRDefault="00EF63E5" w:rsidP="000F430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D61C7F">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D61C7F">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647602C0" w14:textId="77777777" w:rsidR="00EF63E5" w:rsidRPr="00226789" w:rsidRDefault="00EF63E5" w:rsidP="000F4303">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2"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1E545CAA" w14:textId="77777777" w:rsidR="00EF63E5" w:rsidRPr="00226789" w:rsidRDefault="00EF63E5" w:rsidP="000F4303">
            <w:pPr>
              <w:tabs>
                <w:tab w:val="left" w:pos="2926"/>
              </w:tabs>
              <w:rPr>
                <w:rFonts w:asciiTheme="majorHAnsi" w:eastAsia="Calibri" w:hAnsiTheme="majorHAnsi" w:cstheme="majorHAnsi"/>
                <w:sz w:val="22"/>
                <w:szCs w:val="22"/>
              </w:rPr>
            </w:pPr>
          </w:p>
          <w:p w14:paraId="2573A23A"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602354F3" w14:textId="77777777" w:rsidR="00EF63E5" w:rsidRPr="00226789" w:rsidRDefault="00EF63E5" w:rsidP="000F4303">
            <w:pPr>
              <w:tabs>
                <w:tab w:val="left" w:pos="2926"/>
              </w:tabs>
              <w:rPr>
                <w:rFonts w:asciiTheme="majorHAnsi" w:eastAsia="Calibri" w:hAnsiTheme="majorHAnsi" w:cstheme="majorHAnsi"/>
                <w:sz w:val="22"/>
                <w:szCs w:val="22"/>
              </w:rPr>
            </w:pPr>
          </w:p>
          <w:p w14:paraId="467ECBDD" w14:textId="77777777" w:rsidR="00EF63E5" w:rsidRPr="00226789" w:rsidRDefault="00EF63E5" w:rsidP="000F430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737AEC">
              <w:rPr>
                <w:rFonts w:asciiTheme="majorHAnsi" w:eastAsia="Calibri" w:hAnsiTheme="majorHAnsi" w:cstheme="majorHAnsi"/>
                <w:sz w:val="22"/>
                <w:szCs w:val="22"/>
              </w:rPr>
              <w:t>HIAS</w:t>
            </w:r>
            <w:r w:rsidR="00B257CD">
              <w:rPr>
                <w:rFonts w:asciiTheme="majorHAnsi" w:eastAsia="Calibri" w:hAnsiTheme="majorHAnsi" w:cstheme="majorHAnsi"/>
                <w:sz w:val="22"/>
                <w:szCs w:val="22"/>
              </w:rPr>
              <w:t xml:space="preserve">s </w:t>
            </w:r>
            <w:proofErr w:type="gramStart"/>
            <w:r w:rsidR="00B257CD">
              <w:rPr>
                <w:rFonts w:asciiTheme="majorHAnsi" w:eastAsia="Calibri" w:hAnsiTheme="majorHAnsi" w:cstheme="majorHAnsi"/>
                <w:sz w:val="22"/>
                <w:szCs w:val="22"/>
              </w:rPr>
              <w:t xml:space="preserve">at </w:t>
            </w:r>
            <w:r w:rsidRPr="00226789">
              <w:rPr>
                <w:rFonts w:asciiTheme="majorHAnsi" w:eastAsia="Calibri" w:hAnsiTheme="majorHAnsi" w:cstheme="majorHAnsi"/>
                <w:sz w:val="22"/>
                <w:szCs w:val="22"/>
              </w:rPr>
              <w:t xml:space="preserve"> the</w:t>
            </w:r>
            <w:proofErr w:type="gramEnd"/>
            <w:r w:rsidRPr="00226789">
              <w:rPr>
                <w:rFonts w:asciiTheme="majorHAnsi" w:eastAsia="Calibri" w:hAnsiTheme="majorHAnsi" w:cstheme="majorHAnsi"/>
                <w:sz w:val="22"/>
                <w:szCs w:val="22"/>
              </w:rPr>
              <w:t xml:space="preserve"> baseline visit and later in the study? </w:t>
            </w:r>
          </w:p>
          <w:p w14:paraId="095FB21C" w14:textId="77777777" w:rsidR="00EF63E5" w:rsidRPr="00226789" w:rsidRDefault="00EF63E5" w:rsidP="000F4303">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374080F6" w14:textId="77777777" w:rsidR="00EF63E5" w:rsidRPr="00226789" w:rsidRDefault="00EF63E5" w:rsidP="000F4303">
            <w:pPr>
              <w:rPr>
                <w:rFonts w:asciiTheme="majorHAnsi" w:eastAsia="Calibri" w:hAnsiTheme="majorHAnsi" w:cstheme="majorHAnsi"/>
                <w:sz w:val="22"/>
                <w:szCs w:val="22"/>
              </w:rPr>
            </w:pPr>
          </w:p>
          <w:p w14:paraId="40A03E53"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3"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5E83D1A3" w14:textId="77777777" w:rsidR="00EF63E5" w:rsidRPr="00226789" w:rsidRDefault="00EF63E5" w:rsidP="000F4303">
            <w:pPr>
              <w:ind w:left="2860"/>
              <w:rPr>
                <w:rFonts w:asciiTheme="majorHAnsi" w:eastAsia="Calibri" w:hAnsiTheme="majorHAnsi" w:cstheme="majorHAnsi"/>
                <w:sz w:val="22"/>
                <w:szCs w:val="22"/>
              </w:rPr>
            </w:pPr>
          </w:p>
          <w:p w14:paraId="020E521B" w14:textId="77777777" w:rsidR="00EF63E5" w:rsidRPr="00226789" w:rsidRDefault="00EF63E5" w:rsidP="000F430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4"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7A707AE5" w14:textId="77777777" w:rsidR="00EF63E5" w:rsidRPr="00226789" w:rsidRDefault="00EF63E5" w:rsidP="000F4303">
            <w:pPr>
              <w:rPr>
                <w:rFonts w:asciiTheme="majorHAnsi" w:eastAsia="Calibri" w:hAnsiTheme="majorHAnsi" w:cstheme="majorHAnsi"/>
                <w:i/>
                <w:sz w:val="22"/>
                <w:szCs w:val="22"/>
                <w:vertAlign w:val="superscript"/>
              </w:rPr>
            </w:pPr>
          </w:p>
          <w:p w14:paraId="4827A006"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737AEC">
              <w:rPr>
                <w:rFonts w:asciiTheme="majorHAnsi" w:eastAsia="Calibri" w:hAnsiTheme="majorHAnsi" w:cstheme="majorHAnsi"/>
                <w:sz w:val="22"/>
                <w:szCs w:val="22"/>
              </w:rPr>
              <w:t>HIAS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5"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3332E843" w14:textId="77777777" w:rsidR="00EF63E5" w:rsidRPr="00226789" w:rsidRDefault="00EF63E5" w:rsidP="000F4303">
            <w:pPr>
              <w:pStyle w:val="ListParagraph"/>
              <w:rPr>
                <w:rFonts w:asciiTheme="majorHAnsi" w:eastAsia="Calibri" w:hAnsiTheme="majorHAnsi" w:cstheme="majorHAnsi"/>
                <w:b/>
                <w:bCs/>
                <w:sz w:val="22"/>
                <w:szCs w:val="22"/>
              </w:rPr>
            </w:pPr>
          </w:p>
          <w:p w14:paraId="43052343" w14:textId="77777777" w:rsidR="00EF63E5" w:rsidRPr="00226789" w:rsidRDefault="00EF63E5" w:rsidP="000F430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6"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3726A1C6" w14:textId="77777777" w:rsidR="00EF63E5" w:rsidRPr="00226789" w:rsidRDefault="00EF63E5" w:rsidP="000F4303">
            <w:pPr>
              <w:pStyle w:val="ListParagraph"/>
              <w:rPr>
                <w:rFonts w:asciiTheme="majorHAnsi" w:eastAsia="Calibri" w:hAnsiTheme="majorHAnsi" w:cstheme="majorHAnsi"/>
                <w:b/>
                <w:bCs/>
                <w:sz w:val="22"/>
                <w:szCs w:val="22"/>
              </w:rPr>
            </w:pPr>
          </w:p>
          <w:p w14:paraId="6018FA00" w14:textId="77777777" w:rsidR="00E13C38" w:rsidRDefault="00EF63E5" w:rsidP="000F4303">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737AEC">
              <w:rPr>
                <w:rFonts w:asciiTheme="majorHAnsi" w:eastAsia="Calibri" w:hAnsiTheme="majorHAnsi" w:cstheme="majorHAnsi"/>
                <w:sz w:val="22"/>
                <w:szCs w:val="22"/>
              </w:rPr>
              <w:t>HIAS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D61C7F">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7" w:name="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7"/>
          </w:p>
          <w:p w14:paraId="393BC05F" w14:textId="77777777" w:rsidR="00C47E07" w:rsidRPr="00226789" w:rsidRDefault="00C47E07" w:rsidP="000F4303">
            <w:pPr>
              <w:pStyle w:val="ListParagraph"/>
              <w:rPr>
                <w:rFonts w:asciiTheme="majorHAnsi" w:eastAsia="Calibri" w:hAnsiTheme="majorHAnsi" w:cstheme="majorHAnsi"/>
                <w:b/>
                <w:bCs/>
                <w:sz w:val="22"/>
                <w:szCs w:val="22"/>
              </w:rPr>
            </w:pPr>
          </w:p>
          <w:p w14:paraId="444FC558"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435289B9" w14:textId="77777777" w:rsidR="009024A7" w:rsidRPr="00226789" w:rsidRDefault="009024A7" w:rsidP="000F4303">
            <w:pPr>
              <w:pStyle w:val="ListParagraph"/>
              <w:tabs>
                <w:tab w:val="left" w:pos="3040"/>
              </w:tabs>
              <w:rPr>
                <w:rFonts w:asciiTheme="majorHAnsi" w:eastAsia="Calibri" w:hAnsiTheme="majorHAnsi" w:cstheme="majorHAnsi"/>
                <w:b/>
                <w:bCs/>
                <w:sz w:val="22"/>
                <w:szCs w:val="22"/>
              </w:rPr>
            </w:pPr>
          </w:p>
        </w:tc>
      </w:tr>
    </w:tbl>
    <w:p w14:paraId="02B59D56" w14:textId="77777777" w:rsidR="003D2F17" w:rsidRPr="00226789" w:rsidRDefault="003D2F17" w:rsidP="000F4303">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458408A4" w14:textId="77777777" w:rsidTr="009024A7">
        <w:trPr>
          <w:trHeight w:val="1700"/>
        </w:trPr>
        <w:tc>
          <w:tcPr>
            <w:tcW w:w="2155" w:type="dxa"/>
            <w:tcBorders>
              <w:top w:val="single" w:sz="4" w:space="0" w:color="000000"/>
              <w:left w:val="single" w:sz="4" w:space="0" w:color="000000"/>
              <w:right w:val="nil"/>
            </w:tcBorders>
          </w:tcPr>
          <w:p w14:paraId="0C618B6A" w14:textId="77777777" w:rsidR="002D5BC9" w:rsidRPr="00226789" w:rsidRDefault="002D5BC9" w:rsidP="000F4303">
            <w:pPr>
              <w:rPr>
                <w:rFonts w:asciiTheme="majorHAnsi" w:eastAsia="Calibri" w:hAnsiTheme="majorHAnsi" w:cstheme="majorHAnsi"/>
                <w:sz w:val="22"/>
                <w:szCs w:val="22"/>
              </w:rPr>
            </w:pPr>
          </w:p>
          <w:p w14:paraId="152E2A91" w14:textId="77777777" w:rsidR="002D5BC9" w:rsidRPr="00226789" w:rsidRDefault="002D5BC9" w:rsidP="000F4303">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2723CAF8" w14:textId="77777777" w:rsidR="002D5BC9" w:rsidRPr="00226789" w:rsidRDefault="00BD3D70" w:rsidP="000F4303">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232E4F92" w14:textId="77777777" w:rsidR="002D5BC9" w:rsidRPr="00226789" w:rsidRDefault="002D5BC9" w:rsidP="000F4303">
            <w:pPr>
              <w:rPr>
                <w:rFonts w:asciiTheme="majorHAnsi" w:eastAsia="Calibri" w:hAnsiTheme="majorHAnsi" w:cstheme="majorHAnsi"/>
                <w:sz w:val="22"/>
                <w:szCs w:val="22"/>
              </w:rPr>
            </w:pPr>
          </w:p>
          <w:p w14:paraId="42AF4A1A" w14:textId="77777777" w:rsidR="002D5BC9" w:rsidRPr="000E4A54" w:rsidRDefault="002D5BC9" w:rsidP="000F4303">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737AEC">
              <w:rPr>
                <w:rFonts w:asciiTheme="majorHAnsi" w:eastAsia="Calibri" w:hAnsiTheme="majorHAnsi" w:cstheme="majorHAnsi"/>
                <w:bCs/>
                <w:sz w:val="22"/>
                <w:szCs w:val="22"/>
              </w:rPr>
              <w:t>HIAS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737AEC">
              <w:rPr>
                <w:rFonts w:asciiTheme="majorHAnsi" w:eastAsia="Calibri" w:hAnsiTheme="majorHAnsi" w:cstheme="majorHAnsi"/>
                <w:bCs/>
                <w:sz w:val="22"/>
                <w:szCs w:val="22"/>
              </w:rPr>
              <w:t>HIAS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9BA9029" w14:textId="77777777" w:rsidR="002D5BC9" w:rsidRDefault="002D5BC9" w:rsidP="000F4303">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D61C7F">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8" w:name="NONRESEARCHfinal"/>
            <w:r w:rsidR="00D61C7F">
              <w:rPr>
                <w:rFonts w:asciiTheme="majorHAnsi" w:eastAsia="Calibri" w:hAnsiTheme="majorHAnsi" w:cstheme="majorHAnsi"/>
                <w:sz w:val="22"/>
                <w:szCs w:val="22"/>
                <w:highlight w:val="yellow"/>
              </w:rPr>
              <w:instrText xml:space="preserve"> FORMTEXT </w:instrText>
            </w:r>
            <w:r w:rsidR="00D61C7F">
              <w:rPr>
                <w:rFonts w:asciiTheme="majorHAnsi" w:eastAsia="Calibri" w:hAnsiTheme="majorHAnsi" w:cstheme="majorHAnsi"/>
                <w:sz w:val="22"/>
                <w:szCs w:val="22"/>
                <w:highlight w:val="yellow"/>
              </w:rPr>
            </w:r>
            <w:r w:rsidR="00D61C7F">
              <w:rPr>
                <w:rFonts w:asciiTheme="majorHAnsi" w:eastAsia="Calibri" w:hAnsiTheme="majorHAnsi" w:cstheme="majorHAnsi"/>
                <w:sz w:val="22"/>
                <w:szCs w:val="22"/>
                <w:highlight w:val="yellow"/>
              </w:rPr>
              <w:fldChar w:fldCharType="separate"/>
            </w:r>
            <w:r w:rsidR="00D61C7F">
              <w:rPr>
                <w:rFonts w:asciiTheme="majorHAnsi" w:eastAsia="Calibri" w:hAnsiTheme="majorHAnsi" w:cstheme="majorHAnsi"/>
                <w:noProof/>
                <w:sz w:val="22"/>
                <w:szCs w:val="22"/>
                <w:highlight w:val="yellow"/>
              </w:rPr>
              <w:t>0</w:t>
            </w:r>
            <w:r w:rsidR="00D61C7F">
              <w:rPr>
                <w:rFonts w:asciiTheme="majorHAnsi" w:eastAsia="Calibri" w:hAnsiTheme="majorHAnsi" w:cstheme="majorHAnsi"/>
                <w:sz w:val="22"/>
                <w:szCs w:val="22"/>
                <w:highlight w:val="yellow"/>
              </w:rPr>
              <w:fldChar w:fldCharType="end"/>
            </w:r>
            <w:bookmarkEnd w:id="28"/>
          </w:p>
          <w:p w14:paraId="65396CC7" w14:textId="77777777" w:rsidR="001410BE" w:rsidRPr="00652E94" w:rsidRDefault="001410BE" w:rsidP="001410BE">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70F001B" w14:textId="77777777" w:rsidR="00C47E07" w:rsidRPr="00226789" w:rsidRDefault="00C47E07" w:rsidP="000F4303">
            <w:pPr>
              <w:rPr>
                <w:rFonts w:asciiTheme="majorHAnsi" w:eastAsia="Calibri" w:hAnsiTheme="majorHAnsi" w:cstheme="majorHAnsi"/>
                <w:b/>
                <w:bCs/>
                <w:sz w:val="22"/>
                <w:szCs w:val="22"/>
              </w:rPr>
            </w:pPr>
          </w:p>
        </w:tc>
      </w:tr>
    </w:tbl>
    <w:p w14:paraId="754C4694" w14:textId="77777777" w:rsidR="00AB7419" w:rsidRPr="00226789" w:rsidRDefault="00AB7419" w:rsidP="000F4303">
      <w:pPr>
        <w:jc w:val="both"/>
        <w:outlineLvl w:val="0"/>
        <w:rPr>
          <w:rFonts w:asciiTheme="majorHAnsi" w:hAnsiTheme="majorHAnsi" w:cstheme="majorHAnsi"/>
          <w:b/>
          <w:sz w:val="22"/>
          <w:szCs w:val="22"/>
        </w:rPr>
      </w:pPr>
    </w:p>
    <w:p w14:paraId="0A3C9527" w14:textId="77777777" w:rsidR="00FA054A" w:rsidRPr="00226789" w:rsidRDefault="00FA054A" w:rsidP="000F4303">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5132B689" w14:textId="77777777" w:rsidR="00FA054A" w:rsidRPr="00226789" w:rsidRDefault="0066631A" w:rsidP="000F4303">
      <w:pPr>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2191768B" w14:textId="77777777" w:rsidR="000F4303" w:rsidRDefault="000F4303" w:rsidP="000F4303">
      <w:pPr>
        <w:jc w:val="both"/>
        <w:outlineLvl w:val="0"/>
        <w:rPr>
          <w:rFonts w:asciiTheme="majorHAnsi" w:hAnsiTheme="majorHAnsi" w:cstheme="majorHAnsi"/>
          <w:b/>
          <w:sz w:val="22"/>
          <w:szCs w:val="22"/>
        </w:rPr>
      </w:pPr>
    </w:p>
    <w:p w14:paraId="647D84FE" w14:textId="77777777" w:rsidR="00FA054A" w:rsidRPr="00F97F35" w:rsidRDefault="00FA054A" w:rsidP="000F4303">
      <w:pPr>
        <w:jc w:val="both"/>
        <w:outlineLvl w:val="0"/>
        <w:rPr>
          <w:rFonts w:asciiTheme="majorHAnsi" w:hAnsiTheme="majorHAnsi" w:cstheme="majorHAnsi"/>
          <w:b/>
          <w:sz w:val="22"/>
          <w:szCs w:val="22"/>
        </w:rPr>
      </w:pPr>
      <w:r w:rsidRPr="00F97F35">
        <w:rPr>
          <w:rFonts w:asciiTheme="majorHAnsi" w:hAnsiTheme="majorHAnsi" w:cstheme="majorHAnsi"/>
          <w:b/>
          <w:sz w:val="22"/>
          <w:szCs w:val="22"/>
        </w:rPr>
        <w:t>For-Profit settings:</w:t>
      </w:r>
    </w:p>
    <w:p w14:paraId="3E63DD97" w14:textId="77777777" w:rsidR="00FA054A" w:rsidRPr="00226789" w:rsidRDefault="00FA054A" w:rsidP="000F4303">
      <w:pPr>
        <w:ind w:left="360"/>
        <w:jc w:val="both"/>
        <w:rPr>
          <w:rFonts w:asciiTheme="majorHAnsi" w:hAnsiTheme="majorHAnsi" w:cstheme="majorHAnsi"/>
          <w:sz w:val="22"/>
          <w:szCs w:val="22"/>
        </w:rPr>
      </w:pPr>
      <w:r w:rsidRPr="00F97F35">
        <w:rPr>
          <w:rFonts w:asciiTheme="majorHAnsi" w:hAnsiTheme="majorHAnsi" w:cstheme="majorHAnsi"/>
          <w:sz w:val="22"/>
          <w:szCs w:val="22"/>
        </w:rPr>
        <w:t xml:space="preserve">The use of the </w:t>
      </w:r>
      <w:r w:rsidR="00737AEC">
        <w:rPr>
          <w:rFonts w:asciiTheme="majorHAnsi" w:hAnsiTheme="majorHAnsi" w:cstheme="majorHAnsi"/>
          <w:sz w:val="22"/>
          <w:szCs w:val="22"/>
        </w:rPr>
        <w:t>HIAS</w:t>
      </w:r>
      <w:r w:rsidRPr="00F97F35">
        <w:rPr>
          <w:rFonts w:asciiTheme="majorHAnsi" w:hAnsiTheme="majorHAnsi" w:cstheme="majorHAnsi"/>
          <w:sz w:val="22"/>
          <w:szCs w:val="22"/>
        </w:rPr>
        <w:t xml:space="preserve"> instruments for any “for profit” use, for any gain, or in any “for profit” setting is not free and requires a </w:t>
      </w:r>
      <w:r w:rsidR="00CD690A" w:rsidRPr="00F97F35">
        <w:rPr>
          <w:rFonts w:asciiTheme="majorHAnsi" w:hAnsiTheme="majorHAnsi" w:cstheme="majorHAnsi"/>
          <w:sz w:val="22"/>
          <w:szCs w:val="22"/>
        </w:rPr>
        <w:t xml:space="preserve">fully executed </w:t>
      </w:r>
      <w:r w:rsidRPr="00F97F35">
        <w:rPr>
          <w:rFonts w:asciiTheme="majorHAnsi" w:hAnsiTheme="majorHAnsi" w:cstheme="majorHAnsi"/>
          <w:sz w:val="22"/>
          <w:szCs w:val="22"/>
        </w:rPr>
        <w:t>license agreement</w:t>
      </w:r>
      <w:r w:rsidR="00CD690A" w:rsidRPr="00F97F35">
        <w:rPr>
          <w:rFonts w:asciiTheme="majorHAnsi" w:hAnsiTheme="majorHAnsi" w:cstheme="majorHAnsi"/>
          <w:sz w:val="22"/>
          <w:szCs w:val="22"/>
        </w:rPr>
        <w:t xml:space="preserve"> in writing</w:t>
      </w:r>
      <w:r w:rsidRPr="00F97F35">
        <w:rPr>
          <w:rFonts w:asciiTheme="majorHAnsi" w:hAnsiTheme="majorHAnsi" w:cstheme="majorHAnsi"/>
          <w:sz w:val="22"/>
          <w:szCs w:val="22"/>
        </w:rPr>
        <w:t xml:space="preserve"> and payment of a per use licensing fee.  </w:t>
      </w:r>
    </w:p>
    <w:p w14:paraId="1838B11D" w14:textId="77777777" w:rsidR="000F4303" w:rsidRDefault="000F4303" w:rsidP="000F4303">
      <w:pPr>
        <w:tabs>
          <w:tab w:val="left" w:pos="5580"/>
        </w:tabs>
        <w:rPr>
          <w:rFonts w:asciiTheme="majorHAnsi" w:eastAsia="Calibri" w:hAnsiTheme="majorHAnsi" w:cstheme="majorHAnsi"/>
          <w:sz w:val="22"/>
          <w:szCs w:val="22"/>
        </w:rPr>
      </w:pPr>
    </w:p>
    <w:p w14:paraId="51EF7568" w14:textId="77777777" w:rsidR="007B6E0F" w:rsidRPr="00226789" w:rsidRDefault="007B6E0F" w:rsidP="000F4303">
      <w:pPr>
        <w:tabs>
          <w:tab w:val="left" w:pos="5580"/>
        </w:tabs>
        <w:jc w:val="center"/>
        <w:rPr>
          <w:rFonts w:asciiTheme="majorHAnsi" w:eastAsia="Calibri" w:hAnsiTheme="majorHAnsi" w:cstheme="majorHAnsi"/>
          <w:sz w:val="15"/>
          <w:szCs w:val="15"/>
        </w:rPr>
      </w:pPr>
    </w:p>
    <w:p w14:paraId="6A7808BF" w14:textId="77777777" w:rsidR="00E43D51" w:rsidRDefault="006558CD" w:rsidP="000F4303">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19F46BCB" w14:textId="77777777" w:rsidR="00E43D51" w:rsidRDefault="00E43D51" w:rsidP="000F4303">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0B8B0800" w14:textId="77777777" w:rsidTr="003807F0">
        <w:trPr>
          <w:trHeight w:val="270"/>
        </w:trPr>
        <w:tc>
          <w:tcPr>
            <w:tcW w:w="9357" w:type="dxa"/>
            <w:shd w:val="clear" w:color="auto" w:fill="808080" w:themeFill="background1" w:themeFillShade="80"/>
          </w:tcPr>
          <w:p w14:paraId="50D80D82" w14:textId="77777777" w:rsidR="00E4001D" w:rsidRPr="00226789" w:rsidRDefault="00EC2A1A" w:rsidP="000F4303">
            <w:pPr>
              <w:pStyle w:val="BodyText"/>
              <w:tabs>
                <w:tab w:val="left" w:pos="540"/>
                <w:tab w:val="left" w:pos="750"/>
              </w:tabs>
              <w:rPr>
                <w:rFonts w:asciiTheme="majorHAnsi" w:hAnsiTheme="majorHAnsi" w:cstheme="majorHAnsi"/>
                <w:sz w:val="22"/>
                <w:szCs w:val="22"/>
              </w:rPr>
            </w:pPr>
            <w:r w:rsidRPr="00C47E07">
              <w:rPr>
                <w:rFonts w:asciiTheme="majorHAnsi" w:hAnsiTheme="majorHAnsi" w:cstheme="majorHAnsi"/>
                <w:bCs/>
                <w:color w:val="FFFFFF" w:themeColor="background1"/>
                <w:sz w:val="22"/>
                <w:szCs w:val="22"/>
              </w:rPr>
              <w:lastRenderedPageBreak/>
              <w:t xml:space="preserve">Section 15. </w:t>
            </w:r>
            <w:r w:rsidR="00E4001D" w:rsidRPr="00C47E07">
              <w:rPr>
                <w:rFonts w:asciiTheme="majorHAnsi" w:hAnsiTheme="majorHAnsi" w:cstheme="majorHAnsi"/>
                <w:bCs/>
                <w:color w:val="FFFFFF" w:themeColor="background1"/>
                <w:sz w:val="22"/>
                <w:szCs w:val="22"/>
              </w:rPr>
              <w:t>Contract</w:t>
            </w:r>
            <w:r w:rsidR="00E4001D" w:rsidRPr="00226789">
              <w:rPr>
                <w:rFonts w:asciiTheme="majorHAnsi" w:hAnsiTheme="majorHAnsi" w:cstheme="majorHAnsi"/>
                <w:color w:val="FFFFFF" w:themeColor="background1"/>
                <w:sz w:val="22"/>
                <w:szCs w:val="22"/>
              </w:rPr>
              <w:t xml:space="preserve"> Authorization</w:t>
            </w:r>
          </w:p>
        </w:tc>
      </w:tr>
    </w:tbl>
    <w:p w14:paraId="6FBE9E52" w14:textId="77777777" w:rsidR="00E4001D" w:rsidRPr="00226789" w:rsidRDefault="004F7319" w:rsidP="000F4303">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7ECCA413" w14:textId="77777777" w:rsidR="00E4001D" w:rsidRDefault="00A300CB" w:rsidP="000F4303">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0BBF6983" w14:textId="77777777" w:rsidR="00BF742A" w:rsidRPr="00226789" w:rsidRDefault="00BF742A" w:rsidP="000F4303">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47"/>
        <w:gridCol w:w="4813"/>
      </w:tblGrid>
      <w:tr w:rsidR="00E4001D" w:rsidRPr="00226789" w14:paraId="4284C108" w14:textId="77777777" w:rsidTr="003807F0">
        <w:tc>
          <w:tcPr>
            <w:tcW w:w="4788" w:type="dxa"/>
            <w:shd w:val="clear" w:color="auto" w:fill="auto"/>
          </w:tcPr>
          <w:p w14:paraId="493F7CC3"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r w:rsidR="00930AF8">
              <w:rPr>
                <w:rFonts w:asciiTheme="majorHAnsi" w:hAnsiTheme="majorHAnsi" w:cstheme="majorHAnsi"/>
                <w:b/>
                <w:sz w:val="22"/>
                <w:szCs w:val="22"/>
              </w:rPr>
              <w:t>s</w:t>
            </w:r>
            <w:r w:rsidRPr="00226789">
              <w:rPr>
                <w:rFonts w:asciiTheme="majorHAnsi" w:hAnsiTheme="majorHAnsi" w:cstheme="majorHAnsi"/>
                <w:b/>
                <w:sz w:val="22"/>
                <w:szCs w:val="22"/>
              </w:rPr>
              <w:t>”</w:t>
            </w:r>
          </w:p>
          <w:p w14:paraId="23A22B32" w14:textId="77777777" w:rsidR="00E4001D"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r w:rsidR="00930AF8">
              <w:rPr>
                <w:rFonts w:asciiTheme="majorHAnsi" w:hAnsiTheme="majorHAnsi" w:cstheme="majorHAnsi"/>
                <w:b/>
                <w:sz w:val="22"/>
                <w:szCs w:val="22"/>
              </w:rPr>
              <w:t>; Jennifer M Giddens</w:t>
            </w:r>
          </w:p>
          <w:p w14:paraId="1F5FD54A" w14:textId="77777777" w:rsidR="00930AF8" w:rsidRPr="00226789" w:rsidRDefault="00930AF8" w:rsidP="000F4303">
            <w:pPr>
              <w:tabs>
                <w:tab w:val="left" w:pos="360"/>
                <w:tab w:val="left" w:pos="1080"/>
              </w:tabs>
              <w:ind w:right="360"/>
              <w:rPr>
                <w:rFonts w:asciiTheme="majorHAnsi" w:hAnsiTheme="majorHAnsi" w:cstheme="majorHAnsi"/>
                <w:b/>
                <w:sz w:val="22"/>
                <w:szCs w:val="22"/>
              </w:rPr>
            </w:pPr>
          </w:p>
          <w:p w14:paraId="3A862D3B"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488216DC" w14:textId="77777777" w:rsidR="00E4001D" w:rsidRPr="00226789" w:rsidRDefault="00E4001D" w:rsidP="000F4303">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41B3DB60" w14:textId="77777777" w:rsidR="00E4001D" w:rsidRPr="00226789" w:rsidRDefault="000E3BBA" w:rsidP="000F4303">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29"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29"/>
          </w:p>
          <w:p w14:paraId="2BF3C978"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r w:rsidR="00E4001D" w:rsidRPr="00226789" w14:paraId="1C89AFF0" w14:textId="77777777" w:rsidTr="003807F0">
        <w:tc>
          <w:tcPr>
            <w:tcW w:w="4788" w:type="dxa"/>
            <w:shd w:val="clear" w:color="auto" w:fill="auto"/>
          </w:tcPr>
          <w:p w14:paraId="79EE31D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41FAC817"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CDB032E"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915D9F9"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proofErr w:type="gramStart"/>
            <w:r w:rsidRPr="00226789">
              <w:rPr>
                <w:rFonts w:asciiTheme="majorHAnsi" w:eastAsia="Calibri" w:hAnsiTheme="majorHAnsi" w:cstheme="majorHAnsi"/>
                <w:sz w:val="22"/>
                <w:szCs w:val="22"/>
              </w:rPr>
              <w:t xml:space="preserve">DLFAPA </w:t>
            </w:r>
            <w:r w:rsidR="00930AF8">
              <w:rPr>
                <w:rFonts w:asciiTheme="majorHAnsi" w:eastAsia="Calibri" w:hAnsiTheme="majorHAnsi" w:cstheme="majorHAnsi"/>
                <w:sz w:val="22"/>
                <w:szCs w:val="22"/>
              </w:rPr>
              <w:t>,</w:t>
            </w:r>
            <w:proofErr w:type="gramEnd"/>
            <w:r w:rsidR="00930AF8">
              <w:rPr>
                <w:rFonts w:asciiTheme="majorHAnsi" w:eastAsia="Calibri" w:hAnsiTheme="majorHAnsi" w:cstheme="majorHAnsi"/>
                <w:sz w:val="22"/>
                <w:szCs w:val="22"/>
              </w:rPr>
              <w:t xml:space="preserve"> Jennifer Giddens </w:t>
            </w:r>
          </w:p>
          <w:p w14:paraId="2657EC44"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160FB922"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00930AF8">
              <w:rPr>
                <w:rFonts w:asciiTheme="majorHAnsi" w:eastAsia="Calibri" w:hAnsiTheme="majorHAnsi" w:cstheme="majorHAnsi"/>
                <w:sz w:val="22"/>
                <w:szCs w:val="22"/>
              </w:rPr>
              <w:t>s</w:t>
            </w:r>
            <w:r w:rsidRPr="00226789">
              <w:rPr>
                <w:rFonts w:asciiTheme="majorHAnsi" w:hAnsiTheme="majorHAnsi" w:cstheme="majorHAnsi"/>
                <w:sz w:val="22"/>
                <w:szCs w:val="22"/>
              </w:rPr>
              <w:t xml:space="preserve"> </w:t>
            </w:r>
          </w:p>
          <w:p w14:paraId="743E0B50"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B450496"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1CDA02B"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78867BDE" w14:textId="77777777" w:rsidR="00E4001D" w:rsidRPr="00226789" w:rsidRDefault="00E4001D" w:rsidP="000F4303">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5A4AE35E" w14:textId="77777777" w:rsidR="00E4001D" w:rsidRPr="00226789" w:rsidRDefault="00E4001D" w:rsidP="000F4303">
            <w:pPr>
              <w:tabs>
                <w:tab w:val="left" w:pos="360"/>
                <w:tab w:val="left" w:pos="1080"/>
              </w:tabs>
              <w:ind w:right="-108"/>
              <w:rPr>
                <w:rFonts w:asciiTheme="majorHAnsi" w:hAnsiTheme="majorHAnsi" w:cstheme="majorHAnsi"/>
                <w:sz w:val="22"/>
                <w:szCs w:val="22"/>
              </w:rPr>
            </w:pPr>
          </w:p>
          <w:p w14:paraId="06016066" w14:textId="77777777" w:rsidR="00E4001D" w:rsidRPr="00226789" w:rsidRDefault="00E4001D" w:rsidP="000F4303">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7DDBD4F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7585CC23"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81652E" w:rsidRPr="00226789">
              <w:rPr>
                <w:rFonts w:asciiTheme="majorHAnsi" w:hAnsiTheme="majorHAnsi" w:cstheme="majorHAnsi"/>
                <w:sz w:val="22"/>
                <w:szCs w:val="22"/>
                <w:u w:val="single"/>
              </w:rPr>
              <w:fldChar w:fldCharType="begin">
                <w:ffData>
                  <w:name w:val=""/>
                  <w:enabled/>
                  <w:calcOnExit w:val="0"/>
                  <w:textInput>
                    <w:default w:val="DELETE THIS LINE, THEN CONVERT IT TO A PDF DOCUMENT, AND THEN ADD SIGNATURE"/>
                  </w:textInput>
                </w:ffData>
              </w:fldChar>
            </w:r>
            <w:r w:rsidR="0081652E" w:rsidRPr="00226789">
              <w:rPr>
                <w:rFonts w:asciiTheme="majorHAnsi" w:hAnsiTheme="majorHAnsi" w:cstheme="majorHAnsi"/>
                <w:sz w:val="22"/>
                <w:szCs w:val="22"/>
                <w:u w:val="single"/>
              </w:rPr>
              <w:instrText xml:space="preserve"> FORMTEXT </w:instrText>
            </w:r>
            <w:r w:rsidR="0081652E" w:rsidRPr="00226789">
              <w:rPr>
                <w:rFonts w:asciiTheme="majorHAnsi" w:hAnsiTheme="majorHAnsi" w:cstheme="majorHAnsi"/>
                <w:sz w:val="22"/>
                <w:szCs w:val="22"/>
                <w:u w:val="single"/>
              </w:rPr>
            </w:r>
            <w:r w:rsidR="0081652E" w:rsidRPr="00226789">
              <w:rPr>
                <w:rFonts w:asciiTheme="majorHAnsi" w:hAnsiTheme="majorHAnsi" w:cstheme="majorHAnsi"/>
                <w:sz w:val="22"/>
                <w:szCs w:val="22"/>
                <w:u w:val="single"/>
              </w:rPr>
              <w:fldChar w:fldCharType="separate"/>
            </w:r>
            <w:r w:rsidR="005C5C6F" w:rsidRPr="00226789">
              <w:rPr>
                <w:rFonts w:asciiTheme="majorHAnsi" w:hAnsiTheme="majorHAnsi" w:cstheme="majorHAnsi"/>
                <w:noProof/>
                <w:sz w:val="22"/>
                <w:szCs w:val="22"/>
                <w:u w:val="single"/>
              </w:rPr>
              <w:t>DELETE THIS LINE, THEN CONVERT IT TO A PDF DOCUMENT, AND THEN ADD SIGNATURE</w:t>
            </w:r>
            <w:r w:rsidR="0081652E" w:rsidRPr="00226789">
              <w:rPr>
                <w:rFonts w:asciiTheme="majorHAnsi" w:hAnsiTheme="majorHAnsi" w:cstheme="majorHAnsi"/>
                <w:sz w:val="22"/>
                <w:szCs w:val="22"/>
                <w:u w:val="single"/>
              </w:rPr>
              <w:fldChar w:fldCharType="end"/>
            </w:r>
          </w:p>
          <w:p w14:paraId="28F554C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p w14:paraId="66C205B8"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0"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0"/>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3C626339"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25855375"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6DF6981"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43DF1D9B"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17F8F6F"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75AE8424"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3104BB8"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p>
          <w:p w14:paraId="6335A862" w14:textId="77777777" w:rsidR="00E4001D" w:rsidRPr="00226789" w:rsidRDefault="00E4001D" w:rsidP="000F4303">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48F3DD55" w14:textId="77777777" w:rsidTr="003807F0">
        <w:tc>
          <w:tcPr>
            <w:tcW w:w="4788" w:type="dxa"/>
            <w:shd w:val="clear" w:color="auto" w:fill="auto"/>
          </w:tcPr>
          <w:p w14:paraId="692F5916"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58798518" w14:textId="77777777" w:rsidR="00E4001D" w:rsidRPr="00226789" w:rsidRDefault="00E4001D" w:rsidP="000F4303">
            <w:pPr>
              <w:tabs>
                <w:tab w:val="left" w:pos="360"/>
                <w:tab w:val="left" w:pos="1080"/>
              </w:tabs>
              <w:ind w:right="360"/>
              <w:rPr>
                <w:rFonts w:asciiTheme="majorHAnsi" w:hAnsiTheme="majorHAnsi" w:cstheme="majorHAnsi"/>
                <w:sz w:val="22"/>
                <w:szCs w:val="22"/>
              </w:rPr>
            </w:pPr>
          </w:p>
        </w:tc>
      </w:tr>
    </w:tbl>
    <w:p w14:paraId="4E7EEA22" w14:textId="77777777" w:rsidR="00E4001D" w:rsidRPr="00226789" w:rsidRDefault="00E4001D" w:rsidP="000F4303">
      <w:pPr>
        <w:pStyle w:val="BodyText"/>
        <w:rPr>
          <w:rFonts w:asciiTheme="majorHAnsi" w:hAnsiTheme="majorHAnsi" w:cstheme="majorHAnsi"/>
          <w:b w:val="0"/>
          <w:sz w:val="22"/>
          <w:szCs w:val="22"/>
        </w:rPr>
      </w:pPr>
    </w:p>
    <w:p w14:paraId="75E8F589" w14:textId="77777777" w:rsidR="00E4001D" w:rsidRPr="000941EA" w:rsidRDefault="00E4001D" w:rsidP="000F4303">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5"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05208B26" w14:textId="77777777" w:rsidR="007D680E" w:rsidRPr="00226789" w:rsidRDefault="007D680E" w:rsidP="000F4303">
      <w:pPr>
        <w:rPr>
          <w:rFonts w:asciiTheme="majorHAnsi" w:eastAsia="Calibri" w:hAnsiTheme="majorHAnsi" w:cstheme="majorHAnsi"/>
          <w:b/>
          <w:sz w:val="22"/>
          <w:szCs w:val="22"/>
        </w:rPr>
      </w:pPr>
    </w:p>
    <w:sectPr w:rsidR="007D680E" w:rsidRPr="00226789" w:rsidSect="00686F2F">
      <w:footerReference w:type="even" r:id="rId16"/>
      <w:footerReference w:type="default" r:id="rId17"/>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60AB" w14:textId="77777777" w:rsidR="00A06136" w:rsidRDefault="00A06136">
      <w:r>
        <w:separator/>
      </w:r>
    </w:p>
  </w:endnote>
  <w:endnote w:type="continuationSeparator" w:id="0">
    <w:p w14:paraId="67D66135" w14:textId="77777777" w:rsidR="00A06136" w:rsidRDefault="00A0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6214AD76"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F7470"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4DA8"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1EC4DED4"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0ACD" w14:textId="77777777" w:rsidR="00A06136" w:rsidRDefault="00A06136">
      <w:r>
        <w:separator/>
      </w:r>
    </w:p>
  </w:footnote>
  <w:footnote w:type="continuationSeparator" w:id="0">
    <w:p w14:paraId="53738613" w14:textId="77777777" w:rsidR="00A06136" w:rsidRDefault="00A0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92"/>
    <w:rsid w:val="00004D93"/>
    <w:rsid w:val="0001129C"/>
    <w:rsid w:val="000160AD"/>
    <w:rsid w:val="000213B9"/>
    <w:rsid w:val="00021470"/>
    <w:rsid w:val="00031EE5"/>
    <w:rsid w:val="00037E73"/>
    <w:rsid w:val="00041FCE"/>
    <w:rsid w:val="000440A7"/>
    <w:rsid w:val="00052076"/>
    <w:rsid w:val="000574F3"/>
    <w:rsid w:val="00060020"/>
    <w:rsid w:val="000625EE"/>
    <w:rsid w:val="0006506F"/>
    <w:rsid w:val="00066E34"/>
    <w:rsid w:val="00071A4A"/>
    <w:rsid w:val="00073DAB"/>
    <w:rsid w:val="0007437D"/>
    <w:rsid w:val="00076BC9"/>
    <w:rsid w:val="00082AEF"/>
    <w:rsid w:val="00082F35"/>
    <w:rsid w:val="000932B5"/>
    <w:rsid w:val="000941EA"/>
    <w:rsid w:val="00094326"/>
    <w:rsid w:val="000A1E95"/>
    <w:rsid w:val="000A44F7"/>
    <w:rsid w:val="000A5320"/>
    <w:rsid w:val="000B3D08"/>
    <w:rsid w:val="000B5089"/>
    <w:rsid w:val="000B5B86"/>
    <w:rsid w:val="000C5F03"/>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03"/>
    <w:rsid w:val="000F43C2"/>
    <w:rsid w:val="000F56B9"/>
    <w:rsid w:val="000F575F"/>
    <w:rsid w:val="000F6108"/>
    <w:rsid w:val="00106BD0"/>
    <w:rsid w:val="00112A3E"/>
    <w:rsid w:val="00112B3E"/>
    <w:rsid w:val="00114451"/>
    <w:rsid w:val="00115671"/>
    <w:rsid w:val="001221D1"/>
    <w:rsid w:val="001257A8"/>
    <w:rsid w:val="00125DB2"/>
    <w:rsid w:val="00130AE2"/>
    <w:rsid w:val="00130FFC"/>
    <w:rsid w:val="00131B21"/>
    <w:rsid w:val="00134D55"/>
    <w:rsid w:val="001350C1"/>
    <w:rsid w:val="001410BE"/>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07644"/>
    <w:rsid w:val="00211349"/>
    <w:rsid w:val="00212633"/>
    <w:rsid w:val="002127E5"/>
    <w:rsid w:val="0021368F"/>
    <w:rsid w:val="002163D4"/>
    <w:rsid w:val="00223046"/>
    <w:rsid w:val="00224885"/>
    <w:rsid w:val="00226789"/>
    <w:rsid w:val="002276BC"/>
    <w:rsid w:val="00230D88"/>
    <w:rsid w:val="002317A4"/>
    <w:rsid w:val="00232049"/>
    <w:rsid w:val="00233DC2"/>
    <w:rsid w:val="00234C52"/>
    <w:rsid w:val="0023792E"/>
    <w:rsid w:val="00240A12"/>
    <w:rsid w:val="002435DA"/>
    <w:rsid w:val="00245C17"/>
    <w:rsid w:val="00246F80"/>
    <w:rsid w:val="00247240"/>
    <w:rsid w:val="002502A5"/>
    <w:rsid w:val="00251655"/>
    <w:rsid w:val="00252879"/>
    <w:rsid w:val="00253FF7"/>
    <w:rsid w:val="00256475"/>
    <w:rsid w:val="0025796D"/>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345C"/>
    <w:rsid w:val="002951BA"/>
    <w:rsid w:val="002A0CBE"/>
    <w:rsid w:val="002A1CF9"/>
    <w:rsid w:val="002A5FA4"/>
    <w:rsid w:val="002B1147"/>
    <w:rsid w:val="002B3CEC"/>
    <w:rsid w:val="002B7BA9"/>
    <w:rsid w:val="002C02E4"/>
    <w:rsid w:val="002C2015"/>
    <w:rsid w:val="002C47BE"/>
    <w:rsid w:val="002D066B"/>
    <w:rsid w:val="002D1568"/>
    <w:rsid w:val="002D3336"/>
    <w:rsid w:val="002D5918"/>
    <w:rsid w:val="002D5A41"/>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5FC3"/>
    <w:rsid w:val="003566D6"/>
    <w:rsid w:val="00360FDE"/>
    <w:rsid w:val="003650F7"/>
    <w:rsid w:val="003661E8"/>
    <w:rsid w:val="003669B0"/>
    <w:rsid w:val="00373463"/>
    <w:rsid w:val="00376F8E"/>
    <w:rsid w:val="00377081"/>
    <w:rsid w:val="003807F0"/>
    <w:rsid w:val="00382C6E"/>
    <w:rsid w:val="00383DBC"/>
    <w:rsid w:val="003925EB"/>
    <w:rsid w:val="003A5C4D"/>
    <w:rsid w:val="003A7149"/>
    <w:rsid w:val="003B191F"/>
    <w:rsid w:val="003B1B3E"/>
    <w:rsid w:val="003B4209"/>
    <w:rsid w:val="003B4A52"/>
    <w:rsid w:val="003B5E0E"/>
    <w:rsid w:val="003B6F83"/>
    <w:rsid w:val="003C1C7E"/>
    <w:rsid w:val="003C1DAA"/>
    <w:rsid w:val="003C3C2A"/>
    <w:rsid w:val="003C68AB"/>
    <w:rsid w:val="003D21AB"/>
    <w:rsid w:val="003D2972"/>
    <w:rsid w:val="003D2F17"/>
    <w:rsid w:val="003D5F4B"/>
    <w:rsid w:val="003E0499"/>
    <w:rsid w:val="003E7656"/>
    <w:rsid w:val="003F5B3F"/>
    <w:rsid w:val="004002C9"/>
    <w:rsid w:val="00405704"/>
    <w:rsid w:val="0040777C"/>
    <w:rsid w:val="00412B48"/>
    <w:rsid w:val="0041300F"/>
    <w:rsid w:val="0041402A"/>
    <w:rsid w:val="00415F7B"/>
    <w:rsid w:val="0041612B"/>
    <w:rsid w:val="004209FB"/>
    <w:rsid w:val="00421D4A"/>
    <w:rsid w:val="004231EC"/>
    <w:rsid w:val="00423D19"/>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4D9B"/>
    <w:rsid w:val="004A6B59"/>
    <w:rsid w:val="004B1FC2"/>
    <w:rsid w:val="004B275B"/>
    <w:rsid w:val="004B5568"/>
    <w:rsid w:val="004B5F3E"/>
    <w:rsid w:val="004C0307"/>
    <w:rsid w:val="004C3073"/>
    <w:rsid w:val="004C6638"/>
    <w:rsid w:val="004C6B5D"/>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7BFC"/>
    <w:rsid w:val="00521060"/>
    <w:rsid w:val="005210D9"/>
    <w:rsid w:val="00523C71"/>
    <w:rsid w:val="0052519B"/>
    <w:rsid w:val="00530BD9"/>
    <w:rsid w:val="00532BBA"/>
    <w:rsid w:val="00534D2F"/>
    <w:rsid w:val="00540363"/>
    <w:rsid w:val="00542583"/>
    <w:rsid w:val="0054316E"/>
    <w:rsid w:val="005451AF"/>
    <w:rsid w:val="00547E6C"/>
    <w:rsid w:val="00551041"/>
    <w:rsid w:val="0055374C"/>
    <w:rsid w:val="00553D7D"/>
    <w:rsid w:val="00560068"/>
    <w:rsid w:val="005624E4"/>
    <w:rsid w:val="0056257B"/>
    <w:rsid w:val="00565A6B"/>
    <w:rsid w:val="00565CBD"/>
    <w:rsid w:val="00572D8E"/>
    <w:rsid w:val="00577ED4"/>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6E37"/>
    <w:rsid w:val="005C7FF4"/>
    <w:rsid w:val="005D39E7"/>
    <w:rsid w:val="005E1082"/>
    <w:rsid w:val="005E18D5"/>
    <w:rsid w:val="005E3102"/>
    <w:rsid w:val="005E3968"/>
    <w:rsid w:val="005E6AEF"/>
    <w:rsid w:val="005F16C6"/>
    <w:rsid w:val="005F31D1"/>
    <w:rsid w:val="00600E17"/>
    <w:rsid w:val="006051B4"/>
    <w:rsid w:val="00605F56"/>
    <w:rsid w:val="00606E07"/>
    <w:rsid w:val="0061046D"/>
    <w:rsid w:val="00612D21"/>
    <w:rsid w:val="00616ED8"/>
    <w:rsid w:val="0061719B"/>
    <w:rsid w:val="0062119E"/>
    <w:rsid w:val="00622A54"/>
    <w:rsid w:val="0062394B"/>
    <w:rsid w:val="00624E03"/>
    <w:rsid w:val="006303AB"/>
    <w:rsid w:val="006339AD"/>
    <w:rsid w:val="00635735"/>
    <w:rsid w:val="006409A7"/>
    <w:rsid w:val="00641B6D"/>
    <w:rsid w:val="00645F92"/>
    <w:rsid w:val="00646E56"/>
    <w:rsid w:val="00647CDE"/>
    <w:rsid w:val="00647E75"/>
    <w:rsid w:val="006515CD"/>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058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37AEC"/>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06E7"/>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6E0F"/>
    <w:rsid w:val="007B7EBA"/>
    <w:rsid w:val="007C30D6"/>
    <w:rsid w:val="007C4C76"/>
    <w:rsid w:val="007C7874"/>
    <w:rsid w:val="007D680E"/>
    <w:rsid w:val="007D6DD4"/>
    <w:rsid w:val="007E013B"/>
    <w:rsid w:val="007E0D52"/>
    <w:rsid w:val="007E0FD4"/>
    <w:rsid w:val="007E4B80"/>
    <w:rsid w:val="007F0108"/>
    <w:rsid w:val="007F0847"/>
    <w:rsid w:val="007F1BFE"/>
    <w:rsid w:val="007F41C5"/>
    <w:rsid w:val="007F7CAA"/>
    <w:rsid w:val="008111EC"/>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4F7C"/>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5AA"/>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24A7"/>
    <w:rsid w:val="0090496A"/>
    <w:rsid w:val="00907B11"/>
    <w:rsid w:val="00910C37"/>
    <w:rsid w:val="00913707"/>
    <w:rsid w:val="0091650A"/>
    <w:rsid w:val="0091655C"/>
    <w:rsid w:val="00921DE5"/>
    <w:rsid w:val="00923B2F"/>
    <w:rsid w:val="009253A7"/>
    <w:rsid w:val="00930AF8"/>
    <w:rsid w:val="00933700"/>
    <w:rsid w:val="00934685"/>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136"/>
    <w:rsid w:val="00A06869"/>
    <w:rsid w:val="00A077FE"/>
    <w:rsid w:val="00A079F8"/>
    <w:rsid w:val="00A07EBD"/>
    <w:rsid w:val="00A1304E"/>
    <w:rsid w:val="00A270EC"/>
    <w:rsid w:val="00A27556"/>
    <w:rsid w:val="00A27FC5"/>
    <w:rsid w:val="00A300CB"/>
    <w:rsid w:val="00A32393"/>
    <w:rsid w:val="00A33472"/>
    <w:rsid w:val="00A34CD3"/>
    <w:rsid w:val="00A37B3A"/>
    <w:rsid w:val="00A37BF1"/>
    <w:rsid w:val="00A40FDD"/>
    <w:rsid w:val="00A41C60"/>
    <w:rsid w:val="00A42C79"/>
    <w:rsid w:val="00A4302E"/>
    <w:rsid w:val="00A44018"/>
    <w:rsid w:val="00A44B76"/>
    <w:rsid w:val="00A45642"/>
    <w:rsid w:val="00A4564F"/>
    <w:rsid w:val="00A47907"/>
    <w:rsid w:val="00A47C4B"/>
    <w:rsid w:val="00A72F25"/>
    <w:rsid w:val="00A73E85"/>
    <w:rsid w:val="00A81652"/>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4702"/>
    <w:rsid w:val="00AE2422"/>
    <w:rsid w:val="00AE2A50"/>
    <w:rsid w:val="00AE48BC"/>
    <w:rsid w:val="00AE54A2"/>
    <w:rsid w:val="00AE6CAD"/>
    <w:rsid w:val="00AF09BC"/>
    <w:rsid w:val="00AF2EB6"/>
    <w:rsid w:val="00AF5486"/>
    <w:rsid w:val="00AF6127"/>
    <w:rsid w:val="00AF6350"/>
    <w:rsid w:val="00AF6873"/>
    <w:rsid w:val="00AF6B60"/>
    <w:rsid w:val="00AF77FA"/>
    <w:rsid w:val="00B00D7E"/>
    <w:rsid w:val="00B02294"/>
    <w:rsid w:val="00B02B1F"/>
    <w:rsid w:val="00B05E75"/>
    <w:rsid w:val="00B11FE1"/>
    <w:rsid w:val="00B149B9"/>
    <w:rsid w:val="00B1783F"/>
    <w:rsid w:val="00B21219"/>
    <w:rsid w:val="00B257CD"/>
    <w:rsid w:val="00B263D6"/>
    <w:rsid w:val="00B269D4"/>
    <w:rsid w:val="00B26DF1"/>
    <w:rsid w:val="00B27BF9"/>
    <w:rsid w:val="00B31CCE"/>
    <w:rsid w:val="00B32311"/>
    <w:rsid w:val="00B3451E"/>
    <w:rsid w:val="00B35D1F"/>
    <w:rsid w:val="00B3732E"/>
    <w:rsid w:val="00B377AF"/>
    <w:rsid w:val="00B41184"/>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1903"/>
    <w:rsid w:val="00B83EF0"/>
    <w:rsid w:val="00B846DA"/>
    <w:rsid w:val="00B8488B"/>
    <w:rsid w:val="00B85CD3"/>
    <w:rsid w:val="00B87EC9"/>
    <w:rsid w:val="00B9106A"/>
    <w:rsid w:val="00B91ECC"/>
    <w:rsid w:val="00B923D9"/>
    <w:rsid w:val="00B93B8E"/>
    <w:rsid w:val="00B93C9E"/>
    <w:rsid w:val="00B93EE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47E07"/>
    <w:rsid w:val="00C50D24"/>
    <w:rsid w:val="00C549A5"/>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A21"/>
    <w:rsid w:val="00CD29B0"/>
    <w:rsid w:val="00CD690A"/>
    <w:rsid w:val="00CE0E28"/>
    <w:rsid w:val="00CE1C50"/>
    <w:rsid w:val="00CE338B"/>
    <w:rsid w:val="00CF0945"/>
    <w:rsid w:val="00CF1E92"/>
    <w:rsid w:val="00CF2831"/>
    <w:rsid w:val="00CF2953"/>
    <w:rsid w:val="00CF31E1"/>
    <w:rsid w:val="00D01CA3"/>
    <w:rsid w:val="00D01CBA"/>
    <w:rsid w:val="00D02FA5"/>
    <w:rsid w:val="00D03303"/>
    <w:rsid w:val="00D05037"/>
    <w:rsid w:val="00D10D89"/>
    <w:rsid w:val="00D25B4E"/>
    <w:rsid w:val="00D314E4"/>
    <w:rsid w:val="00D321F3"/>
    <w:rsid w:val="00D358C8"/>
    <w:rsid w:val="00D375A4"/>
    <w:rsid w:val="00D420EE"/>
    <w:rsid w:val="00D461BA"/>
    <w:rsid w:val="00D539E0"/>
    <w:rsid w:val="00D54167"/>
    <w:rsid w:val="00D56F7D"/>
    <w:rsid w:val="00D61079"/>
    <w:rsid w:val="00D61C7F"/>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A7506"/>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2B7"/>
    <w:rsid w:val="00E10F00"/>
    <w:rsid w:val="00E13C38"/>
    <w:rsid w:val="00E14C74"/>
    <w:rsid w:val="00E15613"/>
    <w:rsid w:val="00E165C6"/>
    <w:rsid w:val="00E21732"/>
    <w:rsid w:val="00E23984"/>
    <w:rsid w:val="00E254EF"/>
    <w:rsid w:val="00E26C7A"/>
    <w:rsid w:val="00E3242E"/>
    <w:rsid w:val="00E3257F"/>
    <w:rsid w:val="00E340DD"/>
    <w:rsid w:val="00E37AD0"/>
    <w:rsid w:val="00E4001D"/>
    <w:rsid w:val="00E43D51"/>
    <w:rsid w:val="00E44D8B"/>
    <w:rsid w:val="00E46F7E"/>
    <w:rsid w:val="00E50B79"/>
    <w:rsid w:val="00E50C46"/>
    <w:rsid w:val="00E51F71"/>
    <w:rsid w:val="00E55E74"/>
    <w:rsid w:val="00E60551"/>
    <w:rsid w:val="00E60B4F"/>
    <w:rsid w:val="00E62376"/>
    <w:rsid w:val="00E6419F"/>
    <w:rsid w:val="00E64817"/>
    <w:rsid w:val="00E66CCB"/>
    <w:rsid w:val="00E71FA7"/>
    <w:rsid w:val="00E73BD4"/>
    <w:rsid w:val="00E73C00"/>
    <w:rsid w:val="00E74C48"/>
    <w:rsid w:val="00E7724F"/>
    <w:rsid w:val="00E77759"/>
    <w:rsid w:val="00E77A61"/>
    <w:rsid w:val="00E840D6"/>
    <w:rsid w:val="00E85E00"/>
    <w:rsid w:val="00E86EAC"/>
    <w:rsid w:val="00E902AA"/>
    <w:rsid w:val="00E9072D"/>
    <w:rsid w:val="00E91B61"/>
    <w:rsid w:val="00EA285D"/>
    <w:rsid w:val="00EA3618"/>
    <w:rsid w:val="00EA527B"/>
    <w:rsid w:val="00EB128C"/>
    <w:rsid w:val="00EB1AA0"/>
    <w:rsid w:val="00EB6553"/>
    <w:rsid w:val="00EB6D4C"/>
    <w:rsid w:val="00EB79E0"/>
    <w:rsid w:val="00EC2A1A"/>
    <w:rsid w:val="00EC3EA3"/>
    <w:rsid w:val="00EC642E"/>
    <w:rsid w:val="00EC6458"/>
    <w:rsid w:val="00ED02DD"/>
    <w:rsid w:val="00ED15E7"/>
    <w:rsid w:val="00ED1ACF"/>
    <w:rsid w:val="00ED2249"/>
    <w:rsid w:val="00ED38AD"/>
    <w:rsid w:val="00ED3DE2"/>
    <w:rsid w:val="00ED7045"/>
    <w:rsid w:val="00ED70D9"/>
    <w:rsid w:val="00EE1A67"/>
    <w:rsid w:val="00EF2571"/>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1D7E"/>
    <w:rsid w:val="00F52D3F"/>
    <w:rsid w:val="00F537D4"/>
    <w:rsid w:val="00F54816"/>
    <w:rsid w:val="00F54FAD"/>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7F35"/>
    <w:rsid w:val="00FA054A"/>
    <w:rsid w:val="00FA06B3"/>
    <w:rsid w:val="00FA2473"/>
    <w:rsid w:val="00FA4D05"/>
    <w:rsid w:val="00FA64FB"/>
    <w:rsid w:val="00FA7689"/>
    <w:rsid w:val="00FB0F4B"/>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079B"/>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F67E"/>
  <w15:docId w15:val="{79970D75-0677-9D40-BBDE-4D6A6331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HIAS%20License%20Agreement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HIAS License Agreement_2023.dotx</Template>
  <TotalTime>1</TotalTime>
  <Pages>11</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S-HTS License Agreement 2023</vt:lpstr>
    </vt:vector>
  </TitlesOfParts>
  <Manager/>
  <Company/>
  <LinksUpToDate>false</LinksUpToDate>
  <CharactersWithSpaces>30431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S-HTS License Agreement 2023</dc:title>
  <dc:subject>S-HTS License Agreement 2023</dc:subject>
  <dc:creator>Microsoft Office User</dc:creator>
  <cp:keywords/>
  <dc:description/>
  <cp:lastModifiedBy>David Sheehan</cp:lastModifiedBy>
  <cp:revision>4</cp:revision>
  <cp:lastPrinted>2022-12-18T08:36:00Z</cp:lastPrinted>
  <dcterms:created xsi:type="dcterms:W3CDTF">2024-09-10T20:46:00Z</dcterms:created>
  <dcterms:modified xsi:type="dcterms:W3CDTF">2024-09-10T20:47:00Z</dcterms:modified>
  <cp:category/>
</cp:coreProperties>
</file>